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EB0696">
        <w:rPr>
          <w:sz w:val="22"/>
          <w:szCs w:val="22"/>
        </w:rPr>
        <w:t>24,10</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EB0696">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D71" w:rsidRDefault="00292D71">
      <w:r>
        <w:separator/>
      </w:r>
    </w:p>
  </w:endnote>
  <w:endnote w:type="continuationSeparator" w:id="0">
    <w:p w:rsidR="00292D71" w:rsidRDefault="0029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D71" w:rsidRDefault="00292D71">
      <w:r>
        <w:separator/>
      </w:r>
    </w:p>
  </w:footnote>
  <w:footnote w:type="continuationSeparator" w:id="0">
    <w:p w:rsidR="00292D71" w:rsidRDefault="00292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51ED6-A740-4299-BC2E-A21CA14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301</TotalTime>
  <Pages>10</Pages>
  <Words>5666</Words>
  <Characters>32301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46</cp:revision>
  <cp:lastPrinted>2022-06-23T06:55:00Z</cp:lastPrinted>
  <dcterms:created xsi:type="dcterms:W3CDTF">2017-10-18T05:37:00Z</dcterms:created>
  <dcterms:modified xsi:type="dcterms:W3CDTF">2024-04-23T08:55:00Z</dcterms:modified>
</cp:coreProperties>
</file>