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C5DC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C5DC5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400663">
        <w:rPr>
          <w:b/>
          <w:sz w:val="22"/>
          <w:szCs w:val="22"/>
        </w:rPr>
        <w:t>/1</w:t>
      </w:r>
    </w:p>
    <w:p w:rsidR="00EC5DC5" w:rsidRDefault="00EC5DC5" w:rsidP="000A02BA">
      <w:pPr>
        <w:jc w:val="center"/>
        <w:rPr>
          <w:b/>
          <w:sz w:val="22"/>
          <w:szCs w:val="22"/>
        </w:rPr>
      </w:pPr>
    </w:p>
    <w:p w:rsidR="00EC5DC5" w:rsidRPr="00454255" w:rsidRDefault="00EC5DC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0CF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400663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C3170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C3170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8C" w:rsidRDefault="009E458C">
      <w:r>
        <w:separator/>
      </w:r>
    </w:p>
  </w:endnote>
  <w:endnote w:type="continuationSeparator" w:id="0">
    <w:p w:rsidR="009E458C" w:rsidRDefault="009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8C" w:rsidRDefault="009E458C">
      <w:r>
        <w:separator/>
      </w:r>
    </w:p>
  </w:footnote>
  <w:footnote w:type="continuationSeparator" w:id="0">
    <w:p w:rsidR="009E458C" w:rsidRDefault="009E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FF3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33E3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58C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3170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03D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29B1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5DC5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0CF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CD4530-5FC1-4BB9-8F5C-52562B5F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2DB3-E837-40F5-A813-96A6E4B8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2020-01-23T00:59:00Z</cp:lastPrinted>
  <dcterms:created xsi:type="dcterms:W3CDTF">2017-10-18T05:37:00Z</dcterms:created>
  <dcterms:modified xsi:type="dcterms:W3CDTF">2024-04-23T09:16:00Z</dcterms:modified>
</cp:coreProperties>
</file>