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A97A5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A97A5A">
        <w:rPr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</w:p>
    <w:p w:rsidR="00A97A5A" w:rsidRDefault="00A97A5A" w:rsidP="000A02BA">
      <w:pPr>
        <w:jc w:val="center"/>
        <w:rPr>
          <w:b/>
          <w:sz w:val="22"/>
          <w:szCs w:val="22"/>
        </w:rPr>
      </w:pPr>
    </w:p>
    <w:p w:rsidR="00A97A5A" w:rsidRPr="00454255" w:rsidRDefault="00A97A5A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60AA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460AAA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460AAA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460AAA">
        <w:rPr>
          <w:sz w:val="22"/>
          <w:szCs w:val="22"/>
        </w:rPr>
        <w:t>_____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3F190F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45D6E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45D6E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694" w:rsidRDefault="00673694">
      <w:r>
        <w:separator/>
      </w:r>
    </w:p>
  </w:endnote>
  <w:endnote w:type="continuationSeparator" w:id="0">
    <w:p w:rsidR="00673694" w:rsidRDefault="0067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694" w:rsidRDefault="00673694">
      <w:r>
        <w:separator/>
      </w:r>
    </w:p>
  </w:footnote>
  <w:footnote w:type="continuationSeparator" w:id="0">
    <w:p w:rsidR="00673694" w:rsidRDefault="00673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35B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190F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45D6E"/>
    <w:rsid w:val="00453740"/>
    <w:rsid w:val="00454255"/>
    <w:rsid w:val="0046027D"/>
    <w:rsid w:val="00460AAA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73694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3531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97A5A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3682F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9A059CE-30ED-4037-BB85-354E4DB5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B7FCD-AE31-4CA9-87E9-B72D4F94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274</TotalTime>
  <Pages>10</Pages>
  <Words>5588</Words>
  <Characters>31857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49</cp:revision>
  <cp:lastPrinted>2021-12-28T05:57:00Z</cp:lastPrinted>
  <dcterms:created xsi:type="dcterms:W3CDTF">2017-10-18T05:37:00Z</dcterms:created>
  <dcterms:modified xsi:type="dcterms:W3CDTF">2024-04-23T09:20:00Z</dcterms:modified>
</cp:coreProperties>
</file>