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B0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B0B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C4A90">
        <w:rPr>
          <w:b/>
          <w:sz w:val="22"/>
          <w:szCs w:val="22"/>
        </w:rPr>
        <w:t>4</w:t>
      </w:r>
    </w:p>
    <w:p w:rsidR="00532B0B" w:rsidRDefault="00532B0B" w:rsidP="000A02BA">
      <w:pPr>
        <w:jc w:val="center"/>
        <w:rPr>
          <w:b/>
          <w:sz w:val="22"/>
          <w:szCs w:val="22"/>
        </w:rPr>
      </w:pPr>
    </w:p>
    <w:p w:rsidR="00532B0B" w:rsidRPr="00454255" w:rsidRDefault="00532B0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637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32B0B" w:rsidRPr="00532B0B">
        <w:rPr>
          <w:sz w:val="22"/>
          <w:szCs w:val="22"/>
        </w:rPr>
        <w:t>р-н. Иркутский, р.п. Маркова, ул. Пихтовая, д. 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</w:t>
      </w:r>
      <w:r w:rsidR="00532B0B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D0C67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0C67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A2" w:rsidRDefault="009E4CA2">
      <w:r>
        <w:separator/>
      </w:r>
    </w:p>
  </w:endnote>
  <w:endnote w:type="continuationSeparator" w:id="0">
    <w:p w:rsidR="009E4CA2" w:rsidRDefault="009E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A2" w:rsidRDefault="009E4CA2">
      <w:r>
        <w:separator/>
      </w:r>
    </w:p>
  </w:footnote>
  <w:footnote w:type="continuationSeparator" w:id="0">
    <w:p w:rsidR="009E4CA2" w:rsidRDefault="009E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0C67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2B9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B0B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08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CA2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637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D4D129-4ED7-4645-9781-4A922BA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41EF-F1F3-44C6-B627-7C697F28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40</cp:revision>
  <cp:lastPrinted>2020-01-23T00:59:00Z</cp:lastPrinted>
  <dcterms:created xsi:type="dcterms:W3CDTF">2017-10-18T05:37:00Z</dcterms:created>
  <dcterms:modified xsi:type="dcterms:W3CDTF">2024-04-27T02:02:00Z</dcterms:modified>
</cp:coreProperties>
</file>