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2B142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B1428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04FCB">
        <w:rPr>
          <w:b/>
          <w:sz w:val="22"/>
          <w:szCs w:val="22"/>
        </w:rPr>
        <w:t>5</w:t>
      </w:r>
    </w:p>
    <w:p w:rsidR="00F22D0E" w:rsidRPr="00454255" w:rsidRDefault="00F22D0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C34D6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20566C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 xml:space="preserve">, д. </w:t>
      </w:r>
      <w:r w:rsidR="00C04FCB">
        <w:rPr>
          <w:sz w:val="22"/>
          <w:szCs w:val="22"/>
        </w:rPr>
        <w:t>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bookmarkStart w:id="0" w:name="_GoBack"/>
      <w:bookmarkEnd w:id="0"/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04FC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C04FC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9478F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9478F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FB" w:rsidRDefault="007663FB">
      <w:r>
        <w:separator/>
      </w:r>
    </w:p>
  </w:endnote>
  <w:endnote w:type="continuationSeparator" w:id="0">
    <w:p w:rsidR="007663FB" w:rsidRDefault="0076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FB" w:rsidRDefault="007663FB">
      <w:r>
        <w:separator/>
      </w:r>
    </w:p>
  </w:footnote>
  <w:footnote w:type="continuationSeparator" w:id="0">
    <w:p w:rsidR="007663FB" w:rsidRDefault="00766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566C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1428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06A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3FB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9478F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A5EE9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4FCB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34D6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4CCF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2D0E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2051"/>
    <w:rsid w:val="00FB4D7E"/>
    <w:rsid w:val="00FB781B"/>
    <w:rsid w:val="00FC36A6"/>
    <w:rsid w:val="00FC7B28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8D90F6-F73C-4B74-AB01-C9BAFC31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F2BD1-4F1C-4C94-B8DB-A1A7CC29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5589</Words>
  <Characters>31861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2024-04-27T02:03:00Z</dcterms:modified>
</cp:coreProperties>
</file>