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D16C59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D16C59">
        <w:rPr>
          <w:szCs w:val="28"/>
        </w:rPr>
        <w:t>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D16C59">
        <w:rPr>
          <w:b/>
          <w:sz w:val="22"/>
          <w:szCs w:val="22"/>
        </w:rPr>
        <w:t>1/2</w:t>
      </w:r>
    </w:p>
    <w:p w:rsidR="00D16C59" w:rsidRDefault="00D16C59" w:rsidP="000A02BA">
      <w:pPr>
        <w:jc w:val="center"/>
        <w:rPr>
          <w:b/>
          <w:sz w:val="22"/>
          <w:szCs w:val="22"/>
        </w:rPr>
      </w:pPr>
    </w:p>
    <w:p w:rsidR="00D16C59" w:rsidRPr="00454255" w:rsidRDefault="00D16C59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972D6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FC6697">
        <w:rPr>
          <w:sz w:val="22"/>
          <w:szCs w:val="22"/>
        </w:rPr>
        <w:t>1/</w:t>
      </w:r>
      <w:r w:rsidR="00C3695F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057EE7">
        <w:rPr>
          <w:sz w:val="22"/>
          <w:szCs w:val="22"/>
        </w:rPr>
        <w:t>16,93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57EE7">
        <w:rPr>
          <w:sz w:val="22"/>
          <w:szCs w:val="22"/>
        </w:rPr>
        <w:t>3,</w:t>
      </w:r>
      <w:r w:rsidR="000E143F">
        <w:rPr>
          <w:sz w:val="22"/>
          <w:szCs w:val="22"/>
        </w:rPr>
        <w:t>58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</w:t>
      </w:r>
      <w:r w:rsidR="0017098E" w:rsidRPr="001535FF">
        <w:rPr>
          <w:sz w:val="22"/>
          <w:szCs w:val="22"/>
        </w:rPr>
        <w:lastRenderedPageBreak/>
        <w:t xml:space="preserve">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 xml:space="preserve">ногоквартирный дом и иные, связанные с </w:t>
      </w:r>
      <w:r w:rsidRPr="00F3425F">
        <w:rPr>
          <w:sz w:val="22"/>
          <w:szCs w:val="22"/>
        </w:rPr>
        <w:lastRenderedPageBreak/>
        <w:t>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16C59" w:rsidRDefault="00D16C5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16C59" w:rsidRDefault="00D16C5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16C59" w:rsidRDefault="00D16C5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16C59" w:rsidRDefault="00D16C5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16C59" w:rsidRDefault="00D16C5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16C59" w:rsidRDefault="00D16C5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16C59" w:rsidRDefault="00D16C5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407" w:rsidRDefault="00DE5407">
      <w:r>
        <w:separator/>
      </w:r>
    </w:p>
  </w:endnote>
  <w:endnote w:type="continuationSeparator" w:id="0">
    <w:p w:rsidR="00DE5407" w:rsidRDefault="00DE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407" w:rsidRDefault="00DE5407">
      <w:r>
        <w:separator/>
      </w:r>
    </w:p>
  </w:footnote>
  <w:footnote w:type="continuationSeparator" w:id="0">
    <w:p w:rsidR="00DE5407" w:rsidRDefault="00DE5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87BE3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B3688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C68D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2D6D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2A0E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695F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16C59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E5407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1668CE-4131-4DB8-B02D-E4F2E35B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D172D-A924-40EE-AB4C-AB27973F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279</TotalTime>
  <Pages>10</Pages>
  <Words>5488</Words>
  <Characters>31287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57</cp:revision>
  <cp:lastPrinted>2021-12-28T06:11:00Z</cp:lastPrinted>
  <dcterms:created xsi:type="dcterms:W3CDTF">2017-10-18T05:37:00Z</dcterms:created>
  <dcterms:modified xsi:type="dcterms:W3CDTF">2024-04-27T02:05:00Z</dcterms:modified>
</cp:coreProperties>
</file>