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675A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675A13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:rsidR="00675A13" w:rsidRDefault="00675A13" w:rsidP="000A02BA">
      <w:pPr>
        <w:jc w:val="center"/>
        <w:rPr>
          <w:b/>
          <w:sz w:val="22"/>
          <w:szCs w:val="22"/>
        </w:rPr>
      </w:pPr>
    </w:p>
    <w:p w:rsidR="00675A13" w:rsidRPr="00454255" w:rsidRDefault="00675A13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F243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32086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B32086">
        <w:rPr>
          <w:sz w:val="22"/>
          <w:szCs w:val="22"/>
        </w:rPr>
        <w:t>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75A13" w:rsidRDefault="00675A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1D" w:rsidRDefault="00F0621D">
      <w:r>
        <w:separator/>
      </w:r>
    </w:p>
  </w:endnote>
  <w:endnote w:type="continuationSeparator" w:id="0">
    <w:p w:rsidR="00F0621D" w:rsidRDefault="00F0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1D" w:rsidRDefault="00F0621D">
      <w:r>
        <w:separator/>
      </w:r>
    </w:p>
  </w:footnote>
  <w:footnote w:type="continuationSeparator" w:id="0">
    <w:p w:rsidR="00F0621D" w:rsidRDefault="00F0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4C5E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2437"/>
    <w:rsid w:val="0066514B"/>
    <w:rsid w:val="006727BC"/>
    <w:rsid w:val="00675A13"/>
    <w:rsid w:val="00691080"/>
    <w:rsid w:val="006939EF"/>
    <w:rsid w:val="006C47F8"/>
    <w:rsid w:val="006C7ED0"/>
    <w:rsid w:val="006D6A61"/>
    <w:rsid w:val="006D6B64"/>
    <w:rsid w:val="006F0AF2"/>
    <w:rsid w:val="006F2438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2086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621D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1A09EB-E58A-4EC5-8BE2-14966B5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348B5-F812-4C66-A141-CC2D721D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2024-04-27T02:09:00Z</dcterms:modified>
</cp:coreProperties>
</file>