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91FA0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3/2</w:t>
      </w:r>
    </w:p>
    <w:p w:rsidR="00091FA0" w:rsidRPr="00454255" w:rsidRDefault="00091FA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64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–</w:t>
      </w:r>
      <w:r w:rsidR="002F1A2B">
        <w:rPr>
          <w:sz w:val="22"/>
          <w:szCs w:val="22"/>
        </w:rPr>
        <w:t xml:space="preserve">20,35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F1A2B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A5" w:rsidRDefault="001907A5">
      <w:r>
        <w:separator/>
      </w:r>
    </w:p>
  </w:endnote>
  <w:endnote w:type="continuationSeparator" w:id="0">
    <w:p w:rsidR="001907A5" w:rsidRDefault="0019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A5" w:rsidRDefault="001907A5">
      <w:r>
        <w:separator/>
      </w:r>
    </w:p>
  </w:footnote>
  <w:footnote w:type="continuationSeparator" w:id="0">
    <w:p w:rsidR="001907A5" w:rsidRDefault="0019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1FA0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07A5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1A2B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640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0E1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7B1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E3085D-DD8B-4517-925C-91972CD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78B83-E8BA-4AE4-9159-207C527B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2024-04-27T02:14:00Z</dcterms:modified>
</cp:coreProperties>
</file>