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1160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1160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354F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354F1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354F1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354F1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>с</w:t>
      </w:r>
      <w:bookmarkStart w:id="0" w:name="_GoBack"/>
      <w:bookmarkEnd w:id="0"/>
      <w:r w:rsidR="000D26B8" w:rsidRPr="006C7ED0">
        <w:rPr>
          <w:noProof/>
          <w:sz w:val="22"/>
          <w:szCs w:val="22"/>
        </w:rPr>
        <w:t xml:space="preserve">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57E2D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C57E2D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BF" w:rsidRDefault="00796BBF">
      <w:r>
        <w:separator/>
      </w:r>
    </w:p>
  </w:endnote>
  <w:endnote w:type="continuationSeparator" w:id="0">
    <w:p w:rsidR="00796BBF" w:rsidRDefault="0079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BF" w:rsidRDefault="00796BBF">
      <w:r>
        <w:separator/>
      </w:r>
    </w:p>
  </w:footnote>
  <w:footnote w:type="continuationSeparator" w:id="0">
    <w:p w:rsidR="00796BBF" w:rsidRDefault="0079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320D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1609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6094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54F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BB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57E2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A4E324-654E-4D81-9879-87B1105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BFE95-FD5A-4B56-AC17-02C4CCB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2024-04-23T08:52:00Z</dcterms:modified>
</cp:coreProperties>
</file>