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E71F4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71F44">
        <w:rPr>
          <w:szCs w:val="28"/>
        </w:rPr>
        <w:t>___________________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B43D2">
        <w:rPr>
          <w:b/>
          <w:sz w:val="22"/>
          <w:szCs w:val="22"/>
        </w:rPr>
        <w:t>6/1</w:t>
      </w:r>
    </w:p>
    <w:p w:rsidR="00E71F44" w:rsidRDefault="00E71F44" w:rsidP="000A02BA">
      <w:pPr>
        <w:jc w:val="center"/>
        <w:rPr>
          <w:b/>
          <w:sz w:val="22"/>
          <w:szCs w:val="22"/>
        </w:rPr>
      </w:pPr>
    </w:p>
    <w:p w:rsidR="00E71F44" w:rsidRPr="00454255" w:rsidRDefault="00E71F4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A6B5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A6B5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A6B55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2B43D2">
        <w:rPr>
          <w:sz w:val="22"/>
          <w:szCs w:val="22"/>
        </w:rPr>
        <w:t>6/1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A6B55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2B43D2">
        <w:rPr>
          <w:sz w:val="22"/>
          <w:szCs w:val="22"/>
        </w:rPr>
        <w:t>15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00284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A00284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C9" w:rsidRDefault="009255C9">
      <w:r>
        <w:separator/>
      </w:r>
    </w:p>
  </w:endnote>
  <w:endnote w:type="continuationSeparator" w:id="0">
    <w:p w:rsidR="009255C9" w:rsidRDefault="0092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C9" w:rsidRDefault="009255C9">
      <w:r>
        <w:separator/>
      </w:r>
    </w:p>
  </w:footnote>
  <w:footnote w:type="continuationSeparator" w:id="0">
    <w:p w:rsidR="009255C9" w:rsidRDefault="0092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551A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6679C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43D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2D5E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6B55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64F69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55C9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0284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1F44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32077D-D083-4E5B-882E-6D5B6FF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5508A-64CA-44E0-95F8-5A3DF9A9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291</TotalTime>
  <Pages>10</Pages>
  <Words>5584</Words>
  <Characters>31831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49</cp:revision>
  <cp:lastPrinted>2020-01-23T00:59:00Z</cp:lastPrinted>
  <dcterms:created xsi:type="dcterms:W3CDTF">2017-10-18T05:37:00Z</dcterms:created>
  <dcterms:modified xsi:type="dcterms:W3CDTF">2024-04-23T09:05:00Z</dcterms:modified>
</cp:coreProperties>
</file>