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B4337B" w:rsidRPr="0077203B" w:rsidRDefault="000D26B8" w:rsidP="009D4480">
      <w:pPr>
        <w:jc w:val="center"/>
        <w:rPr>
          <w:b/>
          <w:sz w:val="22"/>
          <w:szCs w:val="22"/>
        </w:rPr>
      </w:pPr>
      <w:r w:rsidRPr="0077203B">
        <w:rPr>
          <w:b/>
          <w:sz w:val="22"/>
          <w:szCs w:val="22"/>
        </w:rPr>
        <w:t>г.</w:t>
      </w:r>
      <w:r w:rsidR="00453740" w:rsidRPr="0077203B">
        <w:rPr>
          <w:b/>
          <w:sz w:val="22"/>
          <w:szCs w:val="22"/>
        </w:rPr>
        <w:t xml:space="preserve"> Иркутск</w:t>
      </w:r>
      <w:r w:rsidR="0077203B" w:rsidRPr="0077203B">
        <w:rPr>
          <w:b/>
          <w:sz w:val="22"/>
          <w:szCs w:val="22"/>
        </w:rPr>
        <w:t xml:space="preserve">, </w:t>
      </w:r>
      <w:r w:rsidR="00231051">
        <w:rPr>
          <w:b/>
          <w:sz w:val="22"/>
          <w:szCs w:val="22"/>
        </w:rPr>
        <w:t>мкр. Топкинский, д. 7</w:t>
      </w:r>
      <w:r w:rsidR="00D4198B">
        <w:rPr>
          <w:b/>
          <w:sz w:val="22"/>
          <w:szCs w:val="22"/>
        </w:rPr>
        <w:t>4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77203B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77203B" w:rsidRDefault="002C0F05" w:rsidP="0077203B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77203B" w:rsidRPr="0077203B">
        <w:rPr>
          <w:b/>
          <w:sz w:val="22"/>
          <w:szCs w:val="22"/>
        </w:rPr>
        <w:t xml:space="preserve">г. Иркутск, </w:t>
      </w:r>
      <w:r w:rsidR="00231051">
        <w:rPr>
          <w:b/>
          <w:sz w:val="22"/>
          <w:szCs w:val="22"/>
        </w:rPr>
        <w:t>мкр. Топкинский, д. 7</w:t>
      </w:r>
      <w:r w:rsidR="00D4198B">
        <w:rPr>
          <w:b/>
          <w:sz w:val="22"/>
          <w:szCs w:val="22"/>
        </w:rPr>
        <w:t>4</w:t>
      </w:r>
      <w:r w:rsidR="0077203B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31051">
        <w:rPr>
          <w:sz w:val="22"/>
          <w:szCs w:val="22"/>
        </w:rPr>
        <w:t xml:space="preserve"> протоколом № 1 от «12» декабря 2017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31051">
        <w:rPr>
          <w:sz w:val="22"/>
          <w:szCs w:val="22"/>
        </w:rPr>
        <w:t>19,19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231051">
        <w:rPr>
          <w:sz w:val="22"/>
          <w:szCs w:val="22"/>
        </w:rPr>
        <w:t xml:space="preserve">3,50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r w:rsidRPr="004D4FC5">
        <w:rPr>
          <w:sz w:val="22"/>
          <w:szCs w:val="22"/>
        </w:rPr>
        <w:lastRenderedPageBreak/>
        <w:t>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lastRenderedPageBreak/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7203B" w:rsidRDefault="007720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31051" w:rsidRDefault="0023105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D4198B" w:rsidRDefault="00D4198B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D4198B" w:rsidRDefault="00D4198B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D4198B" w:rsidRDefault="00D4198B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6DB" w:rsidRDefault="00B336DB">
      <w:r>
        <w:separator/>
      </w:r>
    </w:p>
  </w:endnote>
  <w:endnote w:type="continuationSeparator" w:id="0">
    <w:p w:rsidR="00B336DB" w:rsidRDefault="00B3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8B" w:rsidRPr="006D6B64" w:rsidRDefault="00D4198B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2C0F05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D4198B" w:rsidRPr="006D6A61" w:rsidRDefault="00D4198B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8B" w:rsidRPr="00151536" w:rsidRDefault="00D4198B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2C0F05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D4198B" w:rsidRDefault="00D4198B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6DB" w:rsidRDefault="00B336DB">
      <w:r>
        <w:separator/>
      </w:r>
    </w:p>
  </w:footnote>
  <w:footnote w:type="continuationSeparator" w:id="0">
    <w:p w:rsidR="00B336DB" w:rsidRDefault="00B33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1051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0F05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E19D3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03B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36DB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5323"/>
    <w:rsid w:val="00BA6394"/>
    <w:rsid w:val="00BB06C8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163A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198B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013D5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FA0133-3F98-4013-BA2A-692143E9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EF176-9CEE-4EB6-ABA7-DFD55F32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5581</Words>
  <Characters>31813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2020-01-23T00:59:00Z</cp:lastPrinted>
  <dcterms:created xsi:type="dcterms:W3CDTF">2024-04-23T07:49:00Z</dcterms:created>
  <dcterms:modified xsi:type="dcterms:W3CDTF">2024-04-27T02:23:00Z</dcterms:modified>
</cp:coreProperties>
</file>