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1C0F1D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C0F1D">
        <w:rPr>
          <w:szCs w:val="28"/>
        </w:rPr>
        <w:t>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75434F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C3094C">
        <w:rPr>
          <w:b/>
          <w:sz w:val="22"/>
          <w:szCs w:val="22"/>
        </w:rPr>
        <w:t>4</w:t>
      </w:r>
    </w:p>
    <w:p w:rsidR="001C0F1D" w:rsidRDefault="001C0F1D" w:rsidP="000A02BA">
      <w:pPr>
        <w:jc w:val="center"/>
        <w:rPr>
          <w:b/>
          <w:sz w:val="22"/>
          <w:szCs w:val="22"/>
        </w:rPr>
      </w:pPr>
    </w:p>
    <w:p w:rsidR="001C0F1D" w:rsidRPr="00454255" w:rsidRDefault="001C0F1D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05D7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Еловая, д. </w:t>
      </w:r>
      <w:r w:rsidR="00C3094C">
        <w:rPr>
          <w:sz w:val="22"/>
          <w:szCs w:val="22"/>
        </w:rPr>
        <w:t>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3094C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92E02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92E02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8E" w:rsidRDefault="006A648E">
      <w:r>
        <w:separator/>
      </w:r>
    </w:p>
  </w:endnote>
  <w:endnote w:type="continuationSeparator" w:id="0">
    <w:p w:rsidR="006A648E" w:rsidRDefault="006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8E" w:rsidRDefault="006A648E">
      <w:r>
        <w:separator/>
      </w:r>
    </w:p>
  </w:footnote>
  <w:footnote w:type="continuationSeparator" w:id="0">
    <w:p w:rsidR="006A648E" w:rsidRDefault="006A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05921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0F1D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A648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2E02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5D70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021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1868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18E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5261E96-8734-4398-B50B-71F5C196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07EA1-0310-408D-9400-F259086D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268</TotalTime>
  <Pages>10</Pages>
  <Words>5582</Words>
  <Characters>31822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2020-01-23T00:59:00Z</cp:lastPrinted>
  <dcterms:created xsi:type="dcterms:W3CDTF">2017-10-18T05:37:00Z</dcterms:created>
  <dcterms:modified xsi:type="dcterms:W3CDTF">2024-12-02T05:57:00Z</dcterms:modified>
</cp:coreProperties>
</file>