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C4662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4662A">
        <w:rPr>
          <w:szCs w:val="28"/>
        </w:rPr>
        <w:t>___________________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B0391">
        <w:rPr>
          <w:b/>
          <w:sz w:val="22"/>
          <w:szCs w:val="22"/>
        </w:rPr>
        <w:t>6</w:t>
      </w:r>
    </w:p>
    <w:p w:rsidR="00C4662A" w:rsidRDefault="00C4662A" w:rsidP="000A02BA">
      <w:pPr>
        <w:jc w:val="center"/>
        <w:rPr>
          <w:b/>
          <w:sz w:val="22"/>
          <w:szCs w:val="22"/>
        </w:rPr>
      </w:pPr>
    </w:p>
    <w:p w:rsidR="00C4662A" w:rsidRPr="00454255" w:rsidRDefault="00C4662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B615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C4662A" w:rsidRPr="00C4662A">
        <w:rPr>
          <w:sz w:val="22"/>
          <w:szCs w:val="22"/>
        </w:rPr>
        <w:t>р-н. Иркутский, р.п. Маркова, ул. Еловая, д. 6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C4662A">
        <w:rPr>
          <w:sz w:val="22"/>
          <w:szCs w:val="22"/>
        </w:rPr>
        <w:t>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B039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8686B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686B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64" w:rsidRDefault="001E6464">
      <w:r>
        <w:separator/>
      </w:r>
    </w:p>
  </w:endnote>
  <w:endnote w:type="continuationSeparator" w:id="0">
    <w:p w:rsidR="001E6464" w:rsidRDefault="001E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64" w:rsidRDefault="001E6464">
      <w:r>
        <w:separator/>
      </w:r>
    </w:p>
  </w:footnote>
  <w:footnote w:type="continuationSeparator" w:id="0">
    <w:p w:rsidR="001E6464" w:rsidRDefault="001E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B6150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25FC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6464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444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0694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43DA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62A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686B"/>
    <w:rsid w:val="00FB0391"/>
    <w:rsid w:val="00FB4D7E"/>
    <w:rsid w:val="00FB781B"/>
    <w:rsid w:val="00FC2C1F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CD29B3-C09F-4409-8C3A-41DE80A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43EB1-AD29-4687-BC8D-D7C42ED2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2024-12-11T08:09:00Z</dcterms:modified>
</cp:coreProperties>
</file>