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76E6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76E6E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32DC5">
        <w:rPr>
          <w:b/>
          <w:sz w:val="22"/>
          <w:szCs w:val="22"/>
        </w:rPr>
        <w:t>3</w:t>
      </w:r>
    </w:p>
    <w:p w:rsidR="00876E6E" w:rsidRDefault="00876E6E" w:rsidP="000A02BA">
      <w:pPr>
        <w:jc w:val="center"/>
        <w:rPr>
          <w:b/>
          <w:sz w:val="22"/>
          <w:szCs w:val="22"/>
        </w:rPr>
      </w:pPr>
    </w:p>
    <w:p w:rsidR="00876E6E" w:rsidRPr="00454255" w:rsidRDefault="00876E6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90D4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876E6E" w:rsidRPr="00876E6E">
        <w:rPr>
          <w:sz w:val="22"/>
          <w:szCs w:val="22"/>
        </w:rPr>
        <w:t>р-н. Иркутский, р.п. Маркова, ул. Пихтовая, д. 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876E6E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F6143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F6143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57" w:rsidRDefault="000F5457">
      <w:r>
        <w:separator/>
      </w:r>
    </w:p>
  </w:endnote>
  <w:endnote w:type="continuationSeparator" w:id="0">
    <w:p w:rsidR="000F5457" w:rsidRDefault="000F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57" w:rsidRDefault="000F5457">
      <w:r>
        <w:separator/>
      </w:r>
    </w:p>
  </w:footnote>
  <w:footnote w:type="continuationSeparator" w:id="0">
    <w:p w:rsidR="000F5457" w:rsidRDefault="000F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5457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B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0D47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6F6143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E6E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2DC5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B59B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4E39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2403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5356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67729D-79D5-45FA-946C-59CAAB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7A8FD-F046-4561-BF93-C9C3195D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5586</Words>
  <Characters>31843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2024-12-13T00:56:00Z</dcterms:modified>
</cp:coreProperties>
</file>