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675A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675A13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675A13" w:rsidRDefault="00675A13" w:rsidP="000A02BA">
      <w:pPr>
        <w:jc w:val="center"/>
        <w:rPr>
          <w:b/>
          <w:sz w:val="22"/>
          <w:szCs w:val="22"/>
        </w:rPr>
      </w:pPr>
    </w:p>
    <w:p w:rsidR="00675A13" w:rsidRPr="00454255" w:rsidRDefault="00675A1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F243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D7E7B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D7E7B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3B" w:rsidRDefault="0080363B">
      <w:r>
        <w:separator/>
      </w:r>
    </w:p>
  </w:endnote>
  <w:endnote w:type="continuationSeparator" w:id="0">
    <w:p w:rsidR="0080363B" w:rsidRDefault="0080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3B" w:rsidRDefault="0080363B">
      <w:r>
        <w:separator/>
      </w:r>
    </w:p>
  </w:footnote>
  <w:footnote w:type="continuationSeparator" w:id="0">
    <w:p w:rsidR="0080363B" w:rsidRDefault="0080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4C5E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2437"/>
    <w:rsid w:val="0066514B"/>
    <w:rsid w:val="006727BC"/>
    <w:rsid w:val="00675A13"/>
    <w:rsid w:val="00691080"/>
    <w:rsid w:val="006939EF"/>
    <w:rsid w:val="006C47F8"/>
    <w:rsid w:val="006C7ED0"/>
    <w:rsid w:val="006D6A61"/>
    <w:rsid w:val="006D6B64"/>
    <w:rsid w:val="006F0AF2"/>
    <w:rsid w:val="006F2438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363B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7E7B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2086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621D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1A09EB-E58A-4EC5-8BE2-14966B5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2F203-9E3D-4B4D-9A79-BA740BFB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2024-12-13T00:51:00Z</dcterms:modified>
</cp:coreProperties>
</file>