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63A7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63A76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263A76" w:rsidRDefault="00263A76" w:rsidP="000A02BA">
      <w:pPr>
        <w:jc w:val="center"/>
        <w:rPr>
          <w:b/>
          <w:sz w:val="22"/>
          <w:szCs w:val="22"/>
        </w:rPr>
      </w:pPr>
    </w:p>
    <w:p w:rsidR="00263A76" w:rsidRPr="00454255" w:rsidRDefault="00263A7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EE27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8D6FD2">
        <w:rPr>
          <w:sz w:val="22"/>
          <w:szCs w:val="22"/>
        </w:rPr>
        <w:t>17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D7A37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A37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7F" w:rsidRDefault="001E287F">
      <w:r>
        <w:separator/>
      </w:r>
    </w:p>
  </w:endnote>
  <w:endnote w:type="continuationSeparator" w:id="0">
    <w:p w:rsidR="001E287F" w:rsidRDefault="001E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7F" w:rsidRDefault="001E287F">
      <w:r>
        <w:separator/>
      </w:r>
    </w:p>
  </w:footnote>
  <w:footnote w:type="continuationSeparator" w:id="0">
    <w:p w:rsidR="001E287F" w:rsidRDefault="001E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703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0DB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87F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3A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366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D7A37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3687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2747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0B477F-F183-4D42-B4C1-593ABAA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CDD0D-7F1A-4B8D-8B52-306BA05A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2024-12-25T01:59:00Z</dcterms:modified>
</cp:coreProperties>
</file>