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3D1F9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3D1F91">
        <w:rPr>
          <w:szCs w:val="28"/>
        </w:rPr>
        <w:t>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8055B">
        <w:rPr>
          <w:b/>
          <w:sz w:val="22"/>
          <w:szCs w:val="22"/>
        </w:rPr>
        <w:t>2/2</w:t>
      </w:r>
    </w:p>
    <w:p w:rsidR="003D1F91" w:rsidRDefault="003D1F91" w:rsidP="000A02BA">
      <w:pPr>
        <w:jc w:val="center"/>
        <w:rPr>
          <w:b/>
          <w:sz w:val="22"/>
          <w:szCs w:val="22"/>
        </w:rPr>
      </w:pPr>
    </w:p>
    <w:p w:rsidR="003D1F91" w:rsidRPr="00454255" w:rsidRDefault="003D1F9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8F33F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F8055B">
        <w:rPr>
          <w:sz w:val="22"/>
          <w:szCs w:val="22"/>
        </w:rPr>
        <w:t>2/2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 xml:space="preserve">____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B4452D">
        <w:rPr>
          <w:sz w:val="22"/>
          <w:szCs w:val="22"/>
        </w:rPr>
        <w:t>26,22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B4452D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D1F91" w:rsidRDefault="003D1F9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895" w:rsidRDefault="006F3895">
      <w:r>
        <w:separator/>
      </w:r>
    </w:p>
  </w:endnote>
  <w:endnote w:type="continuationSeparator" w:id="0">
    <w:p w:rsidR="006F3895" w:rsidRDefault="006F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895" w:rsidRDefault="006F3895">
      <w:r>
        <w:separator/>
      </w:r>
    </w:p>
  </w:footnote>
  <w:footnote w:type="continuationSeparator" w:id="0">
    <w:p w:rsidR="006F3895" w:rsidRDefault="006F38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70CC3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1F91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89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4E0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33F2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4452D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2B3C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29B2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BB38B3B-EF71-4F24-B3C8-FF8358FB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41F06E-9C42-4DD4-8BF4-80499DF0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267</TotalTime>
  <Pages>10</Pages>
  <Words>5590</Words>
  <Characters>31865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43</cp:revision>
  <cp:lastPrinted>2020-01-23T00:59:00Z</cp:lastPrinted>
  <dcterms:created xsi:type="dcterms:W3CDTF">2017-10-18T05:37:00Z</dcterms:created>
  <dcterms:modified xsi:type="dcterms:W3CDTF">2024-12-25T02:01:00Z</dcterms:modified>
</cp:coreProperties>
</file>