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1C7E2F">
        <w:rPr>
          <w:b/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2B62F3">
        <w:rPr>
          <w:b/>
          <w:sz w:val="22"/>
          <w:szCs w:val="22"/>
        </w:rPr>
        <w:t>2/2</w:t>
      </w:r>
    </w:p>
    <w:p w:rsidR="001C7E2F" w:rsidRDefault="001C7E2F" w:rsidP="000A02BA">
      <w:pPr>
        <w:jc w:val="center"/>
        <w:rPr>
          <w:b/>
          <w:sz w:val="22"/>
          <w:szCs w:val="22"/>
        </w:rPr>
      </w:pPr>
    </w:p>
    <w:p w:rsidR="001C7E2F" w:rsidRPr="00454255" w:rsidRDefault="001C7E2F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F6D3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CF6D34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CF6D34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2B62F3">
        <w:rPr>
          <w:sz w:val="22"/>
          <w:szCs w:val="22"/>
        </w:rPr>
        <w:t>2/2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CF6D34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14759F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35710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A35710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7E2F" w:rsidRDefault="001C7E2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5B3" w:rsidRDefault="003245B3">
      <w:r>
        <w:separator/>
      </w:r>
    </w:p>
  </w:endnote>
  <w:endnote w:type="continuationSeparator" w:id="0">
    <w:p w:rsidR="003245B3" w:rsidRDefault="0032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5B3" w:rsidRDefault="003245B3">
      <w:r>
        <w:separator/>
      </w:r>
    </w:p>
  </w:footnote>
  <w:footnote w:type="continuationSeparator" w:id="0">
    <w:p w:rsidR="003245B3" w:rsidRDefault="00324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197F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59F"/>
    <w:rsid w:val="00147732"/>
    <w:rsid w:val="00151536"/>
    <w:rsid w:val="00152CF3"/>
    <w:rsid w:val="001535FF"/>
    <w:rsid w:val="001571A2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C7E2F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62F3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45B3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3D55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14F5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44E3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35710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CF6D34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C6484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BB7445A-26EF-4D47-8C63-A85115B2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4E736-0D0C-4408-B472-A6F36C16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284</TotalTime>
  <Pages>10</Pages>
  <Words>5589</Words>
  <Characters>31859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54</cp:revision>
  <cp:lastPrinted>2021-12-28T06:08:00Z</cp:lastPrinted>
  <dcterms:created xsi:type="dcterms:W3CDTF">2017-10-18T05:37:00Z</dcterms:created>
  <dcterms:modified xsi:type="dcterms:W3CDTF">2025-01-10T02:42:00Z</dcterms:modified>
</cp:coreProperties>
</file>