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691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6919">
        <w:rPr>
          <w:szCs w:val="28"/>
        </w:rPr>
        <w:t>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23496">
        <w:rPr>
          <w:b/>
          <w:sz w:val="22"/>
          <w:szCs w:val="22"/>
        </w:rPr>
        <w:t>4</w:t>
      </w:r>
      <w:r w:rsidR="002B43D2">
        <w:rPr>
          <w:b/>
          <w:sz w:val="22"/>
          <w:szCs w:val="22"/>
        </w:rPr>
        <w:t>/1</w:t>
      </w:r>
    </w:p>
    <w:p w:rsidR="00576919" w:rsidRDefault="00576919" w:rsidP="000A02BA">
      <w:pPr>
        <w:jc w:val="center"/>
        <w:rPr>
          <w:b/>
          <w:sz w:val="22"/>
          <w:szCs w:val="22"/>
        </w:rPr>
      </w:pPr>
    </w:p>
    <w:p w:rsidR="00576919" w:rsidRPr="00454255" w:rsidRDefault="0057691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A97A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A97A5A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A97A5A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723496">
        <w:rPr>
          <w:sz w:val="22"/>
          <w:szCs w:val="22"/>
        </w:rPr>
        <w:t>4</w:t>
      </w:r>
      <w:r w:rsidR="002B43D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A97A5A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723496">
        <w:rPr>
          <w:sz w:val="22"/>
          <w:szCs w:val="22"/>
        </w:rPr>
        <w:t>22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2345C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2345C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993" w:rsidRDefault="00893993">
      <w:r>
        <w:separator/>
      </w:r>
    </w:p>
  </w:endnote>
  <w:endnote w:type="continuationSeparator" w:id="0">
    <w:p w:rsidR="00893993" w:rsidRDefault="0089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993" w:rsidRDefault="00893993">
      <w:r>
        <w:separator/>
      </w:r>
    </w:p>
  </w:footnote>
  <w:footnote w:type="continuationSeparator" w:id="0">
    <w:p w:rsidR="00893993" w:rsidRDefault="0089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2345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5395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C5EA4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76919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9527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496"/>
    <w:rsid w:val="007266B0"/>
    <w:rsid w:val="00726EB1"/>
    <w:rsid w:val="007442C7"/>
    <w:rsid w:val="00750AC9"/>
    <w:rsid w:val="0075434F"/>
    <w:rsid w:val="007668F1"/>
    <w:rsid w:val="007722C2"/>
    <w:rsid w:val="00775646"/>
    <w:rsid w:val="007828E2"/>
    <w:rsid w:val="00783934"/>
    <w:rsid w:val="0078507E"/>
    <w:rsid w:val="00785B3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3993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1BC5CD-852D-4D29-8963-9CC2F936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17A64-5E0C-4B9E-A54B-1915826F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5582</Words>
  <Characters>31821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2020-01-23T00:59:00Z</cp:lastPrinted>
  <dcterms:created xsi:type="dcterms:W3CDTF">2017-10-18T05:37:00Z</dcterms:created>
  <dcterms:modified xsi:type="dcterms:W3CDTF">2025-01-10T02:44:00Z</dcterms:modified>
</cp:coreProperties>
</file>