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71F4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71F44">
        <w:rPr>
          <w:szCs w:val="28"/>
        </w:rPr>
        <w:t>___________________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43D2">
        <w:rPr>
          <w:b/>
          <w:sz w:val="22"/>
          <w:szCs w:val="22"/>
        </w:rPr>
        <w:t>6/1</w:t>
      </w:r>
    </w:p>
    <w:p w:rsidR="00E71F44" w:rsidRDefault="00E71F44" w:rsidP="000A02BA">
      <w:pPr>
        <w:jc w:val="center"/>
        <w:rPr>
          <w:b/>
          <w:sz w:val="22"/>
          <w:szCs w:val="22"/>
        </w:rPr>
      </w:pPr>
    </w:p>
    <w:p w:rsidR="00E71F44" w:rsidRPr="00454255" w:rsidRDefault="00E71F4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A6B5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A6B5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A6B55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2B43D2">
        <w:rPr>
          <w:sz w:val="22"/>
          <w:szCs w:val="22"/>
        </w:rPr>
        <w:t>6/1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A6B55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2B43D2">
        <w:rPr>
          <w:sz w:val="22"/>
          <w:szCs w:val="22"/>
        </w:rPr>
        <w:t>15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262B6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262B6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A5" w:rsidRDefault="00D316A5">
      <w:r>
        <w:separator/>
      </w:r>
    </w:p>
  </w:endnote>
  <w:endnote w:type="continuationSeparator" w:id="0">
    <w:p w:rsidR="00D316A5" w:rsidRDefault="00D3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A5" w:rsidRDefault="00D316A5">
      <w:r>
        <w:separator/>
      </w:r>
    </w:p>
  </w:footnote>
  <w:footnote w:type="continuationSeparator" w:id="0">
    <w:p w:rsidR="00D316A5" w:rsidRDefault="00D3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62B6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551A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2D5E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6B55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64F69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55C9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0284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16A5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1F44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32077D-D083-4E5B-882E-6D5B6FF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FAD37-2CD8-4947-A286-22513597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292</TotalTime>
  <Pages>10</Pages>
  <Words>5584</Words>
  <Characters>31831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2020-01-23T00:59:00Z</cp:lastPrinted>
  <dcterms:created xsi:type="dcterms:W3CDTF">2017-10-18T05:37:00Z</dcterms:created>
  <dcterms:modified xsi:type="dcterms:W3CDTF">2025-02-11T01:56:00Z</dcterms:modified>
</cp:coreProperties>
</file>