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481E4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81E40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</w:t>
      </w:r>
      <w:r w:rsidR="00ED5155">
        <w:rPr>
          <w:b/>
          <w:sz w:val="22"/>
          <w:szCs w:val="22"/>
        </w:rPr>
        <w:t>7</w:t>
      </w:r>
    </w:p>
    <w:p w:rsidR="00481E40" w:rsidRPr="00454255" w:rsidRDefault="00481E4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766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7660D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7660D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</w:t>
      </w:r>
      <w:r w:rsidR="00ED5155">
        <w:rPr>
          <w:sz w:val="22"/>
          <w:szCs w:val="22"/>
        </w:rPr>
        <w:t>7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C325F">
        <w:rPr>
          <w:sz w:val="22"/>
          <w:szCs w:val="22"/>
        </w:rPr>
        <w:t xml:space="preserve">17,52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C325F" w:rsidRPr="006C7ED0" w:rsidRDefault="00EC325F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4,38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C325F">
        <w:rPr>
          <w:sz w:val="22"/>
          <w:szCs w:val="22"/>
        </w:rPr>
        <w:t>5,48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</w:t>
      </w:r>
      <w:bookmarkStart w:id="0" w:name="_GoBack"/>
      <w:bookmarkEnd w:id="0"/>
      <w:r w:rsidRPr="006C7ED0">
        <w:rPr>
          <w:sz w:val="22"/>
          <w:szCs w:val="22"/>
        </w:rPr>
        <w:t>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481E40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481E40" w:rsidRPr="00454255" w:rsidRDefault="00481E40" w:rsidP="00481E4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81E40" w:rsidRDefault="00481E4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B90" w:rsidRDefault="00BC7B90">
      <w:r>
        <w:separator/>
      </w:r>
    </w:p>
  </w:endnote>
  <w:endnote w:type="continuationSeparator" w:id="0">
    <w:p w:rsidR="00BC7B90" w:rsidRDefault="00BC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B90" w:rsidRDefault="00BC7B90">
      <w:r>
        <w:separator/>
      </w:r>
    </w:p>
  </w:footnote>
  <w:footnote w:type="continuationSeparator" w:id="0">
    <w:p w:rsidR="00BC7B90" w:rsidRDefault="00BC7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E40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0BD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60D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C0F4B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5730A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B90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239B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325F"/>
    <w:rsid w:val="00EC48E6"/>
    <w:rsid w:val="00ED5155"/>
    <w:rsid w:val="00ED5692"/>
    <w:rsid w:val="00EE1B28"/>
    <w:rsid w:val="00EE6C2A"/>
    <w:rsid w:val="00EE71C0"/>
    <w:rsid w:val="00EF1283"/>
    <w:rsid w:val="00EF2E38"/>
    <w:rsid w:val="00EF5347"/>
    <w:rsid w:val="00F07C11"/>
    <w:rsid w:val="00F14C6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A4F353-F1A5-4120-B864-B957CE74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86B96-05DE-46F4-A4AF-6A5E9365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5611</Words>
  <Characters>31986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2025-02-25T07:57:00Z</dcterms:modified>
</cp:coreProperties>
</file>