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C4662A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C4662A">
        <w:rPr>
          <w:szCs w:val="28"/>
        </w:rPr>
        <w:t>___________________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EB312C">
        <w:rPr>
          <w:b/>
          <w:sz w:val="22"/>
          <w:szCs w:val="22"/>
        </w:rPr>
        <w:t>Еловая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B0391">
        <w:rPr>
          <w:b/>
          <w:sz w:val="22"/>
          <w:szCs w:val="22"/>
        </w:rPr>
        <w:t>6</w:t>
      </w:r>
    </w:p>
    <w:p w:rsidR="00C4662A" w:rsidRDefault="00C4662A" w:rsidP="000A02BA">
      <w:pPr>
        <w:jc w:val="center"/>
        <w:rPr>
          <w:b/>
          <w:sz w:val="22"/>
          <w:szCs w:val="22"/>
        </w:rPr>
      </w:pPr>
    </w:p>
    <w:p w:rsidR="00C4662A" w:rsidRPr="00454255" w:rsidRDefault="00C4662A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0B6150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C4662A" w:rsidRPr="00C4662A">
        <w:rPr>
          <w:sz w:val="22"/>
          <w:szCs w:val="22"/>
        </w:rPr>
        <w:t>р-н. Иркутский, р.п. Маркова, ул. Еловая, д. 6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C4662A">
        <w:rPr>
          <w:sz w:val="22"/>
          <w:szCs w:val="22"/>
        </w:rPr>
        <w:t>___________________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FB0391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от «</w:t>
      </w:r>
      <w:r w:rsidR="009C4A90">
        <w:rPr>
          <w:sz w:val="22"/>
          <w:szCs w:val="22"/>
        </w:rPr>
        <w:t>23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8008DE">
        <w:rPr>
          <w:sz w:val="22"/>
          <w:szCs w:val="22"/>
        </w:rPr>
        <w:t>21,42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8008DE" w:rsidRPr="008008DE" w:rsidRDefault="008008DE" w:rsidP="008008DE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F8686B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4662A" w:rsidRDefault="00C4662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4662A" w:rsidRDefault="00C4662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4662A" w:rsidRDefault="00C4662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4662A" w:rsidRDefault="00C4662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4662A" w:rsidRDefault="00C4662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A4A" w:rsidRDefault="00024A4A">
      <w:r>
        <w:separator/>
      </w:r>
    </w:p>
  </w:endnote>
  <w:endnote w:type="continuationSeparator" w:id="0">
    <w:p w:rsidR="00024A4A" w:rsidRDefault="0002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A4A" w:rsidRDefault="00024A4A">
      <w:r>
        <w:separator/>
      </w:r>
    </w:p>
  </w:footnote>
  <w:footnote w:type="continuationSeparator" w:id="0">
    <w:p w:rsidR="00024A4A" w:rsidRDefault="0002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24A4A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B6150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25FC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E6464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3444A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7F7D81"/>
    <w:rsid w:val="008008D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0694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43DA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62A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12C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686B"/>
    <w:rsid w:val="00FB0391"/>
    <w:rsid w:val="00FB4D7E"/>
    <w:rsid w:val="00FB781B"/>
    <w:rsid w:val="00FC2C1F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ACD29B3-C09F-4409-8C3A-41DE80A3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0C9AA-AC89-48B5-9209-68889CCB2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271</TotalTime>
  <Pages>10</Pages>
  <Words>5594</Words>
  <Characters>31890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45</cp:revision>
  <cp:lastPrinted>2020-01-23T00:59:00Z</cp:lastPrinted>
  <dcterms:created xsi:type="dcterms:W3CDTF">2017-10-18T05:37:00Z</dcterms:created>
  <dcterms:modified xsi:type="dcterms:W3CDTF">2025-03-04T06:32:00Z</dcterms:modified>
</cp:coreProperties>
</file>