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263A7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63A76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:rsidR="00263A76" w:rsidRDefault="00263A76" w:rsidP="000A02BA">
      <w:pPr>
        <w:jc w:val="center"/>
        <w:rPr>
          <w:b/>
          <w:sz w:val="22"/>
          <w:szCs w:val="22"/>
        </w:rPr>
      </w:pPr>
    </w:p>
    <w:p w:rsidR="00263A76" w:rsidRPr="00454255" w:rsidRDefault="00263A7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EE274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8D6FD2">
        <w:rPr>
          <w:sz w:val="22"/>
          <w:szCs w:val="22"/>
        </w:rPr>
        <w:t>17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66A4E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D66A4E" w:rsidRPr="00D66A4E" w:rsidRDefault="00D66A4E" w:rsidP="00D66A4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D7A37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7CE" w:rsidRDefault="00DD07CE">
      <w:r>
        <w:separator/>
      </w:r>
    </w:p>
  </w:endnote>
  <w:endnote w:type="continuationSeparator" w:id="0">
    <w:p w:rsidR="00DD07CE" w:rsidRDefault="00DD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7CE" w:rsidRDefault="00DD07CE">
      <w:r>
        <w:separator/>
      </w:r>
    </w:p>
  </w:footnote>
  <w:footnote w:type="continuationSeparator" w:id="0">
    <w:p w:rsidR="00DD07CE" w:rsidRDefault="00DD0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703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0DB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287F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3A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366E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D7A37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3687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66A4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07CE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2747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0B477F-F183-4D42-B4C1-593ABAA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08575-971A-4DCF-B681-12C1816B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47</cp:revision>
  <cp:lastPrinted>2020-01-23T00:59:00Z</cp:lastPrinted>
  <dcterms:created xsi:type="dcterms:W3CDTF">2017-10-18T05:37:00Z</dcterms:created>
  <dcterms:modified xsi:type="dcterms:W3CDTF">2025-03-04T06:46:00Z</dcterms:modified>
</cp:coreProperties>
</file>