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5183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51830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</w:p>
    <w:p w:rsidR="00751830" w:rsidRDefault="00751830" w:rsidP="000A02BA">
      <w:pPr>
        <w:jc w:val="center"/>
        <w:rPr>
          <w:b/>
          <w:sz w:val="22"/>
          <w:szCs w:val="22"/>
        </w:rPr>
      </w:pPr>
    </w:p>
    <w:p w:rsidR="00751830" w:rsidRPr="00454255" w:rsidRDefault="0075183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3343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93343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933435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933435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F2BAF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F2BAF" w:rsidRPr="005F2BAF" w:rsidRDefault="005F2BAF" w:rsidP="005F2BA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75EC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CD" w:rsidRDefault="00E562CD">
      <w:r>
        <w:separator/>
      </w:r>
    </w:p>
  </w:endnote>
  <w:endnote w:type="continuationSeparator" w:id="0">
    <w:p w:rsidR="00E562CD" w:rsidRDefault="00E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CD" w:rsidRDefault="00E562CD">
      <w:r>
        <w:separator/>
      </w:r>
    </w:p>
  </w:footnote>
  <w:footnote w:type="continuationSeparator" w:id="0">
    <w:p w:rsidR="00E562CD" w:rsidRDefault="00E5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73D2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BAF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1830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20B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343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012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0D1D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19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62CD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875E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523678-5614-4811-92FC-1902E16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6E264-3CA4-4694-B7EE-08CB9C13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2025-03-04T06:47:00Z</dcterms:modified>
</cp:coreProperties>
</file>