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C7E2F">
        <w:rPr>
          <w:b/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62F3">
        <w:rPr>
          <w:b/>
          <w:sz w:val="22"/>
          <w:szCs w:val="22"/>
        </w:rPr>
        <w:t>2/2</w:t>
      </w:r>
    </w:p>
    <w:p w:rsidR="001C7E2F" w:rsidRDefault="001C7E2F" w:rsidP="000A02BA">
      <w:pPr>
        <w:jc w:val="center"/>
        <w:rPr>
          <w:b/>
          <w:sz w:val="22"/>
          <w:szCs w:val="22"/>
        </w:rPr>
      </w:pPr>
    </w:p>
    <w:p w:rsidR="001C7E2F" w:rsidRPr="00454255" w:rsidRDefault="001C7E2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F6D3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F6D3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F6D34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B62F3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F6D3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14759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91C56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91C56" w:rsidRPr="00291C56" w:rsidRDefault="00291C56" w:rsidP="00291C5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35710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71" w:rsidRDefault="00997D71">
      <w:r>
        <w:separator/>
      </w:r>
    </w:p>
  </w:endnote>
  <w:endnote w:type="continuationSeparator" w:id="0">
    <w:p w:rsidR="00997D71" w:rsidRDefault="009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71" w:rsidRDefault="00997D71">
      <w:r>
        <w:separator/>
      </w:r>
    </w:p>
  </w:footnote>
  <w:footnote w:type="continuationSeparator" w:id="0">
    <w:p w:rsidR="00997D71" w:rsidRDefault="0099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197F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59F"/>
    <w:rsid w:val="00147732"/>
    <w:rsid w:val="00151536"/>
    <w:rsid w:val="00152CF3"/>
    <w:rsid w:val="001535FF"/>
    <w:rsid w:val="001571A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7E2F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1C56"/>
    <w:rsid w:val="00294B8A"/>
    <w:rsid w:val="00297C2B"/>
    <w:rsid w:val="002A140A"/>
    <w:rsid w:val="002A590F"/>
    <w:rsid w:val="002B0AD3"/>
    <w:rsid w:val="002B127E"/>
    <w:rsid w:val="002B62F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45B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3D55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4F5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44E3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7D71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35710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6D34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C6484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7445A-26EF-4D47-8C63-A85115B2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1AFCA-8D12-404E-8589-0F3A8B9C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285</TotalTime>
  <Pages>10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2021-12-28T06:08:00Z</cp:lastPrinted>
  <dcterms:created xsi:type="dcterms:W3CDTF">2017-10-18T05:37:00Z</dcterms:created>
  <dcterms:modified xsi:type="dcterms:W3CDTF">2025-03-04T06:54:00Z</dcterms:modified>
</cp:coreProperties>
</file>