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31A2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31A26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22D0E">
        <w:rPr>
          <w:b/>
          <w:sz w:val="22"/>
          <w:szCs w:val="22"/>
        </w:rPr>
        <w:t>2</w:t>
      </w:r>
    </w:p>
    <w:p w:rsidR="00F22D0E" w:rsidRPr="00454255" w:rsidRDefault="00F22D0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856CE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20566C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 xml:space="preserve">, д. </w:t>
      </w:r>
      <w:r w:rsidR="00F22D0E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AF6F7E">
        <w:rPr>
          <w:sz w:val="22"/>
          <w:szCs w:val="22"/>
        </w:rPr>
        <w:t>30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863C2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863C2" w:rsidRPr="001863C2" w:rsidRDefault="001863C2" w:rsidP="001863C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C2165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31A26" w:rsidRDefault="00731A2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14" w:rsidRDefault="00A77114">
      <w:r>
        <w:separator/>
      </w:r>
    </w:p>
  </w:endnote>
  <w:endnote w:type="continuationSeparator" w:id="0">
    <w:p w:rsidR="00A77114" w:rsidRDefault="00A7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14" w:rsidRDefault="00A77114">
      <w:r>
        <w:separator/>
      </w:r>
    </w:p>
  </w:footnote>
  <w:footnote w:type="continuationSeparator" w:id="0">
    <w:p w:rsidR="00A77114" w:rsidRDefault="00A7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44C7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856CE"/>
    <w:rsid w:val="001863C2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66C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2811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0C28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06A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49DE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1A26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9F7C51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77114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74B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2D0E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2051"/>
    <w:rsid w:val="00FA73EA"/>
    <w:rsid w:val="00FB4D7E"/>
    <w:rsid w:val="00FB781B"/>
    <w:rsid w:val="00FC2165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5A8011-A809-4D4C-A20A-36C8E9ED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B927E-0BB5-4B4A-B46D-55B0C1F9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5596</Words>
  <Characters>31900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46</cp:revision>
  <cp:lastPrinted>2020-01-23T00:59:00Z</cp:lastPrinted>
  <dcterms:created xsi:type="dcterms:W3CDTF">2017-10-18T05:37:00Z</dcterms:created>
  <dcterms:modified xsi:type="dcterms:W3CDTF">2025-03-04T06:35:00Z</dcterms:modified>
</cp:coreProperties>
</file>