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A643B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</w:t>
      </w:r>
      <w:r w:rsidR="00206999">
        <w:rPr>
          <w:b/>
          <w:sz w:val="22"/>
          <w:szCs w:val="22"/>
        </w:rPr>
        <w:t>1</w:t>
      </w:r>
    </w:p>
    <w:p w:rsidR="00AA643B" w:rsidRPr="00454255" w:rsidRDefault="00AA643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87F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</w:t>
      </w:r>
      <w:r w:rsidR="00206999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E3BAB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E3BAB" w:rsidRPr="00AE3BAB" w:rsidRDefault="00AE3BAB" w:rsidP="00AE3BA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877C9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BB" w:rsidRDefault="005615BB">
      <w:r>
        <w:separator/>
      </w:r>
    </w:p>
  </w:endnote>
  <w:endnote w:type="continuationSeparator" w:id="0">
    <w:p w:rsidR="005615BB" w:rsidRDefault="0056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BB" w:rsidRDefault="005615BB">
      <w:r>
        <w:separator/>
      </w:r>
    </w:p>
  </w:footnote>
  <w:footnote w:type="continuationSeparator" w:id="0">
    <w:p w:rsidR="005615BB" w:rsidRDefault="0056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04A5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0699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7C9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76A"/>
    <w:rsid w:val="00361288"/>
    <w:rsid w:val="00374B1C"/>
    <w:rsid w:val="00377AC0"/>
    <w:rsid w:val="00383510"/>
    <w:rsid w:val="0038398C"/>
    <w:rsid w:val="003946A4"/>
    <w:rsid w:val="003A2C21"/>
    <w:rsid w:val="003A7937"/>
    <w:rsid w:val="003C196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87F60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15BB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081C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643B"/>
    <w:rsid w:val="00AB591B"/>
    <w:rsid w:val="00AB7372"/>
    <w:rsid w:val="00AC1F65"/>
    <w:rsid w:val="00AC580E"/>
    <w:rsid w:val="00AD2763"/>
    <w:rsid w:val="00AD7884"/>
    <w:rsid w:val="00AE3BAB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7AB2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2C8D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33610F-F01B-4F33-B4FA-B366B38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C7653-8F0B-4E5B-8C00-7391A98D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2025-03-04T06:41:00Z</dcterms:modified>
</cp:coreProperties>
</file>