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D1F9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D1F91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2/2</w:t>
      </w:r>
    </w:p>
    <w:p w:rsidR="003D1F91" w:rsidRDefault="003D1F91" w:rsidP="000A02BA">
      <w:pPr>
        <w:jc w:val="center"/>
        <w:rPr>
          <w:b/>
          <w:sz w:val="22"/>
          <w:szCs w:val="22"/>
        </w:rPr>
      </w:pPr>
    </w:p>
    <w:p w:rsidR="003D1F91" w:rsidRPr="00454255" w:rsidRDefault="003D1F9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F33F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B1392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B1392" w:rsidRPr="004B1392" w:rsidRDefault="004B1392" w:rsidP="004B13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 </w:t>
      </w:r>
      <w:bookmarkStart w:id="0" w:name="_GoBack"/>
      <w:bookmarkEnd w:id="0"/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4452D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3D" w:rsidRDefault="00496D3D">
      <w:r>
        <w:separator/>
      </w:r>
    </w:p>
  </w:endnote>
  <w:endnote w:type="continuationSeparator" w:id="0">
    <w:p w:rsidR="00496D3D" w:rsidRDefault="0049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3D" w:rsidRDefault="00496D3D">
      <w:r>
        <w:separator/>
      </w:r>
    </w:p>
  </w:footnote>
  <w:footnote w:type="continuationSeparator" w:id="0">
    <w:p w:rsidR="00496D3D" w:rsidRDefault="0049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0CC3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F91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96D3D"/>
    <w:rsid w:val="004A578B"/>
    <w:rsid w:val="004B1392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89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4E0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33F2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52D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2B3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29B2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B38B3B-EF71-4F24-B3C8-FF8358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93E4-C859-4666-AAA1-6CB91A2F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5597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2025-03-04T06:42:00Z</dcterms:modified>
</cp:coreProperties>
</file>