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16C5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16C59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D16C59">
        <w:rPr>
          <w:b/>
          <w:sz w:val="22"/>
          <w:szCs w:val="22"/>
        </w:rPr>
        <w:t>1/2</w:t>
      </w:r>
    </w:p>
    <w:p w:rsidR="00D16C59" w:rsidRDefault="00D16C59" w:rsidP="000A02BA">
      <w:pPr>
        <w:jc w:val="center"/>
        <w:rPr>
          <w:b/>
          <w:sz w:val="22"/>
          <w:szCs w:val="22"/>
        </w:rPr>
      </w:pPr>
    </w:p>
    <w:p w:rsidR="00D16C59" w:rsidRPr="00454255" w:rsidRDefault="00D16C5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72D6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FC6697">
        <w:rPr>
          <w:sz w:val="22"/>
          <w:szCs w:val="22"/>
        </w:rPr>
        <w:t>1/</w:t>
      </w:r>
      <w:r w:rsidR="00C3695F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43516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43516" w:rsidRPr="00543516" w:rsidRDefault="00543516" w:rsidP="0054351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22357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 xml:space="preserve">) дней до прекращения действия </w:t>
      </w:r>
      <w:r w:rsidR="00601DF5" w:rsidRPr="00F3425F">
        <w:rPr>
          <w:sz w:val="22"/>
          <w:szCs w:val="22"/>
        </w:rPr>
        <w:lastRenderedPageBreak/>
        <w:t>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16C59" w:rsidRDefault="00D16C5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B3688" w:rsidRDefault="007B368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устройств мусоропроводов, крышек клапанов и </w:t>
      </w:r>
      <w:r w:rsidRPr="002F66EB">
        <w:rPr>
          <w:color w:val="000000"/>
          <w:sz w:val="18"/>
          <w:szCs w:val="18"/>
        </w:rPr>
        <w:lastRenderedPageBreak/>
        <w:t>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A65" w:rsidRDefault="00426A65">
      <w:r>
        <w:separator/>
      </w:r>
    </w:p>
  </w:endnote>
  <w:endnote w:type="continuationSeparator" w:id="0">
    <w:p w:rsidR="00426A65" w:rsidRDefault="004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A65" w:rsidRDefault="00426A65">
      <w:r>
        <w:separator/>
      </w:r>
    </w:p>
  </w:footnote>
  <w:footnote w:type="continuationSeparator" w:id="0">
    <w:p w:rsidR="00426A65" w:rsidRDefault="0042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87BE3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26A65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3516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688"/>
    <w:rsid w:val="007D1319"/>
    <w:rsid w:val="007E330C"/>
    <w:rsid w:val="007F6B6E"/>
    <w:rsid w:val="007F7092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C68D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2D6D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2A0E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2357"/>
    <w:rsid w:val="00C3695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16C59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E5407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1668CE-4131-4DB8-B02D-E4F2E35B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A33CA-C92D-4454-99AE-16D48B2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280</TotalTime>
  <Pages>10</Pages>
  <Words>5496</Words>
  <Characters>31330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59</cp:revision>
  <cp:lastPrinted>2021-12-28T06:11:00Z</cp:lastPrinted>
  <dcterms:created xsi:type="dcterms:W3CDTF">2017-10-18T05:37:00Z</dcterms:created>
  <dcterms:modified xsi:type="dcterms:W3CDTF">2025-03-04T06:58:00Z</dcterms:modified>
</cp:coreProperties>
</file>