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71F4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71F44">
        <w:rPr>
          <w:szCs w:val="28"/>
        </w:rPr>
        <w:t>___________________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43D2">
        <w:rPr>
          <w:b/>
          <w:sz w:val="22"/>
          <w:szCs w:val="22"/>
        </w:rPr>
        <w:t>6/1</w:t>
      </w:r>
    </w:p>
    <w:p w:rsidR="00E71F44" w:rsidRDefault="00E71F44" w:rsidP="000A02BA">
      <w:pPr>
        <w:jc w:val="center"/>
        <w:rPr>
          <w:b/>
          <w:sz w:val="22"/>
          <w:szCs w:val="22"/>
        </w:rPr>
      </w:pPr>
    </w:p>
    <w:p w:rsidR="00E71F44" w:rsidRPr="00454255" w:rsidRDefault="00E71F4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A6B5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A6B5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A6B5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2B43D2">
        <w:rPr>
          <w:sz w:val="22"/>
          <w:szCs w:val="22"/>
        </w:rPr>
        <w:t>6/1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A6B55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2B43D2">
        <w:rPr>
          <w:sz w:val="22"/>
          <w:szCs w:val="22"/>
        </w:rPr>
        <w:t>15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13CC0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13CC0" w:rsidRPr="00213CC0" w:rsidRDefault="00213CC0" w:rsidP="00213CC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262B6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34" w:rsidRDefault="00B41234">
      <w:r>
        <w:separator/>
      </w:r>
    </w:p>
  </w:endnote>
  <w:endnote w:type="continuationSeparator" w:id="0">
    <w:p w:rsidR="00B41234" w:rsidRDefault="00B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34" w:rsidRDefault="00B41234">
      <w:r>
        <w:separator/>
      </w:r>
    </w:p>
  </w:footnote>
  <w:footnote w:type="continuationSeparator" w:id="0">
    <w:p w:rsidR="00B41234" w:rsidRDefault="00B4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62B6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551A"/>
    <w:rsid w:val="001D7656"/>
    <w:rsid w:val="001F1C23"/>
    <w:rsid w:val="00203BA5"/>
    <w:rsid w:val="002040F6"/>
    <w:rsid w:val="002063D9"/>
    <w:rsid w:val="00213CC0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2D5E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6B55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64F69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5C9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0284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1234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16A5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1F44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32077D-D083-4E5B-882E-6D5B6FF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1291C-5A27-4B1B-A24A-7725F999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293</TotalTime>
  <Pages>10</Pages>
  <Words>5591</Words>
  <Characters>31875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2020-01-23T00:59:00Z</cp:lastPrinted>
  <dcterms:created xsi:type="dcterms:W3CDTF">2017-10-18T05:37:00Z</dcterms:created>
  <dcterms:modified xsi:type="dcterms:W3CDTF">2025-03-04T07:29:00Z</dcterms:modified>
</cp:coreProperties>
</file>