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9396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9396E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6B5EB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/2</w:t>
      </w:r>
    </w:p>
    <w:p w:rsidR="0079396E" w:rsidRDefault="0079396E" w:rsidP="000A02BA">
      <w:pPr>
        <w:jc w:val="center"/>
        <w:rPr>
          <w:b/>
          <w:sz w:val="22"/>
          <w:szCs w:val="22"/>
        </w:rPr>
      </w:pPr>
    </w:p>
    <w:p w:rsidR="0079396E" w:rsidRPr="00454255" w:rsidRDefault="0079396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A2F4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5A2F4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5A2F45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6B5EB8">
        <w:rPr>
          <w:sz w:val="22"/>
          <w:szCs w:val="22"/>
        </w:rPr>
        <w:t>р.п. Маркова, ул. Видная, д. 6/2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5A2F45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B5EB8">
        <w:rPr>
          <w:sz w:val="22"/>
          <w:szCs w:val="22"/>
        </w:rPr>
        <w:t>09</w:t>
      </w:r>
      <w:r w:rsidR="004F79AE">
        <w:rPr>
          <w:sz w:val="22"/>
          <w:szCs w:val="22"/>
        </w:rPr>
        <w:t xml:space="preserve">» </w:t>
      </w:r>
      <w:r w:rsidR="006B5EB8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A489E">
        <w:rPr>
          <w:sz w:val="22"/>
          <w:szCs w:val="22"/>
        </w:rPr>
        <w:t>16,35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C0436" w:rsidRPr="00EC0436" w:rsidRDefault="00EC0436" w:rsidP="00EC043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5A489E">
        <w:rPr>
          <w:sz w:val="22"/>
          <w:szCs w:val="22"/>
        </w:rPr>
        <w:t>ние многоквартирным домом – 4,00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C0436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0A" w:rsidRDefault="0090110A">
      <w:r>
        <w:separator/>
      </w:r>
    </w:p>
  </w:endnote>
  <w:endnote w:type="continuationSeparator" w:id="0">
    <w:p w:rsidR="0090110A" w:rsidRDefault="0090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0A" w:rsidRDefault="0090110A">
      <w:r>
        <w:separator/>
      </w:r>
    </w:p>
  </w:footnote>
  <w:footnote w:type="continuationSeparator" w:id="0">
    <w:p w:rsidR="0090110A" w:rsidRDefault="0090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0FDF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547F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5F29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2F45"/>
    <w:rsid w:val="005A32A3"/>
    <w:rsid w:val="005A489E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B5EB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396E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110A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78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036D"/>
    <w:rsid w:val="00E653AD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0436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2F06CC-B59E-4262-B615-A88AAB80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08AD-9405-449E-A525-DC12AC26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41</cp:revision>
  <cp:lastPrinted>2020-01-23T00:59:00Z</cp:lastPrinted>
  <dcterms:created xsi:type="dcterms:W3CDTF">2017-10-18T05:37:00Z</dcterms:created>
  <dcterms:modified xsi:type="dcterms:W3CDTF">2025-03-04T07:37:00Z</dcterms:modified>
</cp:coreProperties>
</file>