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2C0F05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13E3D">
        <w:rPr>
          <w:sz w:val="22"/>
          <w:szCs w:val="22"/>
        </w:rPr>
        <w:t>17,61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13E3D" w:rsidRPr="006C7ED0" w:rsidRDefault="00213E3D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,00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21930">
        <w:rPr>
          <w:sz w:val="22"/>
          <w:szCs w:val="22"/>
        </w:rPr>
        <w:t>3,76</w:t>
      </w:r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lastRenderedPageBreak/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28" w:rsidRDefault="00FB6528">
      <w:r>
        <w:separator/>
      </w:r>
    </w:p>
  </w:endnote>
  <w:endnote w:type="continuationSeparator" w:id="0">
    <w:p w:rsidR="00FB6528" w:rsidRDefault="00FB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213E3D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213E3D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28" w:rsidRDefault="00FB6528">
      <w:r>
        <w:separator/>
      </w:r>
    </w:p>
  </w:footnote>
  <w:footnote w:type="continuationSeparator" w:id="0">
    <w:p w:rsidR="00FB6528" w:rsidRDefault="00FB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3E3D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0F05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1930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9F51C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36DB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6528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FEAF7-5978-4AB3-92BF-AED9AED7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2020-01-23T00:59:00Z</cp:lastPrinted>
  <dcterms:created xsi:type="dcterms:W3CDTF">2024-04-23T07:49:00Z</dcterms:created>
  <dcterms:modified xsi:type="dcterms:W3CDTF">2025-03-04T07:52:00Z</dcterms:modified>
</cp:coreProperties>
</file>