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74F1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4F11">
        <w:rPr>
          <w:szCs w:val="28"/>
        </w:rPr>
        <w:t>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13</w:t>
      </w:r>
    </w:p>
    <w:p w:rsidR="00574F11" w:rsidRPr="00454255" w:rsidRDefault="00574F1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5598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5598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55984">
        <w:rPr>
          <w:sz w:val="22"/>
          <w:szCs w:val="22"/>
        </w:rPr>
        <w:t>_____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5598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776E9E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обслужживание</w:t>
      </w:r>
      <w:bookmarkStart w:id="0" w:name="_GoBack"/>
      <w:bookmarkEnd w:id="0"/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19,14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83D4A" w:rsidRPr="006C7ED0" w:rsidRDefault="00D83D4A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776E9E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76E9E">
        <w:rPr>
          <w:sz w:val="22"/>
          <w:szCs w:val="22"/>
        </w:rPr>
        <w:t>5,18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74F11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574F11" w:rsidRPr="00454255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A1" w:rsidRDefault="00A53AA1">
      <w:r>
        <w:separator/>
      </w:r>
    </w:p>
  </w:endnote>
  <w:endnote w:type="continuationSeparator" w:id="0">
    <w:p w:rsidR="00A53AA1" w:rsidRDefault="00A5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A1" w:rsidRDefault="00A53AA1">
      <w:r>
        <w:separator/>
      </w:r>
    </w:p>
  </w:footnote>
  <w:footnote w:type="continuationSeparator" w:id="0">
    <w:p w:rsidR="00A53AA1" w:rsidRDefault="00A5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2DB0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3BFC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61696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4F11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265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76E9E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55984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53AA1"/>
    <w:rsid w:val="00A67FE6"/>
    <w:rsid w:val="00A70C35"/>
    <w:rsid w:val="00A74657"/>
    <w:rsid w:val="00A763F0"/>
    <w:rsid w:val="00A76A60"/>
    <w:rsid w:val="00A76B3D"/>
    <w:rsid w:val="00A82D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105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3D4A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E8D9B8-57DC-4D02-80DC-B1B39FDD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EC6DC-77BA-4423-976B-302159FB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5615</Words>
  <Characters>32007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45</cp:revision>
  <cp:lastPrinted>2020-01-23T00:59:00Z</cp:lastPrinted>
  <dcterms:created xsi:type="dcterms:W3CDTF">2017-10-18T05:37:00Z</dcterms:created>
  <dcterms:modified xsi:type="dcterms:W3CDTF">2025-10-27T01:56:00Z</dcterms:modified>
</cp:coreProperties>
</file>