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4C6B" w14:textId="77777777" w:rsidR="000A02BA" w:rsidRPr="006C7ED0" w:rsidRDefault="000A02BA" w:rsidP="001C0F1D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1C0F1D">
        <w:rPr>
          <w:szCs w:val="28"/>
        </w:rPr>
        <w:t>__________</w:t>
      </w:r>
    </w:p>
    <w:p w14:paraId="75C58BAB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368C276B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75434F">
        <w:rPr>
          <w:b/>
          <w:sz w:val="22"/>
          <w:szCs w:val="22"/>
        </w:rPr>
        <w:t>Еловая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C3094C">
        <w:rPr>
          <w:b/>
          <w:sz w:val="22"/>
          <w:szCs w:val="22"/>
        </w:rPr>
        <w:t>4</w:t>
      </w:r>
    </w:p>
    <w:p w14:paraId="39D0F6EF" w14:textId="77777777" w:rsidR="001C0F1D" w:rsidRDefault="001C0F1D" w:rsidP="000A02BA">
      <w:pPr>
        <w:jc w:val="center"/>
        <w:rPr>
          <w:b/>
          <w:sz w:val="22"/>
          <w:szCs w:val="22"/>
        </w:rPr>
      </w:pPr>
    </w:p>
    <w:p w14:paraId="209DF81B" w14:textId="77777777" w:rsidR="001C0F1D" w:rsidRPr="00454255" w:rsidRDefault="001C0F1D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3344FA1C" w14:textId="77777777" w:rsidTr="005F634F">
        <w:tc>
          <w:tcPr>
            <w:tcW w:w="5102" w:type="dxa"/>
          </w:tcPr>
          <w:p w14:paraId="6743F002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345B7284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783BDAF0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79B41EC9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2B4B1011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0E0DF138" w14:textId="77777777" w:rsidR="009D4480" w:rsidRPr="00454255" w:rsidRDefault="00C05D70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Еловая, д. </w:t>
      </w:r>
      <w:r w:rsidR="00C3094C">
        <w:rPr>
          <w:sz w:val="22"/>
          <w:szCs w:val="22"/>
        </w:rPr>
        <w:t>4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47EBAFE9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37C84AD2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19EB3794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6FBFE1B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2F42DEC1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336871A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48DCB77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5677E324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5051C6C6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6C438CF1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7682F2C8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18A8DEF7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3094C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C3094C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217E6A65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09C4752B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50CFA93E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499C9952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17B2CAEA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411F2A9B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1703D2EE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3B24D9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4A581038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2F73172D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6D4CE339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39B605A8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143ABE68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8BFA03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A72612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106FD9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B2D710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CA752A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A19C2D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9541EC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9E0718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9556D2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D4A8FE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07F2CA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1AF5EE6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026F719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864FD1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54DB89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1FB0045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2FD8774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1E64DF8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1EE13D5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5546281A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7F7D451C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03D130F2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0B4F6B71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00D97205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30F7E47D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31054B81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332E6CC4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170F75AF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47226792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0DEC1596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3504C681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13400062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195B67F3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62AF9F88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0687FE79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2A3A282C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1423ED03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41485B70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0FE8BF3E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6EFD620C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09A74CDD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723C8057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16148371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2C034704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14C82A70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5E10D730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471C37BC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20930556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43406625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189B723C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1E7A24A4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4EDC6DEF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7972592A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32D39D50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7B46E60B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69F427FC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56AECF47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0B52C3BE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12C078D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112A5031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1F532279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535E438D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62525445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0B77CDB6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E1B6F26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4D83C8D7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53BCB73F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09CECF3F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5DF151D1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0DDCA608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64DA31FB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21BC696A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5424CB51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2298CB07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5AB194E5" w14:textId="67531D0E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68211A">
        <w:rPr>
          <w:sz w:val="22"/>
          <w:szCs w:val="22"/>
        </w:rPr>
        <w:t>2</w:t>
      </w:r>
      <w:r w:rsidR="009024F7">
        <w:rPr>
          <w:sz w:val="22"/>
          <w:szCs w:val="22"/>
        </w:rPr>
        <w:t>3,46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69AA0EB9" w14:textId="0C721E03" w:rsidR="0068211A" w:rsidRPr="0068211A" w:rsidRDefault="0068211A" w:rsidP="0068211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9024F7">
        <w:rPr>
          <w:sz w:val="22"/>
          <w:szCs w:val="22"/>
        </w:rPr>
        <w:t>5,26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3C03C0E0" w14:textId="6490C755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992E02">
        <w:rPr>
          <w:sz w:val="22"/>
          <w:szCs w:val="22"/>
        </w:rPr>
        <w:t>5,</w:t>
      </w:r>
      <w:r w:rsidR="009024F7">
        <w:rPr>
          <w:sz w:val="22"/>
          <w:szCs w:val="22"/>
        </w:rPr>
        <w:t>48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770B19E7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7FEDAC86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5C008963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1BA38CC9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6C5CAB1F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3A1DB5A1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20CDB496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0E95A2D5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1D946BAB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61F351FD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4E9D5311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04888C32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0577058D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421CAC38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6107AA72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7E22C9E7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17A891BD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38EBCC03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48FE6C73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63935E0D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278C169B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444BF1C7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30874559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507C29F1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4661EEBF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3610FA51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445FC29A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28B96B3C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6C5395BD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5DA475A9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0942B3EF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5EFD7BA3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3D7D15AD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02B55230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011EA1BB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3646914B" w14:textId="77777777" w:rsidTr="000169C4">
        <w:tc>
          <w:tcPr>
            <w:tcW w:w="4812" w:type="dxa"/>
            <w:gridSpan w:val="2"/>
          </w:tcPr>
          <w:p w14:paraId="0F2F2F72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203BEED8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7B3AA317" w14:textId="77777777" w:rsidTr="000169C4">
        <w:tc>
          <w:tcPr>
            <w:tcW w:w="4812" w:type="dxa"/>
            <w:gridSpan w:val="2"/>
          </w:tcPr>
          <w:p w14:paraId="4C40B879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69F1C5B5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46C5D61A" w14:textId="77777777" w:rsidTr="000169C4">
        <w:tc>
          <w:tcPr>
            <w:tcW w:w="4812" w:type="dxa"/>
            <w:gridSpan w:val="2"/>
          </w:tcPr>
          <w:p w14:paraId="138FB09B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0A76D88B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0C5E02BF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0D9C2059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3991AA55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24405AF8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53EE98A3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03627611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73581D46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166801FD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2F210E9E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223A96B9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3CB4EA15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03850E49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2281B427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64E90765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5ACD959E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1BF1A5C4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2071221A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2F360761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6522411B" w14:textId="77777777" w:rsidTr="000169C4">
        <w:tc>
          <w:tcPr>
            <w:tcW w:w="4812" w:type="dxa"/>
            <w:gridSpan w:val="2"/>
          </w:tcPr>
          <w:p w14:paraId="2EB37053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34E8E191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2D0B56EC" w14:textId="77777777" w:rsidTr="00BC050A">
        <w:trPr>
          <w:trHeight w:val="595"/>
        </w:trPr>
        <w:tc>
          <w:tcPr>
            <w:tcW w:w="4812" w:type="dxa"/>
            <w:gridSpan w:val="2"/>
          </w:tcPr>
          <w:p w14:paraId="6E2882F2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23346B76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099F5888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27127966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0AC7F37B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33D47CB7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79C159CF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41141679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73CC3FFC" w14:textId="77777777" w:rsidTr="00306032">
        <w:tc>
          <w:tcPr>
            <w:tcW w:w="5102" w:type="dxa"/>
          </w:tcPr>
          <w:p w14:paraId="3AAEFB38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65E87652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221025F8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08D706F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D1F4E42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509FE17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B65701B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D8A74AE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3AB0BE1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3F39A51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373FEA1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3FC1ADC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99F68D9" w14:textId="77777777" w:rsidR="001C0F1D" w:rsidRDefault="001C0F1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386417F" w14:textId="77777777" w:rsidR="001C0F1D" w:rsidRDefault="001C0F1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08B77DB" w14:textId="77777777" w:rsidR="001C0F1D" w:rsidRDefault="001C0F1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181FAC7" w14:textId="77777777" w:rsidR="001C0F1D" w:rsidRDefault="001C0F1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27E858D" w14:textId="77777777" w:rsidR="001C0F1D" w:rsidRDefault="001C0F1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AD64338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8DDA2BE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9B94657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314FC387" w14:textId="77777777" w:rsidTr="00306032">
        <w:tc>
          <w:tcPr>
            <w:tcW w:w="5102" w:type="dxa"/>
          </w:tcPr>
          <w:p w14:paraId="7DBF9237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95948EF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5C0CEF8D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774EE86F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2937DFF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5F97C11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5BD7C90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047EF6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62B9194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720C0CE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53585DD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00153CF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49D01E6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502C27D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4902692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7C89FB6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547D80C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6DC1D8C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40A775D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7360574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5202068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32C15611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3E0F88A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74FACE5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54CA4DE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701C35A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0543C04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13345803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5A21140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4209249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73CD472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252EEFD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14B3FB2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57B5C34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7312688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2440805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59889B7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68C1FD5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7521319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1578948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DE5A4C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7DEF3B8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DCCD1E9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159DC65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60CDCFC4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52A870D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22FDAB6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78A4F983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6C04FCC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1662C84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66AAC94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40F86F1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15CA144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0478C29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27CE93D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3B0A8FA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1F35A667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683D81C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1AA795C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2A295313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0E64D5B3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4D66E6AE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7FAC72F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15C3015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7278F763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75181709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3838B4B3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55D3ABD" w14:textId="77777777" w:rsidTr="00C17B62">
        <w:tc>
          <w:tcPr>
            <w:tcW w:w="6052" w:type="dxa"/>
            <w:shd w:val="clear" w:color="auto" w:fill="FFFFFF"/>
          </w:tcPr>
          <w:p w14:paraId="25B7924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0E740E8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78628825" w14:textId="77777777" w:rsidTr="00C17B62">
        <w:tc>
          <w:tcPr>
            <w:tcW w:w="6052" w:type="dxa"/>
            <w:shd w:val="clear" w:color="auto" w:fill="FFFFFF"/>
          </w:tcPr>
          <w:p w14:paraId="34A3304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737F5EB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27C6731E" w14:textId="77777777" w:rsidTr="00C17B62">
        <w:tc>
          <w:tcPr>
            <w:tcW w:w="6052" w:type="dxa"/>
            <w:shd w:val="clear" w:color="auto" w:fill="FFFFFF"/>
          </w:tcPr>
          <w:p w14:paraId="770DEDA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6C62DD0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2B9859B6" w14:textId="77777777" w:rsidTr="00C17B62">
        <w:tc>
          <w:tcPr>
            <w:tcW w:w="6052" w:type="dxa"/>
            <w:shd w:val="clear" w:color="auto" w:fill="FFFFFF"/>
          </w:tcPr>
          <w:p w14:paraId="033B1F7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0E31E7D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72B513C8" w14:textId="77777777" w:rsidTr="00C17B62">
        <w:tc>
          <w:tcPr>
            <w:tcW w:w="6052" w:type="dxa"/>
            <w:shd w:val="clear" w:color="auto" w:fill="FFFFFF"/>
          </w:tcPr>
          <w:p w14:paraId="0EB6587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046D5DD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35E4D760" w14:textId="77777777" w:rsidTr="00C17B62">
        <w:tc>
          <w:tcPr>
            <w:tcW w:w="6052" w:type="dxa"/>
            <w:shd w:val="clear" w:color="auto" w:fill="FFFFFF"/>
          </w:tcPr>
          <w:p w14:paraId="27C4DF5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46B8AD8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2727497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93AB1B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4BC0EF5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5AAEE533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43AA63A6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7ABDB3FD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29198108" w14:textId="77777777" w:rsidTr="00C17B62">
        <w:tc>
          <w:tcPr>
            <w:tcW w:w="10206" w:type="dxa"/>
            <w:gridSpan w:val="2"/>
            <w:shd w:val="clear" w:color="auto" w:fill="FFFFFF"/>
          </w:tcPr>
          <w:p w14:paraId="029BABC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15076307" w14:textId="77777777" w:rsidTr="00C17B62">
        <w:tc>
          <w:tcPr>
            <w:tcW w:w="6120" w:type="dxa"/>
            <w:shd w:val="clear" w:color="auto" w:fill="FFFFFF"/>
          </w:tcPr>
          <w:p w14:paraId="5277C8E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586425B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38C56C17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576EC7F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4FF9AF4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31F0217E" w14:textId="77777777" w:rsidTr="00C17B62">
        <w:tc>
          <w:tcPr>
            <w:tcW w:w="6120" w:type="dxa"/>
            <w:shd w:val="clear" w:color="auto" w:fill="FFFFFF"/>
          </w:tcPr>
          <w:p w14:paraId="08D0848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4278DE2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12D7F4E2" w14:textId="77777777" w:rsidTr="00C17B62">
        <w:tc>
          <w:tcPr>
            <w:tcW w:w="6120" w:type="dxa"/>
            <w:shd w:val="clear" w:color="auto" w:fill="FFFFFF"/>
          </w:tcPr>
          <w:p w14:paraId="64419AA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43D6647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29B49FC8" w14:textId="77777777" w:rsidTr="00C17B62">
        <w:tc>
          <w:tcPr>
            <w:tcW w:w="6120" w:type="dxa"/>
            <w:shd w:val="clear" w:color="auto" w:fill="FFFFFF"/>
          </w:tcPr>
          <w:p w14:paraId="01DA2D9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2A12AE47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4E034477" w14:textId="77777777" w:rsidTr="00C17B62">
        <w:tc>
          <w:tcPr>
            <w:tcW w:w="6120" w:type="dxa"/>
            <w:shd w:val="clear" w:color="auto" w:fill="FFFFFF"/>
          </w:tcPr>
          <w:p w14:paraId="116278C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09C10C5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68B43E0E" w14:textId="77777777" w:rsidTr="00C17B62">
        <w:tc>
          <w:tcPr>
            <w:tcW w:w="10206" w:type="dxa"/>
            <w:gridSpan w:val="2"/>
            <w:shd w:val="clear" w:color="auto" w:fill="FFFFFF"/>
          </w:tcPr>
          <w:p w14:paraId="6E66616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7D34EC46" w14:textId="77777777" w:rsidTr="00C17B62">
        <w:tc>
          <w:tcPr>
            <w:tcW w:w="6120" w:type="dxa"/>
            <w:shd w:val="clear" w:color="auto" w:fill="FFFFFF"/>
          </w:tcPr>
          <w:p w14:paraId="65BD866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32DA567E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788FFFA5" w14:textId="77777777" w:rsidTr="00C17B62">
        <w:tc>
          <w:tcPr>
            <w:tcW w:w="6120" w:type="dxa"/>
            <w:shd w:val="clear" w:color="auto" w:fill="FFFFFF"/>
          </w:tcPr>
          <w:p w14:paraId="725924B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0E2D19B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A446D08" w14:textId="77777777" w:rsidTr="00C17B62">
        <w:tc>
          <w:tcPr>
            <w:tcW w:w="6120" w:type="dxa"/>
            <w:shd w:val="clear" w:color="auto" w:fill="FFFFFF"/>
          </w:tcPr>
          <w:p w14:paraId="474F631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4B983C0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332B09B" w14:textId="77777777" w:rsidTr="00C17B62">
        <w:tc>
          <w:tcPr>
            <w:tcW w:w="6120" w:type="dxa"/>
            <w:shd w:val="clear" w:color="auto" w:fill="FFFFFF"/>
          </w:tcPr>
          <w:p w14:paraId="1E17892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07F45377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3532D492" w14:textId="77777777" w:rsidTr="00C17B62">
        <w:tc>
          <w:tcPr>
            <w:tcW w:w="6120" w:type="dxa"/>
            <w:shd w:val="clear" w:color="auto" w:fill="FFFFFF"/>
          </w:tcPr>
          <w:p w14:paraId="0AAE02E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50B119A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7A11ACE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1322AE7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348B42ED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6C9ECE2A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934D12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00969C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668F98A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5805E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E6AD3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79CCB95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DF322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94E97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2923DD1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EF334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8EB0D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1EC7B66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E6584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D6A01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48A45CB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AE059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18EF6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33EF929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86AC3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89362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4E03DFE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D89B6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CF913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05B15572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F27B68D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32FD7F31" w14:textId="77777777" w:rsidTr="005F634F">
        <w:tc>
          <w:tcPr>
            <w:tcW w:w="5103" w:type="dxa"/>
            <w:gridSpan w:val="2"/>
          </w:tcPr>
          <w:p w14:paraId="31932BA5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75FE2C7C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81064C3" w14:textId="77777777" w:rsidTr="005F634F">
        <w:tc>
          <w:tcPr>
            <w:tcW w:w="5103" w:type="dxa"/>
            <w:gridSpan w:val="2"/>
          </w:tcPr>
          <w:p w14:paraId="4205553D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61A3E837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7FC223E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57F6846D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7431F8B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51DD815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4F78D7E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7EBA8DF2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5E46C8E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725764D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7EB43A0B" w14:textId="77777777" w:rsidTr="00B84902">
        <w:tc>
          <w:tcPr>
            <w:tcW w:w="5102" w:type="dxa"/>
          </w:tcPr>
          <w:p w14:paraId="33384556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0C8B429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6EEECB0A" w14:textId="77777777" w:rsidTr="00B84902">
        <w:tc>
          <w:tcPr>
            <w:tcW w:w="5102" w:type="dxa"/>
          </w:tcPr>
          <w:p w14:paraId="6323BE31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D4443ED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59F026DB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D0F92DF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098263C2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6A39CEEF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46C48F46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43C7A676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DB95235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255C77F" wp14:editId="1FD3208A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FB55C6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C2E6AE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E21724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DBB4FA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255C77F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01FB55C6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4AC2E6AE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6FE21724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18DBB4FA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4993BD08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19419F7" wp14:editId="29B4C551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A3D7C0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A4B1B4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8AF83D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664D07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19419F7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74A3D7C0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1EA4B1B4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158AF83D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3E664D07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D49CC71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7334E124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4EAE16F7" w14:textId="77777777" w:rsidR="00AA3A92" w:rsidRDefault="00AA3A92" w:rsidP="009D4480">
      <w:pPr>
        <w:rPr>
          <w:b/>
          <w:sz w:val="18"/>
          <w:szCs w:val="18"/>
        </w:rPr>
      </w:pPr>
    </w:p>
    <w:p w14:paraId="07B3E95C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19B0D864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C0C29EB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7026AD4" wp14:editId="52C9010C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9C8B92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05A34C04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2A14F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D7FDE3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B36794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E854D1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7026AD4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799C8B92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05A34C04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172A14F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72D7FDE3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57B36794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51E854D1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06A3AC3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765D1AC9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6CD989F4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708E361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1ABD480D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6A81E9C5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14F21C9C" w14:textId="77777777" w:rsidR="00E47560" w:rsidRDefault="00E47560" w:rsidP="009D4480">
      <w:pPr>
        <w:pStyle w:val="ConsNormal"/>
        <w:widowControl/>
        <w:ind w:firstLine="0"/>
        <w:jc w:val="both"/>
      </w:pPr>
    </w:p>
    <w:p w14:paraId="274051AF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698A6536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3C5CD437" w14:textId="77777777" w:rsidTr="005F634F">
        <w:tc>
          <w:tcPr>
            <w:tcW w:w="5103" w:type="dxa"/>
            <w:gridSpan w:val="2"/>
          </w:tcPr>
          <w:p w14:paraId="7D59C31F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779F7BC9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203444D4" w14:textId="77777777" w:rsidTr="005F634F">
        <w:tc>
          <w:tcPr>
            <w:tcW w:w="5103" w:type="dxa"/>
            <w:gridSpan w:val="2"/>
          </w:tcPr>
          <w:p w14:paraId="5046281B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E7D83C1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3510B06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04137F5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10C7BA9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6F0CB13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EAB7916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4720AA57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4B33982F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15620EFB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6DE566BB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4A312F1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4F1A5688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407674FA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B725EEF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DB0AE93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E25F646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04044699" w14:textId="77777777" w:rsidTr="006939EF">
        <w:tc>
          <w:tcPr>
            <w:tcW w:w="5102" w:type="dxa"/>
          </w:tcPr>
          <w:p w14:paraId="2165B01A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52192A9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2FF96957" w14:textId="77777777" w:rsidTr="006939EF">
        <w:tc>
          <w:tcPr>
            <w:tcW w:w="5102" w:type="dxa"/>
          </w:tcPr>
          <w:p w14:paraId="33150FF5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A120292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0E4B0154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E7EBB5F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EE70CC6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50E1B2B7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7D91E574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611C7E36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6C96ED07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1D22CD3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5B266FA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4D02161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51013A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8029FDF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3F9D430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0F20631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688742F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28222D5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315FD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B372FD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F326E4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CBD24F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1F3FA75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6128A8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7BC18D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3394F98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60588E3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4054D0E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10DE667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3F0CA59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D1568A1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8AF6DD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62E5DB9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695BEA0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24A1C98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3BCE3EC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D73E8B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037F30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2B316F6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2B849F7B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19E6E96F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4A961733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7B04CB2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01F19565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2BFD0674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24ED63EA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421ED55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33EB091A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5AC90183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2196C187" w14:textId="77777777" w:rsidTr="000338BD">
        <w:tc>
          <w:tcPr>
            <w:tcW w:w="2233" w:type="dxa"/>
          </w:tcPr>
          <w:p w14:paraId="6C4BDAF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351C813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78DCFDA8" w14:textId="77777777" w:rsidTr="000338BD">
        <w:tc>
          <w:tcPr>
            <w:tcW w:w="2233" w:type="dxa"/>
          </w:tcPr>
          <w:p w14:paraId="2F8B0CA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0470DD0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54F2169A" w14:textId="77777777" w:rsidTr="000338BD">
        <w:tc>
          <w:tcPr>
            <w:tcW w:w="2233" w:type="dxa"/>
          </w:tcPr>
          <w:p w14:paraId="50FC103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7107D7E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3DD3500C" w14:textId="77777777" w:rsidTr="000338BD">
        <w:tc>
          <w:tcPr>
            <w:tcW w:w="4503" w:type="dxa"/>
            <w:gridSpan w:val="2"/>
          </w:tcPr>
          <w:p w14:paraId="6659E497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1A35C1C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13115D3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1C30CB10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6EAE960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D07C31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52FC2041" w14:textId="77777777" w:rsidTr="000338BD">
        <w:tc>
          <w:tcPr>
            <w:tcW w:w="4503" w:type="dxa"/>
            <w:gridSpan w:val="2"/>
          </w:tcPr>
          <w:p w14:paraId="6EB2B34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5894793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5BFE3512" w14:textId="77777777" w:rsidTr="000338BD">
        <w:tc>
          <w:tcPr>
            <w:tcW w:w="4503" w:type="dxa"/>
            <w:gridSpan w:val="2"/>
          </w:tcPr>
          <w:p w14:paraId="2D6E4A8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7B2F2DD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4246D492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2BA0F" w14:textId="77777777" w:rsidR="00A46BC6" w:rsidRDefault="00A46BC6">
      <w:r>
        <w:separator/>
      </w:r>
    </w:p>
  </w:endnote>
  <w:endnote w:type="continuationSeparator" w:id="0">
    <w:p w14:paraId="0B9D2DD7" w14:textId="77777777" w:rsidR="00A46BC6" w:rsidRDefault="00A4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F32C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CC00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67081" w14:textId="77777777" w:rsidR="00A46BC6" w:rsidRDefault="00A46BC6">
      <w:r>
        <w:separator/>
      </w:r>
    </w:p>
  </w:footnote>
  <w:footnote w:type="continuationSeparator" w:id="0">
    <w:p w14:paraId="219BC518" w14:textId="77777777" w:rsidR="00A46BC6" w:rsidRDefault="00A46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815151257">
    <w:abstractNumId w:val="10"/>
  </w:num>
  <w:num w:numId="2" w16cid:durableId="322391065">
    <w:abstractNumId w:val="31"/>
  </w:num>
  <w:num w:numId="3" w16cid:durableId="660429774">
    <w:abstractNumId w:val="45"/>
  </w:num>
  <w:num w:numId="4" w16cid:durableId="2066247982">
    <w:abstractNumId w:val="33"/>
  </w:num>
  <w:num w:numId="5" w16cid:durableId="519121428">
    <w:abstractNumId w:val="14"/>
  </w:num>
  <w:num w:numId="6" w16cid:durableId="1049501525">
    <w:abstractNumId w:val="30"/>
  </w:num>
  <w:num w:numId="7" w16cid:durableId="972832240">
    <w:abstractNumId w:val="3"/>
  </w:num>
  <w:num w:numId="8" w16cid:durableId="1059942916">
    <w:abstractNumId w:val="26"/>
  </w:num>
  <w:num w:numId="9" w16cid:durableId="48650425">
    <w:abstractNumId w:val="12"/>
  </w:num>
  <w:num w:numId="10" w16cid:durableId="1204053578">
    <w:abstractNumId w:val="9"/>
  </w:num>
  <w:num w:numId="11" w16cid:durableId="2100981097">
    <w:abstractNumId w:val="18"/>
  </w:num>
  <w:num w:numId="12" w16cid:durableId="1324428614">
    <w:abstractNumId w:val="16"/>
  </w:num>
  <w:num w:numId="13" w16cid:durableId="1527908341">
    <w:abstractNumId w:val="25"/>
  </w:num>
  <w:num w:numId="14" w16cid:durableId="787621965">
    <w:abstractNumId w:val="35"/>
  </w:num>
  <w:num w:numId="15" w16cid:durableId="945425353">
    <w:abstractNumId w:val="44"/>
  </w:num>
  <w:num w:numId="16" w16cid:durableId="87623163">
    <w:abstractNumId w:val="15"/>
  </w:num>
  <w:num w:numId="17" w16cid:durableId="57939744">
    <w:abstractNumId w:val="6"/>
  </w:num>
  <w:num w:numId="18" w16cid:durableId="871187808">
    <w:abstractNumId w:val="36"/>
  </w:num>
  <w:num w:numId="19" w16cid:durableId="723065893">
    <w:abstractNumId w:val="46"/>
  </w:num>
  <w:num w:numId="20" w16cid:durableId="757943082">
    <w:abstractNumId w:val="38"/>
  </w:num>
  <w:num w:numId="21" w16cid:durableId="1759059929">
    <w:abstractNumId w:val="19"/>
  </w:num>
  <w:num w:numId="22" w16cid:durableId="358631110">
    <w:abstractNumId w:val="43"/>
  </w:num>
  <w:num w:numId="23" w16cid:durableId="1499887495">
    <w:abstractNumId w:val="28"/>
  </w:num>
  <w:num w:numId="24" w16cid:durableId="1936400743">
    <w:abstractNumId w:val="47"/>
  </w:num>
  <w:num w:numId="25" w16cid:durableId="1853451008">
    <w:abstractNumId w:val="34"/>
  </w:num>
  <w:num w:numId="26" w16cid:durableId="64956386">
    <w:abstractNumId w:val="42"/>
  </w:num>
  <w:num w:numId="27" w16cid:durableId="1073506099">
    <w:abstractNumId w:val="32"/>
  </w:num>
  <w:num w:numId="28" w16cid:durableId="1192256387">
    <w:abstractNumId w:val="7"/>
  </w:num>
  <w:num w:numId="29" w16cid:durableId="285742243">
    <w:abstractNumId w:val="21"/>
  </w:num>
  <w:num w:numId="30" w16cid:durableId="928276819">
    <w:abstractNumId w:val="5"/>
  </w:num>
  <w:num w:numId="31" w16cid:durableId="1989821204">
    <w:abstractNumId w:val="2"/>
  </w:num>
  <w:num w:numId="32" w16cid:durableId="545218403">
    <w:abstractNumId w:val="8"/>
  </w:num>
  <w:num w:numId="33" w16cid:durableId="384792687">
    <w:abstractNumId w:val="22"/>
  </w:num>
  <w:num w:numId="34" w16cid:durableId="854535443">
    <w:abstractNumId w:val="20"/>
  </w:num>
  <w:num w:numId="35" w16cid:durableId="1737699185">
    <w:abstractNumId w:val="27"/>
  </w:num>
  <w:num w:numId="36" w16cid:durableId="1801919487">
    <w:abstractNumId w:val="1"/>
  </w:num>
  <w:num w:numId="37" w16cid:durableId="1386488926">
    <w:abstractNumId w:val="37"/>
  </w:num>
  <w:num w:numId="38" w16cid:durableId="866989520">
    <w:abstractNumId w:val="24"/>
  </w:num>
  <w:num w:numId="39" w16cid:durableId="1359311080">
    <w:abstractNumId w:val="4"/>
  </w:num>
  <w:num w:numId="40" w16cid:durableId="1851942089">
    <w:abstractNumId w:val="40"/>
  </w:num>
  <w:num w:numId="41" w16cid:durableId="569927636">
    <w:abstractNumId w:val="41"/>
  </w:num>
  <w:num w:numId="42" w16cid:durableId="2092654111">
    <w:abstractNumId w:val="0"/>
  </w:num>
  <w:num w:numId="43" w16cid:durableId="1527017977">
    <w:abstractNumId w:val="39"/>
  </w:num>
  <w:num w:numId="44" w16cid:durableId="1193225829">
    <w:abstractNumId w:val="23"/>
  </w:num>
  <w:num w:numId="45" w16cid:durableId="193806592">
    <w:abstractNumId w:val="17"/>
  </w:num>
  <w:num w:numId="46" w16cid:durableId="69548011">
    <w:abstractNumId w:val="29"/>
  </w:num>
  <w:num w:numId="47" w16cid:durableId="370695547">
    <w:abstractNumId w:val="11"/>
  </w:num>
  <w:num w:numId="48" w16cid:durableId="44958543">
    <w:abstractNumId w:val="13"/>
  </w:num>
  <w:num w:numId="49" w16cid:durableId="91837118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05921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0F1D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9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3E9D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8211A"/>
    <w:rsid w:val="00691080"/>
    <w:rsid w:val="006939EF"/>
    <w:rsid w:val="00696B94"/>
    <w:rsid w:val="006A648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D"/>
    <w:rsid w:val="008D171A"/>
    <w:rsid w:val="008D6B5F"/>
    <w:rsid w:val="008D6F1C"/>
    <w:rsid w:val="008E1A67"/>
    <w:rsid w:val="008E4CFE"/>
    <w:rsid w:val="008F5FB5"/>
    <w:rsid w:val="009024F7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2E02"/>
    <w:rsid w:val="009942F3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46BC6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5D70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021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1868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18E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873CA9"/>
  <w15:docId w15:val="{45261E96-8734-4398-B50B-71F5C196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21B1E-BB86-42A5-82FA-E69B09E4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268</TotalTime>
  <Pages>10</Pages>
  <Words>5590</Words>
  <Characters>31863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46</cp:revision>
  <cp:lastPrinted>2020-01-23T00:59:00Z</cp:lastPrinted>
  <dcterms:created xsi:type="dcterms:W3CDTF">2017-10-18T05:37:00Z</dcterms:created>
  <dcterms:modified xsi:type="dcterms:W3CDTF">2025-11-24T08:26:00Z</dcterms:modified>
</cp:coreProperties>
</file>