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75B7E" w14:textId="77777777" w:rsidR="000A02BA" w:rsidRPr="006C7ED0" w:rsidRDefault="000A02BA" w:rsidP="00C4662A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C4662A">
        <w:rPr>
          <w:szCs w:val="28"/>
        </w:rPr>
        <w:t>___________________</w:t>
      </w:r>
    </w:p>
    <w:p w14:paraId="273DCF09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093C5315" w14:textId="77777777"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EB312C">
        <w:rPr>
          <w:b/>
          <w:sz w:val="22"/>
          <w:szCs w:val="22"/>
        </w:rPr>
        <w:t>Еловая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FB0391">
        <w:rPr>
          <w:b/>
          <w:sz w:val="22"/>
          <w:szCs w:val="22"/>
        </w:rPr>
        <w:t>6</w:t>
      </w:r>
    </w:p>
    <w:p w14:paraId="6A4BF2B1" w14:textId="77777777" w:rsidR="00C4662A" w:rsidRDefault="00C4662A" w:rsidP="000A02BA">
      <w:pPr>
        <w:jc w:val="center"/>
        <w:rPr>
          <w:b/>
          <w:sz w:val="22"/>
          <w:szCs w:val="22"/>
        </w:rPr>
      </w:pPr>
    </w:p>
    <w:p w14:paraId="7EAA54A0" w14:textId="77777777" w:rsidR="00C4662A" w:rsidRPr="00454255" w:rsidRDefault="00C4662A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72DA6A6E" w14:textId="77777777" w:rsidTr="005F634F">
        <w:tc>
          <w:tcPr>
            <w:tcW w:w="5102" w:type="dxa"/>
          </w:tcPr>
          <w:p w14:paraId="677D86A4" w14:textId="77777777"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14:paraId="55A33FFB" w14:textId="77777777"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14:paraId="4031ED88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780329FE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56723FB7" w14:textId="77777777"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2C6EDF4C" w14:textId="77777777" w:rsidR="009D4480" w:rsidRPr="00454255" w:rsidRDefault="000B6150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C4662A" w:rsidRPr="00C4662A">
        <w:rPr>
          <w:sz w:val="22"/>
          <w:szCs w:val="22"/>
        </w:rPr>
        <w:t>р-н. Иркутский, р.п. Маркова, ул. Еловая, д. 6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C4662A">
        <w:rPr>
          <w:sz w:val="22"/>
          <w:szCs w:val="22"/>
        </w:rPr>
        <w:t>___________________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34794159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2ACCCBE6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0DB704DC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41421848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1FAA4A04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62E63658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34BFC555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3C020EEB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36031A53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3015AA89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4A3C0F14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7D1B4CC7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FB0391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от «</w:t>
      </w:r>
      <w:r w:rsidR="009C4A90">
        <w:rPr>
          <w:sz w:val="22"/>
          <w:szCs w:val="22"/>
        </w:rPr>
        <w:t>23</w:t>
      </w:r>
      <w:r w:rsidR="004F79AE">
        <w:rPr>
          <w:sz w:val="22"/>
          <w:szCs w:val="22"/>
        </w:rPr>
        <w:t xml:space="preserve">» </w:t>
      </w:r>
      <w:r w:rsidR="000A02BA">
        <w:rPr>
          <w:sz w:val="22"/>
          <w:szCs w:val="22"/>
        </w:rPr>
        <w:t xml:space="preserve">ноября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1B5D5852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6711F629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371D81D3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020A49F5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5FC3E85C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79B5FFA4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1ADBAF9A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561D2ED6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389AB61D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22493F5E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6F10C1E7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70EBA311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5B6ECE6B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78EC5420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1D643DC6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29A28902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26E2B48A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44F1BDA8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0905A742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38EE3E8F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74CF1342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6234DBA3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20DADD53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07697C38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1D86887D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4722BD8B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1ACE4CFF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776CA1C2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02BA2A89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4D2EE45F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1AFBFCDC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5020506C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3AFE8171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50B8A451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5684A738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3A0FE97C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0F7D013B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49A4FD57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5997C254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2E06F48C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5BE06524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4A94FE74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50F282F4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0296AA2E" w14:textId="77777777"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690B4A86" w14:textId="77777777"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14:paraId="7136F023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63A7706A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29907C88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27064812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3707AC23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3C638D23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522A4A0F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3B681331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22B50E4D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16F26F1A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6D9CE4BA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36FF9AD3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06E34FD2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5979E37C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3418EEBA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3B8B37E0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66EB7233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718908F5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31299791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23A85332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0B8C5D83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22EC34D9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5AB41C88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4AB773FC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7AE95792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14:paraId="64D171C0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5205BA60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40CBD6BB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66F9A650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126E37DD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2961C2DF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267DB796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3FF8AF69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426E38A5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197FE231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5A1539E1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</w:p>
    <w:p w14:paraId="7B5A62E6" w14:textId="77777777"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5590FC8D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363595C0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40BEA923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6D6B7B01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4F5AC6A7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6883E715" w14:textId="3E618F1A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67234D">
        <w:rPr>
          <w:sz w:val="22"/>
          <w:szCs w:val="22"/>
        </w:rPr>
        <w:t>23,46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2744F87B" w14:textId="4F2598A6" w:rsidR="008008DE" w:rsidRPr="008008DE" w:rsidRDefault="008008DE" w:rsidP="008008DE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67234D">
        <w:rPr>
          <w:sz w:val="22"/>
          <w:szCs w:val="22"/>
        </w:rPr>
        <w:t xml:space="preserve">5,26 </w:t>
      </w:r>
      <w:r w:rsidRPr="006C7ED0">
        <w:rPr>
          <w:sz w:val="22"/>
          <w:szCs w:val="22"/>
        </w:rPr>
        <w:t>руб./кв.м.</w:t>
      </w:r>
    </w:p>
    <w:p w14:paraId="1BFD5716" w14:textId="212CCE99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F8686B">
        <w:rPr>
          <w:sz w:val="22"/>
          <w:szCs w:val="22"/>
        </w:rPr>
        <w:t>5,</w:t>
      </w:r>
      <w:r w:rsidR="0067234D">
        <w:rPr>
          <w:sz w:val="22"/>
          <w:szCs w:val="22"/>
        </w:rPr>
        <w:t xml:space="preserve">48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610296A5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3B5A25DD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0C6B54AC" w14:textId="77777777"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0C9C059B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588FCAD9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1F65C1DF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1DCB5617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1CB26E2C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04396235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28794506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4F59D2BE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43F69B84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66B8DE48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5D346D5C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3F545044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2098257C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07E2C54A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21B7670D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13F915EC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55CABB0D" w14:textId="77777777"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5D76C407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304B265F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4E0BDE95" w14:textId="77777777"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3866CC53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5AB96FF5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1708E1BF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4AC92AC3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227A5488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4A09A924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6FAAABB5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018A3299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2DC3C42A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4A495C05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7B5C0C35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154D546D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2B5B49BF" w14:textId="77777777" w:rsidTr="000169C4">
        <w:tc>
          <w:tcPr>
            <w:tcW w:w="4812" w:type="dxa"/>
            <w:gridSpan w:val="2"/>
          </w:tcPr>
          <w:p w14:paraId="52ACA726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44953692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3FA17709" w14:textId="77777777" w:rsidTr="000169C4">
        <w:tc>
          <w:tcPr>
            <w:tcW w:w="4812" w:type="dxa"/>
            <w:gridSpan w:val="2"/>
          </w:tcPr>
          <w:p w14:paraId="6828DB88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027AE4A0" w14:textId="77777777"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14:paraId="2BDA11A1" w14:textId="77777777" w:rsidTr="000169C4">
        <w:tc>
          <w:tcPr>
            <w:tcW w:w="4812" w:type="dxa"/>
            <w:gridSpan w:val="2"/>
          </w:tcPr>
          <w:p w14:paraId="306074DB" w14:textId="77777777"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7F6FC534" w14:textId="77777777"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</w:t>
            </w:r>
            <w:proofErr w:type="gramStart"/>
            <w:r>
              <w:rPr>
                <w:sz w:val="22"/>
                <w:szCs w:val="22"/>
              </w:rPr>
              <w:t>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</w:t>
            </w:r>
            <w:proofErr w:type="gramEnd"/>
            <w:r>
              <w:rPr>
                <w:sz w:val="22"/>
                <w:szCs w:val="22"/>
              </w:rPr>
              <w:t xml:space="preserve"> 161/15</w:t>
            </w:r>
          </w:p>
          <w:p w14:paraId="7DED5F50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14:paraId="166E70FB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14:paraId="25F11CD6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14:paraId="2DEBF471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500D5D74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14:paraId="2BC71325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14:paraId="0F362A6B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2C05F249" w14:textId="77777777"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14:paraId="7B2CA2D2" w14:textId="77777777"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7A6F5D5A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14:paraId="1D5D4AB2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14:paraId="1F075207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76E29554" w14:textId="77777777"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14:paraId="6D87BFF5" w14:textId="77777777"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0BDC115E" w14:textId="77777777"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14:paraId="14930444" w14:textId="77777777"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67175242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04BB989A" w14:textId="77777777"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proofErr w:type="gramStart"/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</w:t>
            </w:r>
            <w:proofErr w:type="gramEnd"/>
            <w:r w:rsidR="00453740">
              <w:rPr>
                <w:sz w:val="22"/>
                <w:szCs w:val="22"/>
              </w:rPr>
              <w:t>______________________________________</w:t>
            </w:r>
          </w:p>
        </w:tc>
      </w:tr>
      <w:tr w:rsidR="000169C4" w:rsidRPr="00454255" w14:paraId="386FB9FC" w14:textId="77777777" w:rsidTr="000169C4">
        <w:tc>
          <w:tcPr>
            <w:tcW w:w="4812" w:type="dxa"/>
            <w:gridSpan w:val="2"/>
          </w:tcPr>
          <w:p w14:paraId="67E3247A" w14:textId="77777777"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0FFB581B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2B731F54" w14:textId="77777777" w:rsidTr="00BC050A">
        <w:trPr>
          <w:trHeight w:val="595"/>
        </w:trPr>
        <w:tc>
          <w:tcPr>
            <w:tcW w:w="4812" w:type="dxa"/>
            <w:gridSpan w:val="2"/>
          </w:tcPr>
          <w:p w14:paraId="313EB889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4E3A3E41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07F3A5B6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7A859993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7261A837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277F4416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5863CE71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2928F6BC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450A56F3" w14:textId="77777777" w:rsidTr="00306032">
        <w:tc>
          <w:tcPr>
            <w:tcW w:w="5102" w:type="dxa"/>
          </w:tcPr>
          <w:p w14:paraId="238E45F1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241DF882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2CD3516B" w14:textId="77777777"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1E74692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08B1A91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3870A1C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E9BC16A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857F944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20285FD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5DAFE0B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D50E29B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31242C1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E97B5E9" w14:textId="77777777" w:rsidR="00C4662A" w:rsidRDefault="00C4662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D2A96A4" w14:textId="77777777" w:rsidR="00C4662A" w:rsidRDefault="00C4662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5E1FA1A" w14:textId="77777777" w:rsidR="00C4662A" w:rsidRDefault="00C4662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944A046" w14:textId="77777777" w:rsidR="00C4662A" w:rsidRDefault="00C4662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8C55553" w14:textId="77777777" w:rsidR="00C4662A" w:rsidRDefault="00C4662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5673E52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4CEC294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B0B8C18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2200931B" w14:textId="77777777" w:rsidTr="00306032">
        <w:tc>
          <w:tcPr>
            <w:tcW w:w="5102" w:type="dxa"/>
          </w:tcPr>
          <w:p w14:paraId="38B68723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4D6B21E8" w14:textId="77777777"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0B1833C6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3A86F8EA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6707F58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3762678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552A5DB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55A0DBF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7ACE312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53416E8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103B03F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431323E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5054DEE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62F7640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47C48DBF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5A7EBD3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4B2EB9B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5A981C5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1884148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1E14D14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1FADF7F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700DE69D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6054FDD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379BBF4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6D0514C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76F9F86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6EBC05A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3E3196FC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0F7A07C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5788588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24B8C54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5F74076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014D14D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05258A2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0C327C7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07DD0B2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460264D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64E27D0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5FE4209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4DC2CB3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4FA198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49B30EA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54569F0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02FE1D85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69BF1835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63109F7E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0FC38762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5B2D6F93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791E4459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19310465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08824620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08C8EC48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1F1D318B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3E025B7E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14:paraId="7B7CBAE0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7B1A15DD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32C5AE1B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64B50E2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10ED184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72C85BE3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0B7A1159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64F83CCD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22416A8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42A07FA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0F0D9F29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224E15DE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28A9A437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1862B470" w14:textId="77777777" w:rsidTr="00C17B62">
        <w:tc>
          <w:tcPr>
            <w:tcW w:w="6052" w:type="dxa"/>
            <w:shd w:val="clear" w:color="auto" w:fill="FFFFFF"/>
          </w:tcPr>
          <w:p w14:paraId="189F9ED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3E9C973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1B2A95A7" w14:textId="77777777" w:rsidTr="00C17B62">
        <w:tc>
          <w:tcPr>
            <w:tcW w:w="6052" w:type="dxa"/>
            <w:shd w:val="clear" w:color="auto" w:fill="FFFFFF"/>
          </w:tcPr>
          <w:p w14:paraId="1DB0E5C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266C133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7B3BEDDE" w14:textId="77777777" w:rsidTr="00C17B62">
        <w:tc>
          <w:tcPr>
            <w:tcW w:w="6052" w:type="dxa"/>
            <w:shd w:val="clear" w:color="auto" w:fill="FFFFFF"/>
          </w:tcPr>
          <w:p w14:paraId="4BBBEBA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034B4FA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02B1D9D9" w14:textId="77777777" w:rsidTr="00C17B62">
        <w:tc>
          <w:tcPr>
            <w:tcW w:w="6052" w:type="dxa"/>
            <w:shd w:val="clear" w:color="auto" w:fill="FFFFFF"/>
          </w:tcPr>
          <w:p w14:paraId="452157E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2B37472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244C7EF2" w14:textId="77777777" w:rsidTr="00C17B62">
        <w:tc>
          <w:tcPr>
            <w:tcW w:w="6052" w:type="dxa"/>
            <w:shd w:val="clear" w:color="auto" w:fill="FFFFFF"/>
          </w:tcPr>
          <w:p w14:paraId="7BFF072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01C2ABF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5B74D390" w14:textId="77777777" w:rsidTr="00C17B62">
        <w:tc>
          <w:tcPr>
            <w:tcW w:w="6052" w:type="dxa"/>
            <w:shd w:val="clear" w:color="auto" w:fill="FFFFFF"/>
          </w:tcPr>
          <w:p w14:paraId="25AEDDB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407B764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2BE5126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DFEEFA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083BA58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0CB382BA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734A85DB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0CFE23E3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7B0AC83A" w14:textId="77777777" w:rsidTr="00C17B62">
        <w:tc>
          <w:tcPr>
            <w:tcW w:w="10206" w:type="dxa"/>
            <w:gridSpan w:val="2"/>
            <w:shd w:val="clear" w:color="auto" w:fill="FFFFFF"/>
          </w:tcPr>
          <w:p w14:paraId="5DAAC31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2735A56C" w14:textId="77777777" w:rsidTr="00C17B62">
        <w:tc>
          <w:tcPr>
            <w:tcW w:w="6120" w:type="dxa"/>
            <w:shd w:val="clear" w:color="auto" w:fill="FFFFFF"/>
          </w:tcPr>
          <w:p w14:paraId="67B063D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74F2F1D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0DA1B067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5017D6B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3D94B99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6E9310C0" w14:textId="77777777" w:rsidTr="00C17B62">
        <w:tc>
          <w:tcPr>
            <w:tcW w:w="6120" w:type="dxa"/>
            <w:shd w:val="clear" w:color="auto" w:fill="FFFFFF"/>
          </w:tcPr>
          <w:p w14:paraId="0EF9164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04D8070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5A7541AB" w14:textId="77777777" w:rsidTr="00C17B62">
        <w:tc>
          <w:tcPr>
            <w:tcW w:w="6120" w:type="dxa"/>
            <w:shd w:val="clear" w:color="auto" w:fill="FFFFFF"/>
          </w:tcPr>
          <w:p w14:paraId="1AF69B3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01ACBA5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1FA59304" w14:textId="77777777" w:rsidTr="00C17B62">
        <w:tc>
          <w:tcPr>
            <w:tcW w:w="6120" w:type="dxa"/>
            <w:shd w:val="clear" w:color="auto" w:fill="FFFFFF"/>
          </w:tcPr>
          <w:p w14:paraId="5F65217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45C131F0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06D1BBEF" w14:textId="77777777" w:rsidTr="00C17B62">
        <w:tc>
          <w:tcPr>
            <w:tcW w:w="6120" w:type="dxa"/>
            <w:shd w:val="clear" w:color="auto" w:fill="FFFFFF"/>
          </w:tcPr>
          <w:p w14:paraId="2E05B73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2C52FD7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66C5FA3C" w14:textId="77777777" w:rsidTr="00C17B62">
        <w:tc>
          <w:tcPr>
            <w:tcW w:w="10206" w:type="dxa"/>
            <w:gridSpan w:val="2"/>
            <w:shd w:val="clear" w:color="auto" w:fill="FFFFFF"/>
          </w:tcPr>
          <w:p w14:paraId="3723782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5EA01A8B" w14:textId="77777777" w:rsidTr="00C17B62">
        <w:tc>
          <w:tcPr>
            <w:tcW w:w="6120" w:type="dxa"/>
            <w:shd w:val="clear" w:color="auto" w:fill="FFFFFF"/>
          </w:tcPr>
          <w:p w14:paraId="541DD03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16CA0149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5AE84DB9" w14:textId="77777777" w:rsidTr="00C17B62">
        <w:tc>
          <w:tcPr>
            <w:tcW w:w="6120" w:type="dxa"/>
            <w:shd w:val="clear" w:color="auto" w:fill="FFFFFF"/>
          </w:tcPr>
          <w:p w14:paraId="3F273C3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5F3DA4CE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156145D2" w14:textId="77777777" w:rsidTr="00C17B62">
        <w:tc>
          <w:tcPr>
            <w:tcW w:w="6120" w:type="dxa"/>
            <w:shd w:val="clear" w:color="auto" w:fill="FFFFFF"/>
          </w:tcPr>
          <w:p w14:paraId="1CFA98B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54C1442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37D2974E" w14:textId="77777777" w:rsidTr="00C17B62">
        <w:tc>
          <w:tcPr>
            <w:tcW w:w="6120" w:type="dxa"/>
            <w:shd w:val="clear" w:color="auto" w:fill="FFFFFF"/>
          </w:tcPr>
          <w:p w14:paraId="4FC04A1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1EE7A5DB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4746ABCE" w14:textId="77777777" w:rsidTr="00C17B62">
        <w:tc>
          <w:tcPr>
            <w:tcW w:w="6120" w:type="dxa"/>
            <w:shd w:val="clear" w:color="auto" w:fill="FFFFFF"/>
          </w:tcPr>
          <w:p w14:paraId="25034F8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0B0E866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7D39D2E0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2E5BE1CC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15F223DB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37E9928F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5564CBF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ACAFA1A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4A7A6D79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6A84CF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9E8C5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3AFB4B00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5C6979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B182F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00E93168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5791B1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10FDE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61D3BABE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1915E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669544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1D0E40A3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AFE60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11851F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68B5D685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6D26C0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864FF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05D836FD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F3A3D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7E0CAF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52C22AC0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7DEEF358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7D33BB79" w14:textId="77777777" w:rsidTr="005F634F">
        <w:tc>
          <w:tcPr>
            <w:tcW w:w="5103" w:type="dxa"/>
            <w:gridSpan w:val="2"/>
          </w:tcPr>
          <w:p w14:paraId="52FA70E0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6CC92F98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6C4B2F9E" w14:textId="77777777" w:rsidTr="005F634F">
        <w:tc>
          <w:tcPr>
            <w:tcW w:w="5103" w:type="dxa"/>
            <w:gridSpan w:val="2"/>
          </w:tcPr>
          <w:p w14:paraId="44AC0878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16CDB2A5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361FF20C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1B6EABC6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FC089A4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186D5A0F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624A021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02958AF5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3E008F41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36847793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7FDC9933" w14:textId="77777777" w:rsidTr="00B84902">
        <w:tc>
          <w:tcPr>
            <w:tcW w:w="5102" w:type="dxa"/>
          </w:tcPr>
          <w:p w14:paraId="12EC0D69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04CB21CE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37C1A2AC" w14:textId="77777777" w:rsidTr="00B84902">
        <w:tc>
          <w:tcPr>
            <w:tcW w:w="5102" w:type="dxa"/>
          </w:tcPr>
          <w:p w14:paraId="4CEE30AA" w14:textId="77777777"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68CDBC67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1A8A5F80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97E821F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1552CA30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24234EA2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798C635B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3FA000BE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19CC9757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4B9D576C" wp14:editId="6E2FA8CB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BA0B710" w14:textId="77777777"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1382E2A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81C90B3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B761787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B9D576C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2BA0B710" w14:textId="77777777"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21382E2A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281C90B3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5B761787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58D6B30E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356B566D" wp14:editId="71DF75FA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94AE6D8" w14:textId="77777777"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B76A6CF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46EF506" w14:textId="77777777"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904C013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56B566D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094AE6D8" w14:textId="77777777"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5B76A6CF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446EF506" w14:textId="77777777"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6904C013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8495EFF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31CE6502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5605C7AE" w14:textId="77777777" w:rsidR="00AA3A92" w:rsidRDefault="00AA3A92" w:rsidP="009D4480">
      <w:pPr>
        <w:rPr>
          <w:b/>
          <w:sz w:val="18"/>
          <w:szCs w:val="18"/>
        </w:rPr>
      </w:pPr>
    </w:p>
    <w:p w14:paraId="36CA42C4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52044E72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87029E8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24BDE49E" wp14:editId="23F85159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E390CDC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6DAF5086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C483F32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EBE1512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5BA282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2CFB020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4BDE49E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7E390CDC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6DAF5086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1C483F32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7EBE1512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495BA282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62CFB020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A4248DA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2BF19A14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6EB0C4A9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0E75679B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14:paraId="4914617A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2DEC59B1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5F39A301" w14:textId="77777777" w:rsidR="00E47560" w:rsidRDefault="00E47560" w:rsidP="009D4480">
      <w:pPr>
        <w:pStyle w:val="ConsNormal"/>
        <w:widowControl/>
        <w:ind w:firstLine="0"/>
        <w:jc w:val="both"/>
      </w:pPr>
    </w:p>
    <w:p w14:paraId="412F570C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502B4099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389BD7FA" w14:textId="77777777" w:rsidTr="005F634F">
        <w:tc>
          <w:tcPr>
            <w:tcW w:w="5103" w:type="dxa"/>
            <w:gridSpan w:val="2"/>
          </w:tcPr>
          <w:p w14:paraId="265A143C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68C715CA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4FDED4FD" w14:textId="77777777" w:rsidTr="005F634F">
        <w:tc>
          <w:tcPr>
            <w:tcW w:w="5103" w:type="dxa"/>
            <w:gridSpan w:val="2"/>
          </w:tcPr>
          <w:p w14:paraId="4DB95362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59C0ADF7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580E0E00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329DDC35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6D159F1D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71860EC6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EF1A9DB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2E3BEEDE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4C477E75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6DCB371A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280DD02A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34F7AE81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1CEE5D23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7F77CC1F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1DEBB3F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8C22EA3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C83F962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5B62C2F0" w14:textId="77777777" w:rsidTr="006939EF">
        <w:tc>
          <w:tcPr>
            <w:tcW w:w="5102" w:type="dxa"/>
          </w:tcPr>
          <w:p w14:paraId="4E02FA18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63414E39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039F5720" w14:textId="77777777" w:rsidTr="006939EF">
        <w:tc>
          <w:tcPr>
            <w:tcW w:w="5102" w:type="dxa"/>
          </w:tcPr>
          <w:p w14:paraId="76DD500B" w14:textId="77777777"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2354B48D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14:paraId="12DE0832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6AED2806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2725616C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60172DCC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7444C279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0CE59438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2B2184CD" w14:textId="77777777" w:rsidTr="006939EF">
        <w:trPr>
          <w:gridAfter w:val="1"/>
          <w:wAfter w:w="189" w:type="dxa"/>
        </w:trPr>
        <w:tc>
          <w:tcPr>
            <w:tcW w:w="426" w:type="dxa"/>
          </w:tcPr>
          <w:p w14:paraId="5E73F05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20D8758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5C2C640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3FF06E4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0A0D5F0" w14:textId="77777777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1C3C4AC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500DCA1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3C0E189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03D1281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9FC347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2B760DA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AF697A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124052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2DE5B6C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60F51E6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153C518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707DBF4" w14:textId="77777777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14:paraId="54C5B97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406842E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7ADB4E6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4A5B2E3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580F9B3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738DE46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87B09E5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5FF8023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2A91F5E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33377C5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9440D15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5D25413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2B6D59D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7B2DD2F4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2802E290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11BA74F9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392632F3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9512B8">
        <w:rPr>
          <w:b/>
          <w:sz w:val="20"/>
          <w:szCs w:val="20"/>
        </w:rPr>
        <w:t>«</w:t>
      </w:r>
      <w:proofErr w:type="gramEnd"/>
      <w:r w:rsidR="00453740">
        <w:rPr>
          <w:b/>
          <w:sz w:val="20"/>
          <w:szCs w:val="20"/>
        </w:rPr>
        <w:t>___</w:t>
      </w:r>
      <w:proofErr w:type="gramStart"/>
      <w:r w:rsidR="00453740">
        <w:rPr>
          <w:b/>
          <w:sz w:val="20"/>
          <w:szCs w:val="20"/>
        </w:rPr>
        <w:t>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</w:t>
      </w:r>
      <w:proofErr w:type="gramEnd"/>
      <w:r w:rsidR="00453740">
        <w:rPr>
          <w:b/>
          <w:sz w:val="20"/>
          <w:szCs w:val="20"/>
        </w:rPr>
        <w:t>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097D5A7D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29052875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45EDC913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4E47BD10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312CDC84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2114754B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14:paraId="36312643" w14:textId="77777777" w:rsidTr="000338BD">
        <w:tc>
          <w:tcPr>
            <w:tcW w:w="2233" w:type="dxa"/>
          </w:tcPr>
          <w:p w14:paraId="28E480B6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612A7E03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50FF5E90" w14:textId="77777777" w:rsidTr="000338BD">
        <w:tc>
          <w:tcPr>
            <w:tcW w:w="2233" w:type="dxa"/>
          </w:tcPr>
          <w:p w14:paraId="1695A4C5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05DED789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5E8EE956" w14:textId="77777777" w:rsidTr="000338BD">
        <w:tc>
          <w:tcPr>
            <w:tcW w:w="2233" w:type="dxa"/>
          </w:tcPr>
          <w:p w14:paraId="6FDB9233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5584B134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202D7967" w14:textId="77777777" w:rsidTr="000338BD">
        <w:tc>
          <w:tcPr>
            <w:tcW w:w="4503" w:type="dxa"/>
            <w:gridSpan w:val="2"/>
          </w:tcPr>
          <w:p w14:paraId="2B9A7317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5F3E13F1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6B8FF58A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0CCBAC0B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7C93CDAD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4D466214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14:paraId="3148E429" w14:textId="77777777" w:rsidTr="000338BD">
        <w:tc>
          <w:tcPr>
            <w:tcW w:w="4503" w:type="dxa"/>
            <w:gridSpan w:val="2"/>
          </w:tcPr>
          <w:p w14:paraId="0B97199F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3EBE9AE4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719F42DB" w14:textId="77777777" w:rsidTr="000338BD">
        <w:tc>
          <w:tcPr>
            <w:tcW w:w="4503" w:type="dxa"/>
            <w:gridSpan w:val="2"/>
          </w:tcPr>
          <w:p w14:paraId="5465CFBC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60DF4D24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05D4B12A" w14:textId="77777777"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5C455" w14:textId="77777777" w:rsidR="00FC37F6" w:rsidRDefault="00FC37F6">
      <w:r>
        <w:separator/>
      </w:r>
    </w:p>
  </w:endnote>
  <w:endnote w:type="continuationSeparator" w:id="0">
    <w:p w14:paraId="61DC908B" w14:textId="77777777" w:rsidR="00FC37F6" w:rsidRDefault="00FC3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FFBF4" w14:textId="77777777"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5ABDC" w14:textId="77777777"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EDDCF" w14:textId="77777777" w:rsidR="00FC37F6" w:rsidRDefault="00FC37F6">
      <w:r>
        <w:separator/>
      </w:r>
    </w:p>
  </w:footnote>
  <w:footnote w:type="continuationSeparator" w:id="0">
    <w:p w14:paraId="11B921C9" w14:textId="77777777" w:rsidR="00FC37F6" w:rsidRDefault="00FC3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120153390">
    <w:abstractNumId w:val="10"/>
  </w:num>
  <w:num w:numId="2" w16cid:durableId="1996061524">
    <w:abstractNumId w:val="31"/>
  </w:num>
  <w:num w:numId="3" w16cid:durableId="1106460203">
    <w:abstractNumId w:val="45"/>
  </w:num>
  <w:num w:numId="4" w16cid:durableId="2104375888">
    <w:abstractNumId w:val="33"/>
  </w:num>
  <w:num w:numId="5" w16cid:durableId="1113131806">
    <w:abstractNumId w:val="14"/>
  </w:num>
  <w:num w:numId="6" w16cid:durableId="1241409186">
    <w:abstractNumId w:val="30"/>
  </w:num>
  <w:num w:numId="7" w16cid:durableId="1274945780">
    <w:abstractNumId w:val="3"/>
  </w:num>
  <w:num w:numId="8" w16cid:durableId="866335343">
    <w:abstractNumId w:val="26"/>
  </w:num>
  <w:num w:numId="9" w16cid:durableId="203374896">
    <w:abstractNumId w:val="12"/>
  </w:num>
  <w:num w:numId="10" w16cid:durableId="1184594882">
    <w:abstractNumId w:val="9"/>
  </w:num>
  <w:num w:numId="11" w16cid:durableId="896479918">
    <w:abstractNumId w:val="18"/>
  </w:num>
  <w:num w:numId="12" w16cid:durableId="457575975">
    <w:abstractNumId w:val="16"/>
  </w:num>
  <w:num w:numId="13" w16cid:durableId="795368603">
    <w:abstractNumId w:val="25"/>
  </w:num>
  <w:num w:numId="14" w16cid:durableId="1405103725">
    <w:abstractNumId w:val="35"/>
  </w:num>
  <w:num w:numId="15" w16cid:durableId="226695806">
    <w:abstractNumId w:val="44"/>
  </w:num>
  <w:num w:numId="16" w16cid:durableId="1215507274">
    <w:abstractNumId w:val="15"/>
  </w:num>
  <w:num w:numId="17" w16cid:durableId="1976057437">
    <w:abstractNumId w:val="6"/>
  </w:num>
  <w:num w:numId="18" w16cid:durableId="1887446557">
    <w:abstractNumId w:val="36"/>
  </w:num>
  <w:num w:numId="19" w16cid:durableId="997611612">
    <w:abstractNumId w:val="46"/>
  </w:num>
  <w:num w:numId="20" w16cid:durableId="848176011">
    <w:abstractNumId w:val="38"/>
  </w:num>
  <w:num w:numId="21" w16cid:durableId="1696613088">
    <w:abstractNumId w:val="19"/>
  </w:num>
  <w:num w:numId="22" w16cid:durableId="1886018358">
    <w:abstractNumId w:val="43"/>
  </w:num>
  <w:num w:numId="23" w16cid:durableId="535122339">
    <w:abstractNumId w:val="28"/>
  </w:num>
  <w:num w:numId="24" w16cid:durableId="1109160768">
    <w:abstractNumId w:val="47"/>
  </w:num>
  <w:num w:numId="25" w16cid:durableId="1661539495">
    <w:abstractNumId w:val="34"/>
  </w:num>
  <w:num w:numId="26" w16cid:durableId="1236819721">
    <w:abstractNumId w:val="42"/>
  </w:num>
  <w:num w:numId="27" w16cid:durableId="1225138419">
    <w:abstractNumId w:val="32"/>
  </w:num>
  <w:num w:numId="28" w16cid:durableId="516163590">
    <w:abstractNumId w:val="7"/>
  </w:num>
  <w:num w:numId="29" w16cid:durableId="269362452">
    <w:abstractNumId w:val="21"/>
  </w:num>
  <w:num w:numId="30" w16cid:durableId="1906715442">
    <w:abstractNumId w:val="5"/>
  </w:num>
  <w:num w:numId="31" w16cid:durableId="1317300584">
    <w:abstractNumId w:val="2"/>
  </w:num>
  <w:num w:numId="32" w16cid:durableId="1868256664">
    <w:abstractNumId w:val="8"/>
  </w:num>
  <w:num w:numId="33" w16cid:durableId="910894827">
    <w:abstractNumId w:val="22"/>
  </w:num>
  <w:num w:numId="34" w16cid:durableId="1009716859">
    <w:abstractNumId w:val="20"/>
  </w:num>
  <w:num w:numId="35" w16cid:durableId="1416826333">
    <w:abstractNumId w:val="27"/>
  </w:num>
  <w:num w:numId="36" w16cid:durableId="76826517">
    <w:abstractNumId w:val="1"/>
  </w:num>
  <w:num w:numId="37" w16cid:durableId="2112314104">
    <w:abstractNumId w:val="37"/>
  </w:num>
  <w:num w:numId="38" w16cid:durableId="64572712">
    <w:abstractNumId w:val="24"/>
  </w:num>
  <w:num w:numId="39" w16cid:durableId="996227196">
    <w:abstractNumId w:val="4"/>
  </w:num>
  <w:num w:numId="40" w16cid:durableId="1160273688">
    <w:abstractNumId w:val="40"/>
  </w:num>
  <w:num w:numId="41" w16cid:durableId="1992557643">
    <w:abstractNumId w:val="41"/>
  </w:num>
  <w:num w:numId="42" w16cid:durableId="1484159872">
    <w:abstractNumId w:val="0"/>
  </w:num>
  <w:num w:numId="43" w16cid:durableId="1318026041">
    <w:abstractNumId w:val="39"/>
  </w:num>
  <w:num w:numId="44" w16cid:durableId="2091541005">
    <w:abstractNumId w:val="23"/>
  </w:num>
  <w:num w:numId="45" w16cid:durableId="489029652">
    <w:abstractNumId w:val="17"/>
  </w:num>
  <w:num w:numId="46" w16cid:durableId="1755935797">
    <w:abstractNumId w:val="29"/>
  </w:num>
  <w:num w:numId="47" w16cid:durableId="72170876">
    <w:abstractNumId w:val="11"/>
  </w:num>
  <w:num w:numId="48" w16cid:durableId="2138252692">
    <w:abstractNumId w:val="13"/>
  </w:num>
  <w:num w:numId="49" w16cid:durableId="1889593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24A4A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B6150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25FC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E6464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3444A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597B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34D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7F7D81"/>
    <w:rsid w:val="008008D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0694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43DA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62A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12C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686B"/>
    <w:rsid w:val="00FB0391"/>
    <w:rsid w:val="00FB4D7E"/>
    <w:rsid w:val="00FB781B"/>
    <w:rsid w:val="00FC2C1F"/>
    <w:rsid w:val="00FC36A6"/>
    <w:rsid w:val="00FC37F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F42313"/>
  <w15:docId w15:val="{8ACD29B3-C09F-4409-8C3A-41DE80A3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40C9AA-AC89-48B5-9209-68889CCB2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271</TotalTime>
  <Pages>10</Pages>
  <Words>5594</Words>
  <Characters>31888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46</cp:revision>
  <cp:lastPrinted>2020-01-23T00:59:00Z</cp:lastPrinted>
  <dcterms:created xsi:type="dcterms:W3CDTF">2017-10-18T05:37:00Z</dcterms:created>
  <dcterms:modified xsi:type="dcterms:W3CDTF">2025-11-24T08:29:00Z</dcterms:modified>
</cp:coreProperties>
</file>