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A9B5" w14:textId="77777777" w:rsidR="000A02BA" w:rsidRPr="006C7ED0" w:rsidRDefault="000A02BA" w:rsidP="003F266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F2668">
        <w:rPr>
          <w:szCs w:val="28"/>
        </w:rPr>
        <w:t>_________________</w:t>
      </w:r>
    </w:p>
    <w:p w14:paraId="24D38ABA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27DD2B7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AF6F7E">
        <w:rPr>
          <w:b/>
          <w:sz w:val="22"/>
          <w:szCs w:val="22"/>
        </w:rPr>
        <w:t>1</w:t>
      </w:r>
    </w:p>
    <w:p w14:paraId="1009ABD2" w14:textId="77777777" w:rsidR="003F2668" w:rsidRDefault="003F2668" w:rsidP="000A02BA">
      <w:pPr>
        <w:jc w:val="center"/>
        <w:rPr>
          <w:b/>
          <w:sz w:val="22"/>
          <w:szCs w:val="22"/>
        </w:rPr>
      </w:pPr>
    </w:p>
    <w:p w14:paraId="5E115BFF" w14:textId="77777777" w:rsidR="003F2668" w:rsidRPr="00454255" w:rsidRDefault="003F2668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508E010" w14:textId="77777777" w:rsidTr="005F634F">
        <w:tc>
          <w:tcPr>
            <w:tcW w:w="5102" w:type="dxa"/>
          </w:tcPr>
          <w:p w14:paraId="5B033521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251A179E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7088B394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4BE18DC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475E3904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0BCC7190" w14:textId="77777777" w:rsidR="009D4480" w:rsidRPr="00454255" w:rsidRDefault="00A2749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9455CB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>, д. 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3D2D5949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0FC7134C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33C12E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12AE7FB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4B6647C0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2DDB7A6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7F3793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27EFF5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4D176355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54A97D6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9AFAC0E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3688196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AF6F7E">
        <w:rPr>
          <w:sz w:val="22"/>
          <w:szCs w:val="22"/>
        </w:rPr>
        <w:t>30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B400B92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53089CBB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C7190B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7BC9B410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40DC61F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F7653ED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524E9BE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97E7B9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4576D07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48FE68F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30E2AF1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31923D83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17D0E67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CBF306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DAFB5B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8DAAAA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F1CA8A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4252B8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102E56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7269B3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85F6F8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97EE03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36B834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E972B2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AB3A683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704576C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3E9FAF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24CE32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1B9BE7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907CAC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AFB104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CAD5C4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DCD0804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2DB9560C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3A26E6F9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0177A56B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6611ADDF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F482019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1D044D74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491C23F8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79CD036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5EC8FC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F543E79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DED93DA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E4E019D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21A0C1C6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2F368553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9A58410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DC83B8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5A031C3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DA1D484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4629B27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5E700C8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A15DBC9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39D93C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0F3AE009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0B16939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11E9324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CFF80FA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103D9CD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1BC7654B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B859D3A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5FED8FA3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7AC4AB0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67BA200C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A6C4B97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79CDAE3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37861A0C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2EA2013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814B5E8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D93377B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3C45E5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F644F20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263C73D1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7833CFB2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6B3D765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C5B4815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4E93A5B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27057C1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AE33E69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6ADE1DEF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662F37DB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3C7ECB43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748A919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698C032A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B624F5B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458B1B84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04AB7F68" w14:textId="60634CF5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D7808">
        <w:rPr>
          <w:sz w:val="22"/>
          <w:szCs w:val="22"/>
        </w:rPr>
        <w:t xml:space="preserve">23,46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42437433" w14:textId="2A763A85" w:rsidR="007B4BC5" w:rsidRPr="007B4BC5" w:rsidRDefault="007B4BC5" w:rsidP="007B4BC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5D7808">
        <w:rPr>
          <w:sz w:val="22"/>
          <w:szCs w:val="22"/>
        </w:rPr>
        <w:t>5,26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0CDA3F1" w14:textId="45EA3E58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A5F94">
        <w:rPr>
          <w:sz w:val="22"/>
          <w:szCs w:val="22"/>
        </w:rPr>
        <w:t>5,</w:t>
      </w:r>
      <w:r w:rsidR="005D7808">
        <w:rPr>
          <w:sz w:val="22"/>
          <w:szCs w:val="22"/>
        </w:rPr>
        <w:t>48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5C171F1A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E111E61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1C76BB1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0A7B5A44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3942AB02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DA7506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6C56A9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E9732D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9874CD6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69B6DA8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3CA9D8C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F0AE3B0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FCDE35A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897DCD1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4FF380E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E167448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E77F075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A508D8D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F5313EB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512FF2F7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788CA58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15C758EE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BAB5677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1720C8F5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FCA1B8B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78F9AB4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0B2EEB39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202988A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8A2ADC3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73F1048D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04898F3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C206256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1698910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8BBEA6D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C1D399A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1042222A" w14:textId="77777777" w:rsidTr="000169C4">
        <w:tc>
          <w:tcPr>
            <w:tcW w:w="4812" w:type="dxa"/>
            <w:gridSpan w:val="2"/>
          </w:tcPr>
          <w:p w14:paraId="3837C4BA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4E82F01B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EFBA9B5" w14:textId="77777777" w:rsidTr="000169C4">
        <w:tc>
          <w:tcPr>
            <w:tcW w:w="4812" w:type="dxa"/>
            <w:gridSpan w:val="2"/>
          </w:tcPr>
          <w:p w14:paraId="54255D61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387C2DF4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7B216D82" w14:textId="77777777" w:rsidTr="000169C4">
        <w:tc>
          <w:tcPr>
            <w:tcW w:w="4812" w:type="dxa"/>
            <w:gridSpan w:val="2"/>
          </w:tcPr>
          <w:p w14:paraId="67AA43D7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09F98D10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5A55F40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7443FC2E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F2E5A0F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6041DA46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95F8DC3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41CE65FB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262B167E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5E0A9E1D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58609D2B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D7A6446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B658941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714F4273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8B52CB1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29803FF8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3822D361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2B13F240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37415C10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175B158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719872F3" w14:textId="77777777" w:rsidTr="000169C4">
        <w:tc>
          <w:tcPr>
            <w:tcW w:w="4812" w:type="dxa"/>
            <w:gridSpan w:val="2"/>
          </w:tcPr>
          <w:p w14:paraId="4C730DAF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74E0DD58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A5AD881" w14:textId="77777777" w:rsidTr="00BC050A">
        <w:trPr>
          <w:trHeight w:val="595"/>
        </w:trPr>
        <w:tc>
          <w:tcPr>
            <w:tcW w:w="4812" w:type="dxa"/>
            <w:gridSpan w:val="2"/>
          </w:tcPr>
          <w:p w14:paraId="007EC965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B00D793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50BC463A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A309162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4464DDC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6825A645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7688B7F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61DEF6A9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12D30D1" w14:textId="77777777" w:rsidTr="00306032">
        <w:tc>
          <w:tcPr>
            <w:tcW w:w="5102" w:type="dxa"/>
          </w:tcPr>
          <w:p w14:paraId="41A99832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2409819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2317BA12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4A06D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F5A98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75225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B43BD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67F92E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CEFFEC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53CF301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4337E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3C501F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7E87702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2A5640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3BBCE1" w14:textId="77777777"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C9BF4F" w14:textId="77777777"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BCFCAF" w14:textId="77777777"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36AE41" w14:textId="77777777"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C79D94" w14:textId="77777777"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F4DF7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2CD582F" w14:textId="77777777" w:rsidTr="00306032">
        <w:tc>
          <w:tcPr>
            <w:tcW w:w="5102" w:type="dxa"/>
          </w:tcPr>
          <w:p w14:paraId="4DB6AD4C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423219C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ABCB5F4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549D11EE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8C5C27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5C1EB0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B62544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648988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A10B1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D657ED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9C0CC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4642B1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21D6CD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89888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EABB8D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CDE58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8E7F64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35DEF6A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5A932B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070C873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06ABAA1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02A9D44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8428F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C97430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1F401B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58F1D77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50E2D2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8ACD1C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08F804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2DD07F9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32BC3B7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7A4336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FA0E55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A8C2B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4E614A1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5635D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50078E0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CDFC2A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F3AADD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92D28D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48592D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35FBCF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AE12EA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BC80EF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4F3FAF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EEED34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3B2C420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BECF9D4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D390F3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5109523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DA52D9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4D34A4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8D678C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6E3B65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68D812B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44528C6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DE260A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0A1E65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E0D857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7C72B5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ED63FB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1C55F45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288A95C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7A1B32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4C39BC2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416315FE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14F92E8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EB50AC0" w14:textId="77777777" w:rsidTr="00C17B62">
        <w:tc>
          <w:tcPr>
            <w:tcW w:w="6052" w:type="dxa"/>
            <w:shd w:val="clear" w:color="auto" w:fill="FFFFFF"/>
          </w:tcPr>
          <w:p w14:paraId="4F3B34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D5130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342C9CB" w14:textId="77777777" w:rsidTr="00C17B62">
        <w:tc>
          <w:tcPr>
            <w:tcW w:w="6052" w:type="dxa"/>
            <w:shd w:val="clear" w:color="auto" w:fill="FFFFFF"/>
          </w:tcPr>
          <w:p w14:paraId="226A39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01E3E2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8642060" w14:textId="77777777" w:rsidTr="00C17B62">
        <w:tc>
          <w:tcPr>
            <w:tcW w:w="6052" w:type="dxa"/>
            <w:shd w:val="clear" w:color="auto" w:fill="FFFFFF"/>
          </w:tcPr>
          <w:p w14:paraId="344414A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32D88B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4372BA3" w14:textId="77777777" w:rsidTr="00C17B62">
        <w:tc>
          <w:tcPr>
            <w:tcW w:w="6052" w:type="dxa"/>
            <w:shd w:val="clear" w:color="auto" w:fill="FFFFFF"/>
          </w:tcPr>
          <w:p w14:paraId="743AC6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0DEACF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F46FE26" w14:textId="77777777" w:rsidTr="00C17B62">
        <w:tc>
          <w:tcPr>
            <w:tcW w:w="6052" w:type="dxa"/>
            <w:shd w:val="clear" w:color="auto" w:fill="FFFFFF"/>
          </w:tcPr>
          <w:p w14:paraId="5391C7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AA74D2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21C5EDC" w14:textId="77777777" w:rsidTr="00C17B62">
        <w:tc>
          <w:tcPr>
            <w:tcW w:w="6052" w:type="dxa"/>
            <w:shd w:val="clear" w:color="auto" w:fill="FFFFFF"/>
          </w:tcPr>
          <w:p w14:paraId="0190C7C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2A4C09B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556FEC8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1D308C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5805C56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E790A69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70725F2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6EB91C2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12C1B16" w14:textId="77777777" w:rsidTr="00C17B62">
        <w:tc>
          <w:tcPr>
            <w:tcW w:w="10206" w:type="dxa"/>
            <w:gridSpan w:val="2"/>
            <w:shd w:val="clear" w:color="auto" w:fill="FFFFFF"/>
          </w:tcPr>
          <w:p w14:paraId="149131B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4922BC70" w14:textId="77777777" w:rsidTr="00C17B62">
        <w:tc>
          <w:tcPr>
            <w:tcW w:w="6120" w:type="dxa"/>
            <w:shd w:val="clear" w:color="auto" w:fill="FFFFFF"/>
          </w:tcPr>
          <w:p w14:paraId="3417CE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069E2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12FBCB8A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4A3E5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E9B32E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291E40AF" w14:textId="77777777" w:rsidTr="00C17B62">
        <w:tc>
          <w:tcPr>
            <w:tcW w:w="6120" w:type="dxa"/>
            <w:shd w:val="clear" w:color="auto" w:fill="FFFFFF"/>
          </w:tcPr>
          <w:p w14:paraId="60BC32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EF932C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5AF87A99" w14:textId="77777777" w:rsidTr="00C17B62">
        <w:tc>
          <w:tcPr>
            <w:tcW w:w="6120" w:type="dxa"/>
            <w:shd w:val="clear" w:color="auto" w:fill="FFFFFF"/>
          </w:tcPr>
          <w:p w14:paraId="08A430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DD6F81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72A5ED33" w14:textId="77777777" w:rsidTr="00C17B62">
        <w:tc>
          <w:tcPr>
            <w:tcW w:w="6120" w:type="dxa"/>
            <w:shd w:val="clear" w:color="auto" w:fill="FFFFFF"/>
          </w:tcPr>
          <w:p w14:paraId="09841D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C5FCF7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6B99F0E" w14:textId="77777777" w:rsidTr="00C17B62">
        <w:tc>
          <w:tcPr>
            <w:tcW w:w="6120" w:type="dxa"/>
            <w:shd w:val="clear" w:color="auto" w:fill="FFFFFF"/>
          </w:tcPr>
          <w:p w14:paraId="6289C4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A51947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1746FDD4" w14:textId="77777777" w:rsidTr="00C17B62">
        <w:tc>
          <w:tcPr>
            <w:tcW w:w="10206" w:type="dxa"/>
            <w:gridSpan w:val="2"/>
            <w:shd w:val="clear" w:color="auto" w:fill="FFFFFF"/>
          </w:tcPr>
          <w:p w14:paraId="1A179F4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12441EC1" w14:textId="77777777" w:rsidTr="00C17B62">
        <w:tc>
          <w:tcPr>
            <w:tcW w:w="6120" w:type="dxa"/>
            <w:shd w:val="clear" w:color="auto" w:fill="FFFFFF"/>
          </w:tcPr>
          <w:p w14:paraId="198471F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91553F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E083E12" w14:textId="77777777" w:rsidTr="00C17B62">
        <w:tc>
          <w:tcPr>
            <w:tcW w:w="6120" w:type="dxa"/>
            <w:shd w:val="clear" w:color="auto" w:fill="FFFFFF"/>
          </w:tcPr>
          <w:p w14:paraId="5A5C7F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99AADBF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331E030" w14:textId="77777777" w:rsidTr="00C17B62">
        <w:tc>
          <w:tcPr>
            <w:tcW w:w="6120" w:type="dxa"/>
            <w:shd w:val="clear" w:color="auto" w:fill="FFFFFF"/>
          </w:tcPr>
          <w:p w14:paraId="0D420F8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3A5AA9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8C64670" w14:textId="77777777" w:rsidTr="00C17B62">
        <w:tc>
          <w:tcPr>
            <w:tcW w:w="6120" w:type="dxa"/>
            <w:shd w:val="clear" w:color="auto" w:fill="FFFFFF"/>
          </w:tcPr>
          <w:p w14:paraId="6B7277C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16A5ED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C555F51" w14:textId="77777777" w:rsidTr="00C17B62">
        <w:tc>
          <w:tcPr>
            <w:tcW w:w="6120" w:type="dxa"/>
            <w:shd w:val="clear" w:color="auto" w:fill="FFFFFF"/>
          </w:tcPr>
          <w:p w14:paraId="3988FD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77A5D2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236635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B8DF44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FE1CC7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7809C212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6DEEA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69A5C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61F311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67134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5AF2B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593CB7D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AB706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044E4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47DA14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6675A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D1FE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4B14EC7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A1221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A6C65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6B12B0D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BFCB9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F3766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6EE83E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16733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4E891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3DC480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4756D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DB3DB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54C3787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9F0BA0D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43A1159" w14:textId="77777777" w:rsidTr="005F634F">
        <w:tc>
          <w:tcPr>
            <w:tcW w:w="5103" w:type="dxa"/>
            <w:gridSpan w:val="2"/>
          </w:tcPr>
          <w:p w14:paraId="531E829A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4852DC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BEEF650" w14:textId="77777777" w:rsidTr="005F634F">
        <w:tc>
          <w:tcPr>
            <w:tcW w:w="5103" w:type="dxa"/>
            <w:gridSpan w:val="2"/>
          </w:tcPr>
          <w:p w14:paraId="12B845F2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2601AB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B736001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96C4E9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104761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A8F417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D0059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436BA49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2957E01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C0FAD0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6E07767C" w14:textId="77777777" w:rsidTr="00B84902">
        <w:tc>
          <w:tcPr>
            <w:tcW w:w="5102" w:type="dxa"/>
          </w:tcPr>
          <w:p w14:paraId="606DB604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BEC9470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8324F4C" w14:textId="77777777" w:rsidTr="00B84902">
        <w:tc>
          <w:tcPr>
            <w:tcW w:w="5102" w:type="dxa"/>
          </w:tcPr>
          <w:p w14:paraId="2F595F2B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2A4D2A9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D18EF67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0A4FF42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34E173B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4820630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1D831A6C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78D3EEE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9995AC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2FE63BC" wp14:editId="244516D7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318DDF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15116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341EC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C75B8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2FE63BC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4A318DDF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115116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78341EC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EC75B8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B3C715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989ED2E" wp14:editId="0B5CC499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792A24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47B08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26B9D4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51420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989ED2E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C792A24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7E47B08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6A26B9D4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1351420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817393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23BD640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C9714DD" w14:textId="77777777" w:rsidR="00AA3A92" w:rsidRDefault="00AA3A92" w:rsidP="009D4480">
      <w:pPr>
        <w:rPr>
          <w:b/>
          <w:sz w:val="18"/>
          <w:szCs w:val="18"/>
        </w:rPr>
      </w:pPr>
    </w:p>
    <w:p w14:paraId="5B08444B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56FCF061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730D234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0EECE9E" wp14:editId="64793D3E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69E5F0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5A70540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8118A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E1F44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E7319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D28C2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0EECE9E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4C69E5F0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15A70540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E8118A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8E1F44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8E7319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1AD28C2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09E8AC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D3E264C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744FE1B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3792F47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1BBA0C2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B70ABC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C7ABDF2" w14:textId="77777777" w:rsidR="00E47560" w:rsidRDefault="00E47560" w:rsidP="009D4480">
      <w:pPr>
        <w:pStyle w:val="ConsNormal"/>
        <w:widowControl/>
        <w:ind w:firstLine="0"/>
        <w:jc w:val="both"/>
      </w:pPr>
    </w:p>
    <w:p w14:paraId="4BD5BFC9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22B57D0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504FBF2" w14:textId="77777777" w:rsidTr="005F634F">
        <w:tc>
          <w:tcPr>
            <w:tcW w:w="5103" w:type="dxa"/>
            <w:gridSpan w:val="2"/>
          </w:tcPr>
          <w:p w14:paraId="33D49F9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EFAC282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C2CEC0A" w14:textId="77777777" w:rsidTr="005F634F">
        <w:tc>
          <w:tcPr>
            <w:tcW w:w="5103" w:type="dxa"/>
            <w:gridSpan w:val="2"/>
          </w:tcPr>
          <w:p w14:paraId="5B42638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CF1328C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68E7138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2682AE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142AFB8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65BEA7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3F32D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19A48C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66E71FE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BBF0B4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B206507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4D0AD43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7493B695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61D06AC3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39CA5C4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B900B65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0120E90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281F62A7" w14:textId="77777777" w:rsidTr="006939EF">
        <w:tc>
          <w:tcPr>
            <w:tcW w:w="5102" w:type="dxa"/>
          </w:tcPr>
          <w:p w14:paraId="2FC5814E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6FE62C1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E9802AB" w14:textId="77777777" w:rsidTr="006939EF">
        <w:tc>
          <w:tcPr>
            <w:tcW w:w="5102" w:type="dxa"/>
          </w:tcPr>
          <w:p w14:paraId="571860A8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D40EB84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48AB1A2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718628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D88ACA3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F53A9A7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7A04D99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5BCDD00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4D1F1C8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01B1A61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173D46C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6B8153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5353ED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7485F31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F11F24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E87B8A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7C4918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B0EAE5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44484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F96B15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31E9B7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83E1E6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2216C6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AAADE3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E78C85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6899128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81CB72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0AC449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BCF34E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72CA38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49F33F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692B10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FE0887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A984D7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0A93F2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3DF82C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879BDA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7E85E6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16E7B27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67750D2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A64775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5B42D93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E93C49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75E96B6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6CA687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E16AED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73D5EF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87212D0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1B4875A1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25F9BADD" w14:textId="77777777" w:rsidTr="000338BD">
        <w:tc>
          <w:tcPr>
            <w:tcW w:w="2233" w:type="dxa"/>
          </w:tcPr>
          <w:p w14:paraId="45D5609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25E6E55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B0D8451" w14:textId="77777777" w:rsidTr="000338BD">
        <w:tc>
          <w:tcPr>
            <w:tcW w:w="2233" w:type="dxa"/>
          </w:tcPr>
          <w:p w14:paraId="78826BD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3E70738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2A21E94" w14:textId="77777777" w:rsidTr="000338BD">
        <w:tc>
          <w:tcPr>
            <w:tcW w:w="2233" w:type="dxa"/>
          </w:tcPr>
          <w:p w14:paraId="509A1C0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332E5A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17061F0" w14:textId="77777777" w:rsidTr="000338BD">
        <w:tc>
          <w:tcPr>
            <w:tcW w:w="4503" w:type="dxa"/>
            <w:gridSpan w:val="2"/>
          </w:tcPr>
          <w:p w14:paraId="707BC97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7EDA35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29F2B4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F4BF5E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025276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C64C89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8C76437" w14:textId="77777777" w:rsidTr="000338BD">
        <w:tc>
          <w:tcPr>
            <w:tcW w:w="4503" w:type="dxa"/>
            <w:gridSpan w:val="2"/>
          </w:tcPr>
          <w:p w14:paraId="1F69EB3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3D70505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22DA8DFE" w14:textId="77777777" w:rsidTr="000338BD">
        <w:tc>
          <w:tcPr>
            <w:tcW w:w="4503" w:type="dxa"/>
            <w:gridSpan w:val="2"/>
          </w:tcPr>
          <w:p w14:paraId="345C4B7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3C760D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35860F1C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AB79" w14:textId="77777777" w:rsidR="00C02BDA" w:rsidRDefault="00C02BDA">
      <w:r>
        <w:separator/>
      </w:r>
    </w:p>
  </w:endnote>
  <w:endnote w:type="continuationSeparator" w:id="0">
    <w:p w14:paraId="6CE12BA7" w14:textId="77777777" w:rsidR="00C02BDA" w:rsidRDefault="00C0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5CC3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6CCF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CA20" w14:textId="77777777" w:rsidR="00C02BDA" w:rsidRDefault="00C02BDA">
      <w:r>
        <w:separator/>
      </w:r>
    </w:p>
  </w:footnote>
  <w:footnote w:type="continuationSeparator" w:id="0">
    <w:p w14:paraId="2524234F" w14:textId="77777777" w:rsidR="00C02BDA" w:rsidRDefault="00C0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673681544">
    <w:abstractNumId w:val="10"/>
  </w:num>
  <w:num w:numId="2" w16cid:durableId="1764496886">
    <w:abstractNumId w:val="31"/>
  </w:num>
  <w:num w:numId="3" w16cid:durableId="857043468">
    <w:abstractNumId w:val="45"/>
  </w:num>
  <w:num w:numId="4" w16cid:durableId="740323322">
    <w:abstractNumId w:val="33"/>
  </w:num>
  <w:num w:numId="5" w16cid:durableId="538518957">
    <w:abstractNumId w:val="14"/>
  </w:num>
  <w:num w:numId="6" w16cid:durableId="1898398025">
    <w:abstractNumId w:val="30"/>
  </w:num>
  <w:num w:numId="7" w16cid:durableId="1596941367">
    <w:abstractNumId w:val="3"/>
  </w:num>
  <w:num w:numId="8" w16cid:durableId="29036298">
    <w:abstractNumId w:val="26"/>
  </w:num>
  <w:num w:numId="9" w16cid:durableId="801575552">
    <w:abstractNumId w:val="12"/>
  </w:num>
  <w:num w:numId="10" w16cid:durableId="2045136058">
    <w:abstractNumId w:val="9"/>
  </w:num>
  <w:num w:numId="11" w16cid:durableId="1201355167">
    <w:abstractNumId w:val="18"/>
  </w:num>
  <w:num w:numId="12" w16cid:durableId="1319189927">
    <w:abstractNumId w:val="16"/>
  </w:num>
  <w:num w:numId="13" w16cid:durableId="175846928">
    <w:abstractNumId w:val="25"/>
  </w:num>
  <w:num w:numId="14" w16cid:durableId="624966357">
    <w:abstractNumId w:val="35"/>
  </w:num>
  <w:num w:numId="15" w16cid:durableId="158665433">
    <w:abstractNumId w:val="44"/>
  </w:num>
  <w:num w:numId="16" w16cid:durableId="1489519807">
    <w:abstractNumId w:val="15"/>
  </w:num>
  <w:num w:numId="17" w16cid:durableId="1795176889">
    <w:abstractNumId w:val="6"/>
  </w:num>
  <w:num w:numId="18" w16cid:durableId="1028601652">
    <w:abstractNumId w:val="36"/>
  </w:num>
  <w:num w:numId="19" w16cid:durableId="1283075587">
    <w:abstractNumId w:val="46"/>
  </w:num>
  <w:num w:numId="20" w16cid:durableId="1395355841">
    <w:abstractNumId w:val="38"/>
  </w:num>
  <w:num w:numId="21" w16cid:durableId="347222706">
    <w:abstractNumId w:val="19"/>
  </w:num>
  <w:num w:numId="22" w16cid:durableId="840588715">
    <w:abstractNumId w:val="43"/>
  </w:num>
  <w:num w:numId="23" w16cid:durableId="413358223">
    <w:abstractNumId w:val="28"/>
  </w:num>
  <w:num w:numId="24" w16cid:durableId="1680153831">
    <w:abstractNumId w:val="47"/>
  </w:num>
  <w:num w:numId="25" w16cid:durableId="1896814459">
    <w:abstractNumId w:val="34"/>
  </w:num>
  <w:num w:numId="26" w16cid:durableId="1103384880">
    <w:abstractNumId w:val="42"/>
  </w:num>
  <w:num w:numId="27" w16cid:durableId="1603684985">
    <w:abstractNumId w:val="32"/>
  </w:num>
  <w:num w:numId="28" w16cid:durableId="501356475">
    <w:abstractNumId w:val="7"/>
  </w:num>
  <w:num w:numId="29" w16cid:durableId="1877739626">
    <w:abstractNumId w:val="21"/>
  </w:num>
  <w:num w:numId="30" w16cid:durableId="293798488">
    <w:abstractNumId w:val="5"/>
  </w:num>
  <w:num w:numId="31" w16cid:durableId="361590466">
    <w:abstractNumId w:val="2"/>
  </w:num>
  <w:num w:numId="32" w16cid:durableId="1830827135">
    <w:abstractNumId w:val="8"/>
  </w:num>
  <w:num w:numId="33" w16cid:durableId="1584877398">
    <w:abstractNumId w:val="22"/>
  </w:num>
  <w:num w:numId="34" w16cid:durableId="783310979">
    <w:abstractNumId w:val="20"/>
  </w:num>
  <w:num w:numId="35" w16cid:durableId="1677687655">
    <w:abstractNumId w:val="27"/>
  </w:num>
  <w:num w:numId="36" w16cid:durableId="714080434">
    <w:abstractNumId w:val="1"/>
  </w:num>
  <w:num w:numId="37" w16cid:durableId="2059543767">
    <w:abstractNumId w:val="37"/>
  </w:num>
  <w:num w:numId="38" w16cid:durableId="1309626426">
    <w:abstractNumId w:val="24"/>
  </w:num>
  <w:num w:numId="39" w16cid:durableId="928781856">
    <w:abstractNumId w:val="4"/>
  </w:num>
  <w:num w:numId="40" w16cid:durableId="695428958">
    <w:abstractNumId w:val="40"/>
  </w:num>
  <w:num w:numId="41" w16cid:durableId="320232432">
    <w:abstractNumId w:val="41"/>
  </w:num>
  <w:num w:numId="42" w16cid:durableId="1435441691">
    <w:abstractNumId w:val="0"/>
  </w:num>
  <w:num w:numId="43" w16cid:durableId="348987659">
    <w:abstractNumId w:val="39"/>
  </w:num>
  <w:num w:numId="44" w16cid:durableId="469245702">
    <w:abstractNumId w:val="23"/>
  </w:num>
  <w:num w:numId="45" w16cid:durableId="637489180">
    <w:abstractNumId w:val="17"/>
  </w:num>
  <w:num w:numId="46" w16cid:durableId="324667494">
    <w:abstractNumId w:val="29"/>
  </w:num>
  <w:num w:numId="47" w16cid:durableId="1089699460">
    <w:abstractNumId w:val="11"/>
  </w:num>
  <w:num w:numId="48" w16cid:durableId="1460763827">
    <w:abstractNumId w:val="13"/>
  </w:num>
  <w:num w:numId="49" w16cid:durableId="18082069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4E80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5D7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1841"/>
    <w:rsid w:val="00242A8D"/>
    <w:rsid w:val="002458E5"/>
    <w:rsid w:val="0024780A"/>
    <w:rsid w:val="002529BB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2668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0E46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D7808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4BC5"/>
    <w:rsid w:val="007D1319"/>
    <w:rsid w:val="007E330C"/>
    <w:rsid w:val="007F6B6E"/>
    <w:rsid w:val="00801B1F"/>
    <w:rsid w:val="00804063"/>
    <w:rsid w:val="008044D9"/>
    <w:rsid w:val="00807336"/>
    <w:rsid w:val="008154D4"/>
    <w:rsid w:val="0082644D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A5F94"/>
    <w:rsid w:val="008D171A"/>
    <w:rsid w:val="008D6B5F"/>
    <w:rsid w:val="008D6F1C"/>
    <w:rsid w:val="008E1A67"/>
    <w:rsid w:val="008E4CFE"/>
    <w:rsid w:val="008F2E31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55CB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7497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C7804"/>
    <w:rsid w:val="00BD6D04"/>
    <w:rsid w:val="00BD7E22"/>
    <w:rsid w:val="00BE0AE2"/>
    <w:rsid w:val="00C003D3"/>
    <w:rsid w:val="00C008CE"/>
    <w:rsid w:val="00C021D6"/>
    <w:rsid w:val="00C02BDA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A2B652"/>
  <w15:docId w15:val="{86BF7C23-9FC6-4501-81DB-36D90D6A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91044-5ADA-47CE-89B6-395C5AA6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46</cp:revision>
  <cp:lastPrinted>2021-12-13T02:11:00Z</cp:lastPrinted>
  <dcterms:created xsi:type="dcterms:W3CDTF">2017-10-18T05:37:00Z</dcterms:created>
  <dcterms:modified xsi:type="dcterms:W3CDTF">2025-11-24T08:22:00Z</dcterms:modified>
</cp:coreProperties>
</file>