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C9CE" w14:textId="77777777" w:rsidR="000A02BA" w:rsidRPr="006C7ED0" w:rsidRDefault="000A02BA" w:rsidP="00731A26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31A26">
        <w:rPr>
          <w:szCs w:val="28"/>
        </w:rPr>
        <w:t>_____________</w:t>
      </w:r>
    </w:p>
    <w:p w14:paraId="6BBBB521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1B20B644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22D0E">
        <w:rPr>
          <w:b/>
          <w:sz w:val="22"/>
          <w:szCs w:val="22"/>
        </w:rPr>
        <w:t>2</w:t>
      </w:r>
    </w:p>
    <w:p w14:paraId="50FD0B2B" w14:textId="77777777" w:rsidR="00F22D0E" w:rsidRPr="00454255" w:rsidRDefault="00F22D0E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1481CED5" w14:textId="77777777" w:rsidTr="005F634F">
        <w:tc>
          <w:tcPr>
            <w:tcW w:w="5102" w:type="dxa"/>
          </w:tcPr>
          <w:p w14:paraId="16A260DE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6E6ADBDE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52E88C88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21EDB146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3E641E5D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36B69BF4" w14:textId="77777777" w:rsidR="009D4480" w:rsidRPr="00454255" w:rsidRDefault="001856CE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20566C">
        <w:rPr>
          <w:sz w:val="22"/>
          <w:szCs w:val="22"/>
        </w:rPr>
        <w:t>Пихтовая</w:t>
      </w:r>
      <w:r w:rsidR="00AF6F7E">
        <w:rPr>
          <w:sz w:val="22"/>
          <w:szCs w:val="22"/>
        </w:rPr>
        <w:t xml:space="preserve">, д. </w:t>
      </w:r>
      <w:r w:rsidR="00F22D0E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1689AB19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3A758E30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4ADC927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0AEACC1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6CA3B244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EFAD1D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5750F7C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583D680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46CBAD61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0EC732DD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0AF70CD9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42B49C07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AF6F7E">
        <w:rPr>
          <w:sz w:val="22"/>
          <w:szCs w:val="22"/>
        </w:rPr>
        <w:t>30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25D27F0D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1760ECA4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7C631E06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0183D334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394A31A8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6E5FC39C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1744032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AE02B3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34E6940E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0CCAA40C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5504145C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188DE983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7D16193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739003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0C97DF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CF34E7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BE1688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3D2926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04816A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89A8B5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66BACB8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1747CC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CE3C7C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97486F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14683D9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5BCDDEA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3E3249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BFF03E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0EDC112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493CF32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247DD8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5A0B5CA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3C147993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888D26B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33FD4C42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17633D58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553529BE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738F3084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574537A1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1574091C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1F8E470C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304862F7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64095BC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56127DB1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1E6CC313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4D84663A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6B528CFE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58F7E8E1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9ADDC47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5DE84FC8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4498A24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44562CB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74EBC5CF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14107BA8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57648D68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4791C385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3E069F02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1F0ED377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16D33780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4004F6FA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1983A79E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6AC22739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356792D8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617939D7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2ACD0FD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3ADA3242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5FC6D83B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6A624080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56514C0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07DDDCF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6571D8D3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B97F73C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6FF497CE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15709FF7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1CB59063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7C70EEA4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13801120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31DC2BB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17C44C10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60A6CA44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79AA8557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1DCA575D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76864EE4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198D854E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653FBA34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58D757EC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5854DC50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4A94D243" w14:textId="45C9DA5A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863C2">
        <w:rPr>
          <w:sz w:val="22"/>
          <w:szCs w:val="22"/>
        </w:rPr>
        <w:t>2</w:t>
      </w:r>
      <w:r w:rsidR="0094719D">
        <w:rPr>
          <w:sz w:val="22"/>
          <w:szCs w:val="22"/>
        </w:rPr>
        <w:t>3,46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4A532F14" w14:textId="7B7F2DCF" w:rsidR="001863C2" w:rsidRPr="001863C2" w:rsidRDefault="001863C2" w:rsidP="001863C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94719D">
        <w:rPr>
          <w:sz w:val="22"/>
          <w:szCs w:val="22"/>
        </w:rPr>
        <w:t xml:space="preserve">5,26 </w:t>
      </w:r>
      <w:r w:rsidRPr="006C7ED0">
        <w:rPr>
          <w:sz w:val="22"/>
          <w:szCs w:val="22"/>
        </w:rPr>
        <w:t>руб./кв.м.</w:t>
      </w:r>
    </w:p>
    <w:p w14:paraId="7441EAD4" w14:textId="5856A46D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C2165">
        <w:rPr>
          <w:sz w:val="22"/>
          <w:szCs w:val="22"/>
        </w:rPr>
        <w:t>5,</w:t>
      </w:r>
      <w:r w:rsidR="0094719D">
        <w:rPr>
          <w:sz w:val="22"/>
          <w:szCs w:val="22"/>
        </w:rPr>
        <w:t>48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1FDABBAE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255ED502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421E7C8D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269D0A5C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71A33CCB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1E601BA1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810A7E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620666D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2AA52898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1D130FCF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7F5241B3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11AF7780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13882C90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6A225997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42D3E86C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568846A8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50B898D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66A8BCFD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72671CC9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8C833EA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337CA39A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4F9D0DB5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5723AC86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0E9E6D5F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6ED67D12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5891825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67701FFA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5387A02C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15189679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6B51554E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2A4277C4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52F9595E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42E649B5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17A68770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6AA68FA1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59541655" w14:textId="77777777" w:rsidTr="000169C4">
        <w:tc>
          <w:tcPr>
            <w:tcW w:w="4812" w:type="dxa"/>
            <w:gridSpan w:val="2"/>
          </w:tcPr>
          <w:p w14:paraId="12E0F952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5BC96C7E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8E32CCC" w14:textId="77777777" w:rsidTr="000169C4">
        <w:tc>
          <w:tcPr>
            <w:tcW w:w="4812" w:type="dxa"/>
            <w:gridSpan w:val="2"/>
          </w:tcPr>
          <w:p w14:paraId="09E99EB0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62797750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66C7E736" w14:textId="77777777" w:rsidTr="000169C4">
        <w:tc>
          <w:tcPr>
            <w:tcW w:w="4812" w:type="dxa"/>
            <w:gridSpan w:val="2"/>
          </w:tcPr>
          <w:p w14:paraId="6E3A8E29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576CA4FE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7E0285E7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41D7E2C2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1222FF6D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63ADAEFE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191F4188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5F21D087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2F49A7E1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37BA3E9A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7F0067F1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4DA08C20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232C7FF8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7D36067C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1CA3C87F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524F76F1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4D92EE57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18CE63F0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40DCA9FB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6C71DA12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60397A00" w14:textId="77777777" w:rsidTr="000169C4">
        <w:tc>
          <w:tcPr>
            <w:tcW w:w="4812" w:type="dxa"/>
            <w:gridSpan w:val="2"/>
          </w:tcPr>
          <w:p w14:paraId="1DFDFA6E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337D1272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3B9583E6" w14:textId="77777777" w:rsidTr="00BC050A">
        <w:trPr>
          <w:trHeight w:val="595"/>
        </w:trPr>
        <w:tc>
          <w:tcPr>
            <w:tcW w:w="4812" w:type="dxa"/>
            <w:gridSpan w:val="2"/>
          </w:tcPr>
          <w:p w14:paraId="180A42FF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5CB8E0D0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6AB8D847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71F1DD74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66C98F3E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5D893123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732EEFF7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504E1E3E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4297BFD9" w14:textId="77777777" w:rsidTr="00306032">
        <w:tc>
          <w:tcPr>
            <w:tcW w:w="5102" w:type="dxa"/>
          </w:tcPr>
          <w:p w14:paraId="5FEB136D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585533CF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57B165AA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B95FFF3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488FB4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61C78C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D526E0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E5375BB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2D85E72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AC419C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85DE3C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4F8F92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E7A2FBF" w14:textId="77777777"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86742C" w14:textId="77777777"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123A841" w14:textId="77777777"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FFAB182" w14:textId="77777777"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F78B7A5" w14:textId="77777777"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52A129A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A1879BB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802E855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2BFB41A8" w14:textId="77777777" w:rsidTr="00306032">
        <w:tc>
          <w:tcPr>
            <w:tcW w:w="5102" w:type="dxa"/>
          </w:tcPr>
          <w:p w14:paraId="52A7BFCC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875D865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61128EE3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200097E6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51D0089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34E5EE2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73EF416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CAE40A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03F30DE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1E6A0CF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6580780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C8ABBD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4155835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089BB49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586AAEA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0FBA712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E93485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734A4E3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04A8CCC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5AC5054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5368287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5DE6505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67A559B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4D6FDD8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5793782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4F74B19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4ACE477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6697CCD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689A013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72D5BC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2227592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5A94284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00D9EFF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43D82EE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578C08A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323568A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45FBC08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6615E54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710A377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2FFE226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379906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29A6470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AFF3EB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5D16D42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FD5501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456EEC4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4B6B632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71C745E0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04D08E8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4FF77C2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64637C3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57A27C0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0F7D6ED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5A11F47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7DDC423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05E4E85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39B0FEAF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56274D3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3CC97E4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18FD96ED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5393B99E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6544D317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1C62FA6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1C2C8A6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4886BBF1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73C71EA2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38EF1F0B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7FB6732" w14:textId="77777777" w:rsidTr="00C17B62">
        <w:tc>
          <w:tcPr>
            <w:tcW w:w="6052" w:type="dxa"/>
            <w:shd w:val="clear" w:color="auto" w:fill="FFFFFF"/>
          </w:tcPr>
          <w:p w14:paraId="73E4E94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FD776F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84F3124" w14:textId="77777777" w:rsidTr="00C17B62">
        <w:tc>
          <w:tcPr>
            <w:tcW w:w="6052" w:type="dxa"/>
            <w:shd w:val="clear" w:color="auto" w:fill="FFFFFF"/>
          </w:tcPr>
          <w:p w14:paraId="02B2F35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262DDB9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17D4C805" w14:textId="77777777" w:rsidTr="00C17B62">
        <w:tc>
          <w:tcPr>
            <w:tcW w:w="6052" w:type="dxa"/>
            <w:shd w:val="clear" w:color="auto" w:fill="FFFFFF"/>
          </w:tcPr>
          <w:p w14:paraId="211CFC6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700C02D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70974BB5" w14:textId="77777777" w:rsidTr="00C17B62">
        <w:tc>
          <w:tcPr>
            <w:tcW w:w="6052" w:type="dxa"/>
            <w:shd w:val="clear" w:color="auto" w:fill="FFFFFF"/>
          </w:tcPr>
          <w:p w14:paraId="590A355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77AE30E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29088AB8" w14:textId="77777777" w:rsidTr="00C17B62">
        <w:tc>
          <w:tcPr>
            <w:tcW w:w="6052" w:type="dxa"/>
            <w:shd w:val="clear" w:color="auto" w:fill="FFFFFF"/>
          </w:tcPr>
          <w:p w14:paraId="774062B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7C17684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65626C9B" w14:textId="77777777" w:rsidTr="00C17B62">
        <w:tc>
          <w:tcPr>
            <w:tcW w:w="6052" w:type="dxa"/>
            <w:shd w:val="clear" w:color="auto" w:fill="FFFFFF"/>
          </w:tcPr>
          <w:p w14:paraId="47BE725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7036122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0BED507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A3412F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2AC8304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70581BCF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5CF0BD2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1A95653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65622E4A" w14:textId="77777777" w:rsidTr="00C17B62">
        <w:tc>
          <w:tcPr>
            <w:tcW w:w="10206" w:type="dxa"/>
            <w:gridSpan w:val="2"/>
            <w:shd w:val="clear" w:color="auto" w:fill="FFFFFF"/>
          </w:tcPr>
          <w:p w14:paraId="7F2FBC9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52FD5A8B" w14:textId="77777777" w:rsidTr="00C17B62">
        <w:tc>
          <w:tcPr>
            <w:tcW w:w="6120" w:type="dxa"/>
            <w:shd w:val="clear" w:color="auto" w:fill="FFFFFF"/>
          </w:tcPr>
          <w:p w14:paraId="0296B37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A6F82E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025B94CF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5C875EA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504857C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0919A3B0" w14:textId="77777777" w:rsidTr="00C17B62">
        <w:tc>
          <w:tcPr>
            <w:tcW w:w="6120" w:type="dxa"/>
            <w:shd w:val="clear" w:color="auto" w:fill="FFFFFF"/>
          </w:tcPr>
          <w:p w14:paraId="0E6868D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568A0CC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1CE55936" w14:textId="77777777" w:rsidTr="00C17B62">
        <w:tc>
          <w:tcPr>
            <w:tcW w:w="6120" w:type="dxa"/>
            <w:shd w:val="clear" w:color="auto" w:fill="FFFFFF"/>
          </w:tcPr>
          <w:p w14:paraId="37A9458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73DDBE9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53D0B438" w14:textId="77777777" w:rsidTr="00C17B62">
        <w:tc>
          <w:tcPr>
            <w:tcW w:w="6120" w:type="dxa"/>
            <w:shd w:val="clear" w:color="auto" w:fill="FFFFFF"/>
          </w:tcPr>
          <w:p w14:paraId="259C227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1E40640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9D6121F" w14:textId="77777777" w:rsidTr="00C17B62">
        <w:tc>
          <w:tcPr>
            <w:tcW w:w="6120" w:type="dxa"/>
            <w:shd w:val="clear" w:color="auto" w:fill="FFFFFF"/>
          </w:tcPr>
          <w:p w14:paraId="089EA2A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8D1F5F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6A3CAC48" w14:textId="77777777" w:rsidTr="00C17B62">
        <w:tc>
          <w:tcPr>
            <w:tcW w:w="10206" w:type="dxa"/>
            <w:gridSpan w:val="2"/>
            <w:shd w:val="clear" w:color="auto" w:fill="FFFFFF"/>
          </w:tcPr>
          <w:p w14:paraId="6481FFB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63DE09CC" w14:textId="77777777" w:rsidTr="00C17B62">
        <w:tc>
          <w:tcPr>
            <w:tcW w:w="6120" w:type="dxa"/>
            <w:shd w:val="clear" w:color="auto" w:fill="FFFFFF"/>
          </w:tcPr>
          <w:p w14:paraId="34AA2FF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FFE8FC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264F56EF" w14:textId="77777777" w:rsidTr="00C17B62">
        <w:tc>
          <w:tcPr>
            <w:tcW w:w="6120" w:type="dxa"/>
            <w:shd w:val="clear" w:color="auto" w:fill="FFFFFF"/>
          </w:tcPr>
          <w:p w14:paraId="582ACEE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D50F837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D0D2E6F" w14:textId="77777777" w:rsidTr="00C17B62">
        <w:tc>
          <w:tcPr>
            <w:tcW w:w="6120" w:type="dxa"/>
            <w:shd w:val="clear" w:color="auto" w:fill="FFFFFF"/>
          </w:tcPr>
          <w:p w14:paraId="4CC6D98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0393ED8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139674A" w14:textId="77777777" w:rsidTr="00C17B62">
        <w:tc>
          <w:tcPr>
            <w:tcW w:w="6120" w:type="dxa"/>
            <w:shd w:val="clear" w:color="auto" w:fill="FFFFFF"/>
          </w:tcPr>
          <w:p w14:paraId="5DBB4DF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5AAB6F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B3F342E" w14:textId="77777777" w:rsidTr="00C17B62">
        <w:tc>
          <w:tcPr>
            <w:tcW w:w="6120" w:type="dxa"/>
            <w:shd w:val="clear" w:color="auto" w:fill="FFFFFF"/>
          </w:tcPr>
          <w:p w14:paraId="023C41A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5CAF46E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52C19EA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68F0539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66C4C44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420F6668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AA45D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44FFA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7E1F499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D86FF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4CE5F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1322205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57E2C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A4C4E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57B9F0D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3E93F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BF9B6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5C81148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5894C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50BD7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04C1BD4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FE90B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034D8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3554F6D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8673E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1A3AF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49405D1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8E592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FF8FE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5413DB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2E85117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5937160" w14:textId="77777777" w:rsidTr="005F634F">
        <w:tc>
          <w:tcPr>
            <w:tcW w:w="5103" w:type="dxa"/>
            <w:gridSpan w:val="2"/>
          </w:tcPr>
          <w:p w14:paraId="557BDC7C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0BC66814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049E7F7" w14:textId="77777777" w:rsidTr="005F634F">
        <w:tc>
          <w:tcPr>
            <w:tcW w:w="5103" w:type="dxa"/>
            <w:gridSpan w:val="2"/>
          </w:tcPr>
          <w:p w14:paraId="14714CDD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99E7DB8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780D1142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E54CCB1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63D7399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E88917E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42719C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85C1BE5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0A6F109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F79E619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0D6786BC" w14:textId="77777777" w:rsidTr="00B84902">
        <w:tc>
          <w:tcPr>
            <w:tcW w:w="5102" w:type="dxa"/>
          </w:tcPr>
          <w:p w14:paraId="127D226E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59E852A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4C3E9F1A" w14:textId="77777777" w:rsidTr="00B84902">
        <w:tc>
          <w:tcPr>
            <w:tcW w:w="5102" w:type="dxa"/>
          </w:tcPr>
          <w:p w14:paraId="57A8920B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8F78F3A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196A8C2D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7906B1F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6A6A56C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0C8F29CB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6B431800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577C4DFC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7FCAE3E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078A7DD" wp14:editId="4FCC7AAA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63F840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75F35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ACED28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5E56B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078A7DD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7963F840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6E75F35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1BACED28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735E56B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03B525EB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28A9A21" wp14:editId="4A47E40A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EC6F44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A3830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FC3E5B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67056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28A9A21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6DEC6F44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CA3830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66FC3E5B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3F67056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6C89D6E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694C597A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1119954" w14:textId="77777777" w:rsidR="00AA3A92" w:rsidRDefault="00AA3A92" w:rsidP="009D4480">
      <w:pPr>
        <w:rPr>
          <w:b/>
          <w:sz w:val="18"/>
          <w:szCs w:val="18"/>
        </w:rPr>
      </w:pPr>
    </w:p>
    <w:p w14:paraId="0B33F699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735673DC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387FF35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3043DCE" wp14:editId="14C3F07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35BB04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2545901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80CE5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BC692C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D77E6B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1F8EA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3043DCE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4235BB04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22545901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7980CE5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5BBC692C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4CD77E6B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2C1F8EA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6A7B66E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7B0E8F5F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789F218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0BD709C0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539DB10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639D9F80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30FCEDA8" w14:textId="77777777" w:rsidR="00E47560" w:rsidRDefault="00E47560" w:rsidP="009D4480">
      <w:pPr>
        <w:pStyle w:val="ConsNormal"/>
        <w:widowControl/>
        <w:ind w:firstLine="0"/>
        <w:jc w:val="both"/>
      </w:pPr>
    </w:p>
    <w:p w14:paraId="72361F0B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2151E11C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E143597" w14:textId="77777777" w:rsidTr="005F634F">
        <w:tc>
          <w:tcPr>
            <w:tcW w:w="5103" w:type="dxa"/>
            <w:gridSpan w:val="2"/>
          </w:tcPr>
          <w:p w14:paraId="5D35A93D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6EAA8098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FB6DA58" w14:textId="77777777" w:rsidTr="005F634F">
        <w:tc>
          <w:tcPr>
            <w:tcW w:w="5103" w:type="dxa"/>
            <w:gridSpan w:val="2"/>
          </w:tcPr>
          <w:p w14:paraId="0858AAC4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C9BCA90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70934246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4E32840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98C07A0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C0D6004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29399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C627143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479FFEAA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5FF9AC1A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84C5450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34B45FE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29C925AC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4B70FD4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DE6F16A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FC8283B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CBC262A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064A0623" w14:textId="77777777" w:rsidTr="006939EF">
        <w:tc>
          <w:tcPr>
            <w:tcW w:w="5102" w:type="dxa"/>
          </w:tcPr>
          <w:p w14:paraId="59110514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CFCB8CA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1B9DC3D9" w14:textId="77777777" w:rsidTr="006939EF">
        <w:tc>
          <w:tcPr>
            <w:tcW w:w="5102" w:type="dxa"/>
          </w:tcPr>
          <w:p w14:paraId="60DA1DCB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AB5CD9D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0E6F1E12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7E161E5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C75615C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3E24F817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2B4E52F6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76D1819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60659A85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5E64FF4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63A2320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C851DC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4E5BCB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6C3B5EC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49D54E9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1733C55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3826DBC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45C9F8B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588B9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FF0997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3B5FB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CD2C26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C78864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7D396D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D26E2B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34F715F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B4E773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7C40734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4F92BBF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4B41B87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6BA541C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9BD1AD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DAF853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539990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B0DFBF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4197791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E61D8A2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2890A6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AC07AF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5396351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45A3E65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3BC7FE6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02789A9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67CFDB3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2C199B96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6D72825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5CFFFE7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3D18BDE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78EFBAC8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197D5632" w14:textId="77777777" w:rsidTr="000338BD">
        <w:tc>
          <w:tcPr>
            <w:tcW w:w="2233" w:type="dxa"/>
          </w:tcPr>
          <w:p w14:paraId="1FDD838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100B385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1C724D5E" w14:textId="77777777" w:rsidTr="000338BD">
        <w:tc>
          <w:tcPr>
            <w:tcW w:w="2233" w:type="dxa"/>
          </w:tcPr>
          <w:p w14:paraId="786087E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2A4B0E5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E1D0DED" w14:textId="77777777" w:rsidTr="000338BD">
        <w:tc>
          <w:tcPr>
            <w:tcW w:w="2233" w:type="dxa"/>
          </w:tcPr>
          <w:p w14:paraId="680ECB3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1A97D6E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517F3779" w14:textId="77777777" w:rsidTr="000338BD">
        <w:tc>
          <w:tcPr>
            <w:tcW w:w="4503" w:type="dxa"/>
            <w:gridSpan w:val="2"/>
          </w:tcPr>
          <w:p w14:paraId="4BAC100B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2F052C2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78A3B15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3AD85BA2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94032B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EE565C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0C168C21" w14:textId="77777777" w:rsidTr="000338BD">
        <w:tc>
          <w:tcPr>
            <w:tcW w:w="4503" w:type="dxa"/>
            <w:gridSpan w:val="2"/>
          </w:tcPr>
          <w:p w14:paraId="187FFA2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00AD1BF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B6C3EC4" w14:textId="77777777" w:rsidTr="000338BD">
        <w:tc>
          <w:tcPr>
            <w:tcW w:w="4503" w:type="dxa"/>
            <w:gridSpan w:val="2"/>
          </w:tcPr>
          <w:p w14:paraId="580A86B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26DEC65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12B0B767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CB01" w14:textId="77777777" w:rsidR="00D870FA" w:rsidRDefault="00D870FA">
      <w:r>
        <w:separator/>
      </w:r>
    </w:p>
  </w:endnote>
  <w:endnote w:type="continuationSeparator" w:id="0">
    <w:p w14:paraId="133BF00C" w14:textId="77777777" w:rsidR="00D870FA" w:rsidRDefault="00D8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307C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3C4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7466" w14:textId="77777777" w:rsidR="00D870FA" w:rsidRDefault="00D870FA">
      <w:r>
        <w:separator/>
      </w:r>
    </w:p>
  </w:footnote>
  <w:footnote w:type="continuationSeparator" w:id="0">
    <w:p w14:paraId="1E61BF9C" w14:textId="77777777" w:rsidR="00D870FA" w:rsidRDefault="00D87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693655663">
    <w:abstractNumId w:val="10"/>
  </w:num>
  <w:num w:numId="2" w16cid:durableId="432869055">
    <w:abstractNumId w:val="31"/>
  </w:num>
  <w:num w:numId="3" w16cid:durableId="1826119367">
    <w:abstractNumId w:val="45"/>
  </w:num>
  <w:num w:numId="4" w16cid:durableId="604387662">
    <w:abstractNumId w:val="33"/>
  </w:num>
  <w:num w:numId="5" w16cid:durableId="2005929763">
    <w:abstractNumId w:val="14"/>
  </w:num>
  <w:num w:numId="6" w16cid:durableId="71123741">
    <w:abstractNumId w:val="30"/>
  </w:num>
  <w:num w:numId="7" w16cid:durableId="1026638176">
    <w:abstractNumId w:val="3"/>
  </w:num>
  <w:num w:numId="8" w16cid:durableId="1564175410">
    <w:abstractNumId w:val="26"/>
  </w:num>
  <w:num w:numId="9" w16cid:durableId="374427145">
    <w:abstractNumId w:val="12"/>
  </w:num>
  <w:num w:numId="10" w16cid:durableId="358315697">
    <w:abstractNumId w:val="9"/>
  </w:num>
  <w:num w:numId="11" w16cid:durableId="2021539628">
    <w:abstractNumId w:val="18"/>
  </w:num>
  <w:num w:numId="12" w16cid:durableId="471212998">
    <w:abstractNumId w:val="16"/>
  </w:num>
  <w:num w:numId="13" w16cid:durableId="2113815673">
    <w:abstractNumId w:val="25"/>
  </w:num>
  <w:num w:numId="14" w16cid:durableId="2061859886">
    <w:abstractNumId w:val="35"/>
  </w:num>
  <w:num w:numId="15" w16cid:durableId="2013297634">
    <w:abstractNumId w:val="44"/>
  </w:num>
  <w:num w:numId="16" w16cid:durableId="2096785066">
    <w:abstractNumId w:val="15"/>
  </w:num>
  <w:num w:numId="17" w16cid:durableId="1783258272">
    <w:abstractNumId w:val="6"/>
  </w:num>
  <w:num w:numId="18" w16cid:durableId="1500189641">
    <w:abstractNumId w:val="36"/>
  </w:num>
  <w:num w:numId="19" w16cid:durableId="524751325">
    <w:abstractNumId w:val="46"/>
  </w:num>
  <w:num w:numId="20" w16cid:durableId="2055502301">
    <w:abstractNumId w:val="38"/>
  </w:num>
  <w:num w:numId="21" w16cid:durableId="861627639">
    <w:abstractNumId w:val="19"/>
  </w:num>
  <w:num w:numId="22" w16cid:durableId="1341391701">
    <w:abstractNumId w:val="43"/>
  </w:num>
  <w:num w:numId="23" w16cid:durableId="42951322">
    <w:abstractNumId w:val="28"/>
  </w:num>
  <w:num w:numId="24" w16cid:durableId="1008293943">
    <w:abstractNumId w:val="47"/>
  </w:num>
  <w:num w:numId="25" w16cid:durableId="768349526">
    <w:abstractNumId w:val="34"/>
  </w:num>
  <w:num w:numId="26" w16cid:durableId="1532189131">
    <w:abstractNumId w:val="42"/>
  </w:num>
  <w:num w:numId="27" w16cid:durableId="1816486667">
    <w:abstractNumId w:val="32"/>
  </w:num>
  <w:num w:numId="28" w16cid:durableId="1392197109">
    <w:abstractNumId w:val="7"/>
  </w:num>
  <w:num w:numId="29" w16cid:durableId="148595625">
    <w:abstractNumId w:val="21"/>
  </w:num>
  <w:num w:numId="30" w16cid:durableId="1172910236">
    <w:abstractNumId w:val="5"/>
  </w:num>
  <w:num w:numId="31" w16cid:durableId="839736929">
    <w:abstractNumId w:val="2"/>
  </w:num>
  <w:num w:numId="32" w16cid:durableId="1446146624">
    <w:abstractNumId w:val="8"/>
  </w:num>
  <w:num w:numId="33" w16cid:durableId="1298225589">
    <w:abstractNumId w:val="22"/>
  </w:num>
  <w:num w:numId="34" w16cid:durableId="10881507">
    <w:abstractNumId w:val="20"/>
  </w:num>
  <w:num w:numId="35" w16cid:durableId="1454514107">
    <w:abstractNumId w:val="27"/>
  </w:num>
  <w:num w:numId="36" w16cid:durableId="928345459">
    <w:abstractNumId w:val="1"/>
  </w:num>
  <w:num w:numId="37" w16cid:durableId="1107311693">
    <w:abstractNumId w:val="37"/>
  </w:num>
  <w:num w:numId="38" w16cid:durableId="1141844654">
    <w:abstractNumId w:val="24"/>
  </w:num>
  <w:num w:numId="39" w16cid:durableId="972059322">
    <w:abstractNumId w:val="4"/>
  </w:num>
  <w:num w:numId="40" w16cid:durableId="424421365">
    <w:abstractNumId w:val="40"/>
  </w:num>
  <w:num w:numId="41" w16cid:durableId="1371687330">
    <w:abstractNumId w:val="41"/>
  </w:num>
  <w:num w:numId="42" w16cid:durableId="1105803764">
    <w:abstractNumId w:val="0"/>
  </w:num>
  <w:num w:numId="43" w16cid:durableId="752627157">
    <w:abstractNumId w:val="39"/>
  </w:num>
  <w:num w:numId="44" w16cid:durableId="985086869">
    <w:abstractNumId w:val="23"/>
  </w:num>
  <w:num w:numId="45" w16cid:durableId="2067103551">
    <w:abstractNumId w:val="17"/>
  </w:num>
  <w:num w:numId="46" w16cid:durableId="154878315">
    <w:abstractNumId w:val="29"/>
  </w:num>
  <w:num w:numId="47" w16cid:durableId="1659186982">
    <w:abstractNumId w:val="11"/>
  </w:num>
  <w:num w:numId="48" w16cid:durableId="46418700">
    <w:abstractNumId w:val="13"/>
  </w:num>
  <w:num w:numId="49" w16cid:durableId="5824955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44C7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856CE"/>
    <w:rsid w:val="001863C2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566C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70EF1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2811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0C28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06A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49DE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31A26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19D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9F7C51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77114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0FA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74B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22D0E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2051"/>
    <w:rsid w:val="00FA73EA"/>
    <w:rsid w:val="00FB4D7E"/>
    <w:rsid w:val="00FB781B"/>
    <w:rsid w:val="00FC2165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37BBB1"/>
  <w15:docId w15:val="{C65A8011-A809-4D4C-A20A-36C8E9ED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B927E-0BB5-4B4A-B46D-55B0C1F9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267</TotalTime>
  <Pages>10</Pages>
  <Words>5596</Words>
  <Characters>31898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47</cp:revision>
  <cp:lastPrinted>2020-01-23T00:59:00Z</cp:lastPrinted>
  <dcterms:created xsi:type="dcterms:W3CDTF">2017-10-18T05:37:00Z</dcterms:created>
  <dcterms:modified xsi:type="dcterms:W3CDTF">2025-11-24T08:23:00Z</dcterms:modified>
</cp:coreProperties>
</file>