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DA6E" w14:textId="77777777" w:rsidR="000A02BA" w:rsidRPr="006C7ED0" w:rsidRDefault="000A02BA" w:rsidP="00532B0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32B0B">
        <w:rPr>
          <w:szCs w:val="28"/>
        </w:rPr>
        <w:t>______________</w:t>
      </w:r>
    </w:p>
    <w:p w14:paraId="3B6B8EEB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2856A8DC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C4A90">
        <w:rPr>
          <w:b/>
          <w:sz w:val="22"/>
          <w:szCs w:val="22"/>
        </w:rPr>
        <w:t>4</w:t>
      </w:r>
    </w:p>
    <w:p w14:paraId="1F98D172" w14:textId="77777777" w:rsidR="00532B0B" w:rsidRDefault="00532B0B" w:rsidP="000A02BA">
      <w:pPr>
        <w:jc w:val="center"/>
        <w:rPr>
          <w:b/>
          <w:sz w:val="22"/>
          <w:szCs w:val="22"/>
        </w:rPr>
      </w:pPr>
    </w:p>
    <w:p w14:paraId="44A7CDDE" w14:textId="77777777" w:rsidR="00532B0B" w:rsidRPr="00454255" w:rsidRDefault="00532B0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6DDE2A03" w14:textId="77777777" w:rsidTr="005F634F">
        <w:tc>
          <w:tcPr>
            <w:tcW w:w="5102" w:type="dxa"/>
          </w:tcPr>
          <w:p w14:paraId="7491941D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0FEC0DE8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7EFE9FC9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30AD8D37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0944D50A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0D0F53BF" w14:textId="77777777" w:rsidR="009D4480" w:rsidRPr="00454255" w:rsidRDefault="00CA637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532B0B" w:rsidRPr="00532B0B">
        <w:rPr>
          <w:sz w:val="22"/>
          <w:szCs w:val="22"/>
        </w:rPr>
        <w:t>р-н. Иркутский, р.п. Маркова, ул. Пихтовая, д. 4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</w:t>
      </w:r>
      <w:r w:rsidR="00532B0B">
        <w:rPr>
          <w:sz w:val="22"/>
          <w:szCs w:val="22"/>
        </w:rPr>
        <w:t>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200C74EB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18EE2D7F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0454179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291A978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C3430C4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93FD2C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2085F4A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14:paraId="4E06CAAF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59A81A0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436BC01A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17B56B5B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25E44798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419B5B46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00096A1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437D02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6C38E279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5D552AF1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275D5869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4F11A2F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3158D7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2CE0AF20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42AB2E80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3C23B01A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4027B9D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73C6914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72A564C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E17DC9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477676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8318F26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3BFB60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CB7A3D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C14E21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BF5AEB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04D911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2AC371C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6F18E8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AF0A707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3B3C0B2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0985AAB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7F41C5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CCDB43E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1D44747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6634A03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0BF26307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A88B146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5905A2EB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847FF11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0D110605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6120B54C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3ED80963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0ED0092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1F3BA035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4D7DC973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DA62EF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1B645E00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476D62D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0E0374B0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35A02CA0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CDCC1CD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1C03C0D9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570A0379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36340D1A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05E7779D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1BE47B5C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275D2A2D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C27CB34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5DAB4EF9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1001926F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275B55FC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75FE7E15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3F37EE28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FB83831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9508A77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61DCC8D3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6E113F6F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6BB7E09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01DEEABA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5FDF91AC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1EE464DB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3AFDE938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39E8E40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367FF253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65802C92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13AD5C1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4926F221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623AB7C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176B4FF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520A8BB4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799E55E6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A524CC5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5257F0EA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2C22890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3D9AD0D6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14:paraId="774A883E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01599EF3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6337D75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6060DFA6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7F70C90E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24DE118D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7654249D" w14:textId="6F48E4CA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F3A48">
        <w:rPr>
          <w:sz w:val="22"/>
          <w:szCs w:val="22"/>
        </w:rPr>
        <w:t>2</w:t>
      </w:r>
      <w:r w:rsidR="008E1AB8">
        <w:rPr>
          <w:sz w:val="22"/>
          <w:szCs w:val="22"/>
        </w:rPr>
        <w:t>3,46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150D8570" w14:textId="5071724A" w:rsidR="002F3A48" w:rsidRPr="002F3A48" w:rsidRDefault="002F3A48" w:rsidP="002F3A48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8E1AB8">
        <w:rPr>
          <w:sz w:val="22"/>
          <w:szCs w:val="22"/>
        </w:rPr>
        <w:t>5,26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2C4CA77" w14:textId="4DE775C5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C5361">
        <w:rPr>
          <w:sz w:val="22"/>
          <w:szCs w:val="22"/>
        </w:rPr>
        <w:t>5,</w:t>
      </w:r>
      <w:r w:rsidR="008E1AB8">
        <w:rPr>
          <w:sz w:val="22"/>
          <w:szCs w:val="22"/>
        </w:rPr>
        <w:t>48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12981A97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040C0C9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F30C61E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0D2D6AB5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22635455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57A70BA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E77108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78C13B5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280D8871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A380DD3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43772906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4D6DAF0F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03E1B12A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04563C27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B4E57DD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078DC63B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4FA6C2B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7614AA4C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1D62F68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60E55DC1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5A4A9F10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7BC4FC81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F17DCF2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618401F5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204C103D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2117ADC8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4729F49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5C556DE3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54658A69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567BBC07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63E9493C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07AB63D5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55219E78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05C9555D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17DC7641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534A9324" w14:textId="77777777" w:rsidTr="000169C4">
        <w:tc>
          <w:tcPr>
            <w:tcW w:w="4812" w:type="dxa"/>
            <w:gridSpan w:val="2"/>
          </w:tcPr>
          <w:p w14:paraId="7FB14831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14:paraId="4F2B82ED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511A662" w14:textId="77777777" w:rsidTr="000169C4">
        <w:tc>
          <w:tcPr>
            <w:tcW w:w="4812" w:type="dxa"/>
            <w:gridSpan w:val="2"/>
          </w:tcPr>
          <w:p w14:paraId="6EFBAC22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48078F4F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614EAB27" w14:textId="77777777" w:rsidTr="000169C4">
        <w:tc>
          <w:tcPr>
            <w:tcW w:w="4812" w:type="dxa"/>
            <w:gridSpan w:val="2"/>
          </w:tcPr>
          <w:p w14:paraId="7128F1E3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4AD48E12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14:paraId="575B2513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5EAA3041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420A0C19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167EF6CC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1FCEB02D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57496D70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36F83948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6BBA3F98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63268C26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58DB773A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7679DBB6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3BEEC7AF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526F5413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13F92C08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591ADB30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7657A7B0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1BC8F051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06B82421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14:paraId="38C0FC32" w14:textId="77777777" w:rsidTr="000169C4">
        <w:tc>
          <w:tcPr>
            <w:tcW w:w="4812" w:type="dxa"/>
            <w:gridSpan w:val="2"/>
          </w:tcPr>
          <w:p w14:paraId="2208D49B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47D10531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7D8B775D" w14:textId="77777777" w:rsidTr="00BC050A">
        <w:trPr>
          <w:trHeight w:val="595"/>
        </w:trPr>
        <w:tc>
          <w:tcPr>
            <w:tcW w:w="4812" w:type="dxa"/>
            <w:gridSpan w:val="2"/>
          </w:tcPr>
          <w:p w14:paraId="5E97EA5F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0507210C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14C2EB28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6A6F18DA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43195CF4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3F0FDCD9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5E98535C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14C4253E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0486D95D" w14:textId="77777777" w:rsidTr="00306032">
        <w:tc>
          <w:tcPr>
            <w:tcW w:w="5102" w:type="dxa"/>
          </w:tcPr>
          <w:p w14:paraId="43D5687B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D160FEC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26DB764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21251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997C5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43E5E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6D8AA8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1123AC6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3656B3A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CF4F1F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1B3F8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61D9F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4F2C49A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06D05D6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185BDEE" w14:textId="77777777"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D42F7A" w14:textId="77777777"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2E10E4" w14:textId="77777777"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F4AF62A" w14:textId="77777777"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9D25C22" w14:textId="77777777" w:rsidR="00532B0B" w:rsidRDefault="00532B0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6256B01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31CBC7CD" w14:textId="77777777" w:rsidTr="00306032">
        <w:tc>
          <w:tcPr>
            <w:tcW w:w="5102" w:type="dxa"/>
          </w:tcPr>
          <w:p w14:paraId="444D69A6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8DAED3A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71BCD55E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74526571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180A884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671AD8B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0BF9DFC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C0A4DE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25A64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60DD427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234C901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4B40118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73EC4B3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B0E768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04E5716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713C79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804574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19942BB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645DA9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783A93C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7A44A59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692745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2B8614A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51D25B5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0E065C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509948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7B9351B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DB2911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26747DB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E0799F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64AA73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7A16DB6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59EC6E6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E54AA8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11FDF7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6ECC451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2D84AA5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558719E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3AFA88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8626CF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2FB2D4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6904C5B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72133B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FCB30C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11B2F04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4AE7756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C90FA0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50D44B5C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7B5BF57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1E3D4E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6C6B8EA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754BF28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7DA52EC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4500E94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4F031AC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4527C63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1EB4DF3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5B1A185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1324191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6AE2971C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1CC09A2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B9A3416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5CD1E9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91B3E3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64D711CD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552F19D3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0AFE9CEE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940D295" w14:textId="77777777" w:rsidTr="00C17B62">
        <w:tc>
          <w:tcPr>
            <w:tcW w:w="6052" w:type="dxa"/>
            <w:shd w:val="clear" w:color="auto" w:fill="FFFFFF"/>
          </w:tcPr>
          <w:p w14:paraId="29D2E0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9F2F8D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218D0E7" w14:textId="77777777" w:rsidTr="00C17B62">
        <w:tc>
          <w:tcPr>
            <w:tcW w:w="6052" w:type="dxa"/>
            <w:shd w:val="clear" w:color="auto" w:fill="FFFFFF"/>
          </w:tcPr>
          <w:p w14:paraId="66DB51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6CDD95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1F7B8CC9" w14:textId="77777777" w:rsidTr="00C17B62">
        <w:tc>
          <w:tcPr>
            <w:tcW w:w="6052" w:type="dxa"/>
            <w:shd w:val="clear" w:color="auto" w:fill="FFFFFF"/>
          </w:tcPr>
          <w:p w14:paraId="2D12FB0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4C34C52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5A02D84" w14:textId="77777777" w:rsidTr="00C17B62">
        <w:tc>
          <w:tcPr>
            <w:tcW w:w="6052" w:type="dxa"/>
            <w:shd w:val="clear" w:color="auto" w:fill="FFFFFF"/>
          </w:tcPr>
          <w:p w14:paraId="61D4AFE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376DAD5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584FBBF3" w14:textId="77777777" w:rsidTr="00C17B62">
        <w:tc>
          <w:tcPr>
            <w:tcW w:w="6052" w:type="dxa"/>
            <w:shd w:val="clear" w:color="auto" w:fill="FFFFFF"/>
          </w:tcPr>
          <w:p w14:paraId="6CFECFE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067BD96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48AC58DC" w14:textId="77777777" w:rsidTr="00C17B62">
        <w:tc>
          <w:tcPr>
            <w:tcW w:w="6052" w:type="dxa"/>
            <w:shd w:val="clear" w:color="auto" w:fill="FFFFFF"/>
          </w:tcPr>
          <w:p w14:paraId="05EA455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0772582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6D9CC7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C858AD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A2CD20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9125B2A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482CBB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38CDC52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9C538A3" w14:textId="77777777" w:rsidTr="00C17B62">
        <w:tc>
          <w:tcPr>
            <w:tcW w:w="10206" w:type="dxa"/>
            <w:gridSpan w:val="2"/>
            <w:shd w:val="clear" w:color="auto" w:fill="FFFFFF"/>
          </w:tcPr>
          <w:p w14:paraId="604031D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2A7BA90A" w14:textId="77777777" w:rsidTr="00C17B62">
        <w:tc>
          <w:tcPr>
            <w:tcW w:w="6120" w:type="dxa"/>
            <w:shd w:val="clear" w:color="auto" w:fill="FFFFFF"/>
          </w:tcPr>
          <w:p w14:paraId="3E1A80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9CB620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50F1E6C3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6510B4F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CFAEA0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7E3FF5E7" w14:textId="77777777" w:rsidTr="00C17B62">
        <w:tc>
          <w:tcPr>
            <w:tcW w:w="6120" w:type="dxa"/>
            <w:shd w:val="clear" w:color="auto" w:fill="FFFFFF"/>
          </w:tcPr>
          <w:p w14:paraId="6B2EB23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7977A69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558CF008" w14:textId="77777777" w:rsidTr="00C17B62">
        <w:tc>
          <w:tcPr>
            <w:tcW w:w="6120" w:type="dxa"/>
            <w:shd w:val="clear" w:color="auto" w:fill="FFFFFF"/>
          </w:tcPr>
          <w:p w14:paraId="76C99E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FD33B0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33AC1906" w14:textId="77777777" w:rsidTr="00C17B62">
        <w:tc>
          <w:tcPr>
            <w:tcW w:w="6120" w:type="dxa"/>
            <w:shd w:val="clear" w:color="auto" w:fill="FFFFFF"/>
          </w:tcPr>
          <w:p w14:paraId="1AE157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51E0AF2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71E3DC4" w14:textId="77777777" w:rsidTr="00C17B62">
        <w:tc>
          <w:tcPr>
            <w:tcW w:w="6120" w:type="dxa"/>
            <w:shd w:val="clear" w:color="auto" w:fill="FFFFFF"/>
          </w:tcPr>
          <w:p w14:paraId="6C48DB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21267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79F2B98E" w14:textId="77777777" w:rsidTr="00C17B62">
        <w:tc>
          <w:tcPr>
            <w:tcW w:w="10206" w:type="dxa"/>
            <w:gridSpan w:val="2"/>
            <w:shd w:val="clear" w:color="auto" w:fill="FFFFFF"/>
          </w:tcPr>
          <w:p w14:paraId="3E345D7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717753F" w14:textId="77777777" w:rsidTr="00C17B62">
        <w:tc>
          <w:tcPr>
            <w:tcW w:w="6120" w:type="dxa"/>
            <w:shd w:val="clear" w:color="auto" w:fill="FFFFFF"/>
          </w:tcPr>
          <w:p w14:paraId="6FC56B2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3ADA17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78DB935" w14:textId="77777777" w:rsidTr="00C17B62">
        <w:tc>
          <w:tcPr>
            <w:tcW w:w="6120" w:type="dxa"/>
            <w:shd w:val="clear" w:color="auto" w:fill="FFFFFF"/>
          </w:tcPr>
          <w:p w14:paraId="19F9BBC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CA52BCB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0907D21" w14:textId="77777777" w:rsidTr="00C17B62">
        <w:tc>
          <w:tcPr>
            <w:tcW w:w="6120" w:type="dxa"/>
            <w:shd w:val="clear" w:color="auto" w:fill="FFFFFF"/>
          </w:tcPr>
          <w:p w14:paraId="6306CB0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16A845F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C67A177" w14:textId="77777777" w:rsidTr="00C17B62">
        <w:tc>
          <w:tcPr>
            <w:tcW w:w="6120" w:type="dxa"/>
            <w:shd w:val="clear" w:color="auto" w:fill="FFFFFF"/>
          </w:tcPr>
          <w:p w14:paraId="521D2C8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441690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2CF28AA8" w14:textId="77777777" w:rsidTr="00C17B62">
        <w:tc>
          <w:tcPr>
            <w:tcW w:w="6120" w:type="dxa"/>
            <w:shd w:val="clear" w:color="auto" w:fill="FFFFFF"/>
          </w:tcPr>
          <w:p w14:paraId="4EAA1D3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6F3059D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6FBE1FE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6BD9D43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EAEA43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1ED3CFA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DF677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902522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30A9AC2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49226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BAA71C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7DB7B94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3DF28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8D7B1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12FCAE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4AF0B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01914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7F8FCDF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87E5E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8B643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04BF24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DE097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1F3BF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019D461F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9A8A8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2074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06F11DC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97D05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2001C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6B101B64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3F7C772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3C9010B" w14:textId="77777777" w:rsidTr="005F634F">
        <w:tc>
          <w:tcPr>
            <w:tcW w:w="5103" w:type="dxa"/>
            <w:gridSpan w:val="2"/>
          </w:tcPr>
          <w:p w14:paraId="33AB493D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14:paraId="4D25876B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ABAE479" w14:textId="77777777" w:rsidTr="005F634F">
        <w:tc>
          <w:tcPr>
            <w:tcW w:w="5103" w:type="dxa"/>
            <w:gridSpan w:val="2"/>
          </w:tcPr>
          <w:p w14:paraId="4139CF6C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1D74690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3DF6BBA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EDBA77D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BB51C5C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E0DC6DF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931D7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D348932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380401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A26C496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18D6C7B" w14:textId="77777777" w:rsidTr="00B84902">
        <w:tc>
          <w:tcPr>
            <w:tcW w:w="5102" w:type="dxa"/>
          </w:tcPr>
          <w:p w14:paraId="7C50845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7F29D68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CEF0DDB" w14:textId="77777777" w:rsidTr="00B84902">
        <w:tc>
          <w:tcPr>
            <w:tcW w:w="5102" w:type="dxa"/>
          </w:tcPr>
          <w:p w14:paraId="59879262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107A26D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9F377BA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6C450D5C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301E66C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1958B5F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B4A3D0A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0C52E12D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A14A72F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33B5CF7" wp14:editId="676A193D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2151FD1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241A7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1C98E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35877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33B5CF7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42151FD1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25241A7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21C98E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5735877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355EAE5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C572B20" wp14:editId="671E4F07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62981A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9B780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AFA022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0FF3E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C572B20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4A62981A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69B780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71AFA022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C0FF3E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2953D35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14:paraId="125A0D7F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23C4828D" w14:textId="77777777" w:rsidR="00AA3A92" w:rsidRDefault="00AA3A92" w:rsidP="009D4480">
      <w:pPr>
        <w:rPr>
          <w:b/>
          <w:sz w:val="18"/>
          <w:szCs w:val="18"/>
        </w:rPr>
      </w:pPr>
    </w:p>
    <w:p w14:paraId="44D124A7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62F77061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677F4CF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0CAA8AC" wp14:editId="49B57BE4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D54C2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10D76337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CD558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8BE1C2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F35B226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A88C8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0CAA8AC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BD54C2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10D76337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28CD558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458BE1C2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6F35B226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AA88C8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99F288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9E1D2F2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6766984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65EDD50E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7013696D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33C077A7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79BB21A6" w14:textId="77777777" w:rsidR="00E47560" w:rsidRDefault="00E47560" w:rsidP="009D4480">
      <w:pPr>
        <w:pStyle w:val="ConsNormal"/>
        <w:widowControl/>
        <w:ind w:firstLine="0"/>
        <w:jc w:val="both"/>
      </w:pPr>
    </w:p>
    <w:p w14:paraId="1B06D14C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6F980AFA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CEB126D" w14:textId="77777777" w:rsidTr="005F634F">
        <w:tc>
          <w:tcPr>
            <w:tcW w:w="5103" w:type="dxa"/>
            <w:gridSpan w:val="2"/>
          </w:tcPr>
          <w:p w14:paraId="36EA05C4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14:paraId="4AEC0E3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5220B59" w14:textId="77777777" w:rsidTr="005F634F">
        <w:tc>
          <w:tcPr>
            <w:tcW w:w="5103" w:type="dxa"/>
            <w:gridSpan w:val="2"/>
          </w:tcPr>
          <w:p w14:paraId="412EB863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864912C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B237EAC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619F7F4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D49FBF9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A543901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C1BA205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BBF52B2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5D431B5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883CBAF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329FE18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D05D2EF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379EA2C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0719818A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88B3FA8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115F689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29FABD5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57DF241E" w14:textId="77777777" w:rsidTr="006939EF">
        <w:tc>
          <w:tcPr>
            <w:tcW w:w="5102" w:type="dxa"/>
          </w:tcPr>
          <w:p w14:paraId="128FB77D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E7EF739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7C155B4" w14:textId="77777777" w:rsidTr="006939EF">
        <w:tc>
          <w:tcPr>
            <w:tcW w:w="5102" w:type="dxa"/>
          </w:tcPr>
          <w:p w14:paraId="267967A5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A89E921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F01B582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F9CEAE8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1ECA657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7EB62C32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DCA7D24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C2F950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39DD2818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587554A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283CA6F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CDB212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457F19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0391422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2D93376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03C1FFE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48225D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4FF19CE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31D9C9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20E2A8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830BD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269EC7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4A1049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47645DC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8C6249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F7DC907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7863120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0BB7F30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2AF44FC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79A6650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09E7BE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1796008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61C279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B033BD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1E561B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512775F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A38F6E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7E2934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6654CF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7469764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7A2AB43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53516AF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75825C3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51901A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4B6027F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42EA54E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32C8B6E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591E9017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048AB513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13175BE6" w14:textId="77777777" w:rsidTr="000338BD">
        <w:tc>
          <w:tcPr>
            <w:tcW w:w="2233" w:type="dxa"/>
          </w:tcPr>
          <w:p w14:paraId="585150E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42996DD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9281C69" w14:textId="77777777" w:rsidTr="000338BD">
        <w:tc>
          <w:tcPr>
            <w:tcW w:w="2233" w:type="dxa"/>
          </w:tcPr>
          <w:p w14:paraId="022D400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CFE0C3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FAE7382" w14:textId="77777777" w:rsidTr="000338BD">
        <w:tc>
          <w:tcPr>
            <w:tcW w:w="2233" w:type="dxa"/>
          </w:tcPr>
          <w:p w14:paraId="72D6C4F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344FAD0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74407F65" w14:textId="77777777" w:rsidTr="000338BD">
        <w:tc>
          <w:tcPr>
            <w:tcW w:w="4503" w:type="dxa"/>
            <w:gridSpan w:val="2"/>
          </w:tcPr>
          <w:p w14:paraId="12922D61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CE38C2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10836FB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1D61428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7430639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1527AD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6AD4E44" w14:textId="77777777" w:rsidTr="000338BD">
        <w:tc>
          <w:tcPr>
            <w:tcW w:w="4503" w:type="dxa"/>
            <w:gridSpan w:val="2"/>
          </w:tcPr>
          <w:p w14:paraId="6964435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678785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2236CA90" w14:textId="77777777" w:rsidTr="000338BD">
        <w:tc>
          <w:tcPr>
            <w:tcW w:w="4503" w:type="dxa"/>
            <w:gridSpan w:val="2"/>
          </w:tcPr>
          <w:p w14:paraId="11A0441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C60375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2B05A944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2F7D" w14:textId="77777777" w:rsidR="0006552C" w:rsidRDefault="0006552C">
      <w:r>
        <w:separator/>
      </w:r>
    </w:p>
  </w:endnote>
  <w:endnote w:type="continuationSeparator" w:id="0">
    <w:p w14:paraId="6414D44C" w14:textId="77777777" w:rsidR="0006552C" w:rsidRDefault="0006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5B20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156F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AC362" w14:textId="77777777" w:rsidR="0006552C" w:rsidRDefault="0006552C">
      <w:r>
        <w:separator/>
      </w:r>
    </w:p>
  </w:footnote>
  <w:footnote w:type="continuationSeparator" w:id="0">
    <w:p w14:paraId="363F592B" w14:textId="77777777" w:rsidR="0006552C" w:rsidRDefault="0006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977248621">
    <w:abstractNumId w:val="10"/>
  </w:num>
  <w:num w:numId="2" w16cid:durableId="563680662">
    <w:abstractNumId w:val="31"/>
  </w:num>
  <w:num w:numId="3" w16cid:durableId="2001344522">
    <w:abstractNumId w:val="45"/>
  </w:num>
  <w:num w:numId="4" w16cid:durableId="1821262472">
    <w:abstractNumId w:val="33"/>
  </w:num>
  <w:num w:numId="5" w16cid:durableId="825898862">
    <w:abstractNumId w:val="14"/>
  </w:num>
  <w:num w:numId="6" w16cid:durableId="737704781">
    <w:abstractNumId w:val="30"/>
  </w:num>
  <w:num w:numId="7" w16cid:durableId="1671174866">
    <w:abstractNumId w:val="3"/>
  </w:num>
  <w:num w:numId="8" w16cid:durableId="1090850833">
    <w:abstractNumId w:val="26"/>
  </w:num>
  <w:num w:numId="9" w16cid:durableId="1924876399">
    <w:abstractNumId w:val="12"/>
  </w:num>
  <w:num w:numId="10" w16cid:durableId="1538618748">
    <w:abstractNumId w:val="9"/>
  </w:num>
  <w:num w:numId="11" w16cid:durableId="1478957293">
    <w:abstractNumId w:val="18"/>
  </w:num>
  <w:num w:numId="12" w16cid:durableId="187449774">
    <w:abstractNumId w:val="16"/>
  </w:num>
  <w:num w:numId="13" w16cid:durableId="1949313878">
    <w:abstractNumId w:val="25"/>
  </w:num>
  <w:num w:numId="14" w16cid:durableId="951282415">
    <w:abstractNumId w:val="35"/>
  </w:num>
  <w:num w:numId="15" w16cid:durableId="1907647930">
    <w:abstractNumId w:val="44"/>
  </w:num>
  <w:num w:numId="16" w16cid:durableId="1557087822">
    <w:abstractNumId w:val="15"/>
  </w:num>
  <w:num w:numId="17" w16cid:durableId="950865828">
    <w:abstractNumId w:val="6"/>
  </w:num>
  <w:num w:numId="18" w16cid:durableId="166985982">
    <w:abstractNumId w:val="36"/>
  </w:num>
  <w:num w:numId="19" w16cid:durableId="1708992849">
    <w:abstractNumId w:val="46"/>
  </w:num>
  <w:num w:numId="20" w16cid:durableId="858933881">
    <w:abstractNumId w:val="38"/>
  </w:num>
  <w:num w:numId="21" w16cid:durableId="1289315855">
    <w:abstractNumId w:val="19"/>
  </w:num>
  <w:num w:numId="22" w16cid:durableId="623004816">
    <w:abstractNumId w:val="43"/>
  </w:num>
  <w:num w:numId="23" w16cid:durableId="1250236433">
    <w:abstractNumId w:val="28"/>
  </w:num>
  <w:num w:numId="24" w16cid:durableId="895706365">
    <w:abstractNumId w:val="47"/>
  </w:num>
  <w:num w:numId="25" w16cid:durableId="1616719284">
    <w:abstractNumId w:val="34"/>
  </w:num>
  <w:num w:numId="26" w16cid:durableId="909000737">
    <w:abstractNumId w:val="42"/>
  </w:num>
  <w:num w:numId="27" w16cid:durableId="2076472005">
    <w:abstractNumId w:val="32"/>
  </w:num>
  <w:num w:numId="28" w16cid:durableId="1897472204">
    <w:abstractNumId w:val="7"/>
  </w:num>
  <w:num w:numId="29" w16cid:durableId="793985631">
    <w:abstractNumId w:val="21"/>
  </w:num>
  <w:num w:numId="30" w16cid:durableId="1827474517">
    <w:abstractNumId w:val="5"/>
  </w:num>
  <w:num w:numId="31" w16cid:durableId="1398237341">
    <w:abstractNumId w:val="2"/>
  </w:num>
  <w:num w:numId="32" w16cid:durableId="1557282569">
    <w:abstractNumId w:val="8"/>
  </w:num>
  <w:num w:numId="33" w16cid:durableId="690836340">
    <w:abstractNumId w:val="22"/>
  </w:num>
  <w:num w:numId="34" w16cid:durableId="1784034293">
    <w:abstractNumId w:val="20"/>
  </w:num>
  <w:num w:numId="35" w16cid:durableId="1568147795">
    <w:abstractNumId w:val="27"/>
  </w:num>
  <w:num w:numId="36" w16cid:durableId="756169168">
    <w:abstractNumId w:val="1"/>
  </w:num>
  <w:num w:numId="37" w16cid:durableId="23096380">
    <w:abstractNumId w:val="37"/>
  </w:num>
  <w:num w:numId="38" w16cid:durableId="2070642675">
    <w:abstractNumId w:val="24"/>
  </w:num>
  <w:num w:numId="39" w16cid:durableId="894462603">
    <w:abstractNumId w:val="4"/>
  </w:num>
  <w:num w:numId="40" w16cid:durableId="1845313638">
    <w:abstractNumId w:val="40"/>
  </w:num>
  <w:num w:numId="41" w16cid:durableId="273680217">
    <w:abstractNumId w:val="41"/>
  </w:num>
  <w:num w:numId="42" w16cid:durableId="1965766426">
    <w:abstractNumId w:val="0"/>
  </w:num>
  <w:num w:numId="43" w16cid:durableId="152373828">
    <w:abstractNumId w:val="39"/>
  </w:num>
  <w:num w:numId="44" w16cid:durableId="1120103375">
    <w:abstractNumId w:val="23"/>
  </w:num>
  <w:num w:numId="45" w16cid:durableId="1028019823">
    <w:abstractNumId w:val="17"/>
  </w:num>
  <w:num w:numId="46" w16cid:durableId="2051567688">
    <w:abstractNumId w:val="29"/>
  </w:num>
  <w:num w:numId="47" w16cid:durableId="923537840">
    <w:abstractNumId w:val="11"/>
  </w:num>
  <w:num w:numId="48" w16cid:durableId="553004253">
    <w:abstractNumId w:val="13"/>
  </w:num>
  <w:num w:numId="49" w16cid:durableId="7287680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6552C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0C67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22B9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3A48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44DE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2B0B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4AEA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080D"/>
    <w:rsid w:val="008558EA"/>
    <w:rsid w:val="008729A6"/>
    <w:rsid w:val="0089298F"/>
    <w:rsid w:val="008936B4"/>
    <w:rsid w:val="00894FE4"/>
    <w:rsid w:val="0089791B"/>
    <w:rsid w:val="008A358E"/>
    <w:rsid w:val="008C5361"/>
    <w:rsid w:val="008D171A"/>
    <w:rsid w:val="008D6B5F"/>
    <w:rsid w:val="008D6F1C"/>
    <w:rsid w:val="008E1A67"/>
    <w:rsid w:val="008E1AB8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4CA2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63650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6372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6DFDD2"/>
  <w15:docId w15:val="{B6D4D129-4ED7-4645-9781-4A922BA7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070DA-5544-42BA-B632-FF17AD35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265</TotalTime>
  <Pages>10</Pages>
  <Words>5593</Words>
  <Characters>31882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43</cp:revision>
  <cp:lastPrinted>2020-01-23T00:59:00Z</cp:lastPrinted>
  <dcterms:created xsi:type="dcterms:W3CDTF">2017-10-18T05:37:00Z</dcterms:created>
  <dcterms:modified xsi:type="dcterms:W3CDTF">2025-11-24T08:24:00Z</dcterms:modified>
</cp:coreProperties>
</file>