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F235" w14:textId="77777777" w:rsidR="000A02BA" w:rsidRPr="006C7ED0" w:rsidRDefault="000A02BA" w:rsidP="002B142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B1428">
        <w:rPr>
          <w:szCs w:val="28"/>
        </w:rPr>
        <w:t>_________________</w:t>
      </w:r>
    </w:p>
    <w:p w14:paraId="6E16B0AB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77849305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04FCB">
        <w:rPr>
          <w:b/>
          <w:sz w:val="22"/>
          <w:szCs w:val="22"/>
        </w:rPr>
        <w:t>5</w:t>
      </w:r>
    </w:p>
    <w:p w14:paraId="34090D3F" w14:textId="77777777" w:rsidR="00F22D0E" w:rsidRPr="00454255" w:rsidRDefault="00F22D0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65B08AD6" w14:textId="77777777" w:rsidTr="005F634F">
        <w:tc>
          <w:tcPr>
            <w:tcW w:w="5102" w:type="dxa"/>
          </w:tcPr>
          <w:p w14:paraId="5A4DE90D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79F27647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40CB1620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44CF5F66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4A1C900F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628B9EA0" w14:textId="77777777" w:rsidR="009D4480" w:rsidRPr="00454255" w:rsidRDefault="00DC34D6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20566C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 xml:space="preserve">, д. </w:t>
      </w:r>
      <w:r w:rsidR="00C04FCB">
        <w:rPr>
          <w:sz w:val="22"/>
          <w:szCs w:val="22"/>
        </w:rPr>
        <w:t>5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21514069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4520BF48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456FD6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684446D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1E5F5C16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B5C7CA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3625EEA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68413F0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A1CD361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2EE5FB2B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7E16CAC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2E12EA56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04FC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C04FC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6B4B5A4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7DA92A9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5DD3F72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27BCE58A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14BEA139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03BC31F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53C1103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FB97E0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4A251030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AEAD104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D61362E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568779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FFB88C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097A31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4594B8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0B44D0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2C9952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FBA99C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4AA213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DC8FE1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38142C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A6B9AE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D21C64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3BFE35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1092B2B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10EB41F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C4E04E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8200FC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3AB2E01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7C9D21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48E4C9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21C530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910C81D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63D9BBCD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33069B50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F811EDC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3789ACBF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37B4F886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34AEFE0E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38551C9A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4371EA8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419FDD49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2CF91396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A7121B4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126E9C9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1CE36D02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BD9A6EA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47E539E5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FEAECB2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2872EB9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71842AE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48C2CE06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74669A96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F45679A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4A44334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CB30DEF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2C2A872E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7690C533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2AEA3F66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778EE7EB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0642798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5D4FCA8F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591AAFB5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FD391D6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28EABD7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56631C90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34BA8C3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896229E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2BB092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C5BCDE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78F6E67D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2F545D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6862441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329737B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4840136B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5D35D2A0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74DE2D65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A8083C4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F4BA448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3EA5333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F867484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0430AD25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A6F18F7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31DA23B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2E59DDB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4DE5AE1A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F550996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7C5DC024" w14:textId="742C38AB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C359B">
        <w:rPr>
          <w:sz w:val="22"/>
          <w:szCs w:val="22"/>
        </w:rPr>
        <w:t>2</w:t>
      </w:r>
      <w:r w:rsidR="009A2118">
        <w:rPr>
          <w:sz w:val="22"/>
          <w:szCs w:val="22"/>
        </w:rPr>
        <w:t>3,46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33A120A3" w14:textId="159B5A6D" w:rsidR="007C359B" w:rsidRPr="007C359B" w:rsidRDefault="007C359B" w:rsidP="007C359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9A2118">
        <w:rPr>
          <w:sz w:val="22"/>
          <w:szCs w:val="22"/>
        </w:rPr>
        <w:t>5,26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76DD4EC" w14:textId="3EB410D1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B80E60">
        <w:rPr>
          <w:sz w:val="22"/>
          <w:szCs w:val="22"/>
        </w:rPr>
        <w:t>5</w:t>
      </w:r>
      <w:r w:rsidR="009A2118">
        <w:rPr>
          <w:sz w:val="22"/>
          <w:szCs w:val="22"/>
        </w:rPr>
        <w:t>,48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5B8E350E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9963353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23BDDCF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1DB8FBFC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CA7A559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267F270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7089C9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06B57E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117B159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4FB9646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12C0C756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08ABE1CC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5020163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8FC083B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7D4B465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3619755D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9B82F34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9F79D20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B53E085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4BD90696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5FDE9224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78994D43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2C35E98B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2B4D4A0C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F1E6BF3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D202EF4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6B63323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06D4A028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610DB3A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FB6F87D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967CAFF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DE36E93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19160AB8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7DA5FE7F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4213D2E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5F05D0A5" w14:textId="77777777" w:rsidTr="000169C4">
        <w:tc>
          <w:tcPr>
            <w:tcW w:w="4812" w:type="dxa"/>
            <w:gridSpan w:val="2"/>
          </w:tcPr>
          <w:p w14:paraId="6A34EF0A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BC350F7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012A0143" w14:textId="77777777" w:rsidTr="000169C4">
        <w:tc>
          <w:tcPr>
            <w:tcW w:w="4812" w:type="dxa"/>
            <w:gridSpan w:val="2"/>
          </w:tcPr>
          <w:p w14:paraId="7D223DA1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25A334B6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42CE60AE" w14:textId="77777777" w:rsidTr="000169C4">
        <w:tc>
          <w:tcPr>
            <w:tcW w:w="4812" w:type="dxa"/>
            <w:gridSpan w:val="2"/>
          </w:tcPr>
          <w:p w14:paraId="437F2455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7FA1A52C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774A7B8C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7F729FB8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6B664B67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4E67AE78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7A9D1BC4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783F16CD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275AA631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5BA6790B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1C7E93A2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EF27243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761647F5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4FD3771E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7E8D9023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17DF918B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76DF3AAA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6CDA7C4C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14DF6939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59D45BB0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392D102C" w14:textId="77777777" w:rsidTr="000169C4">
        <w:tc>
          <w:tcPr>
            <w:tcW w:w="4812" w:type="dxa"/>
            <w:gridSpan w:val="2"/>
          </w:tcPr>
          <w:p w14:paraId="025FC2B7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EBD8F3E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4DC94162" w14:textId="77777777" w:rsidTr="00BC050A">
        <w:trPr>
          <w:trHeight w:val="595"/>
        </w:trPr>
        <w:tc>
          <w:tcPr>
            <w:tcW w:w="4812" w:type="dxa"/>
            <w:gridSpan w:val="2"/>
          </w:tcPr>
          <w:p w14:paraId="10D23FE1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6CE950AF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3908F815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3CDE3786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3404F13D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3CA777AB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FA6B209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28221E5D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44164871" w14:textId="77777777" w:rsidTr="00306032">
        <w:tc>
          <w:tcPr>
            <w:tcW w:w="5102" w:type="dxa"/>
          </w:tcPr>
          <w:p w14:paraId="3FF39C5E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FC2A008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68824399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868259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E77DA7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705E12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79C474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1663C2A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1EEFE6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E61FD2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A5FB04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3F975EC" w14:textId="77777777"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2D9D14" w14:textId="77777777"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4EFC08A" w14:textId="77777777"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CBA316B" w14:textId="77777777"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E06B40E" w14:textId="77777777" w:rsidR="002B1428" w:rsidRDefault="002B142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36635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8EBE4E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276FCE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F917E3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4E29316" w14:textId="77777777" w:rsidTr="00306032">
        <w:tc>
          <w:tcPr>
            <w:tcW w:w="5102" w:type="dxa"/>
          </w:tcPr>
          <w:p w14:paraId="25E5DCE3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E57AF07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03316A12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19BED510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490073D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1691CA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287E18A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8857A0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3A7BFA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56F4FD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2A56C8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5E55638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CD749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A34DD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930009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619449A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10DA2B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CB5C2A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03F901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02ACB93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7491F6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0B45CE3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005F0A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EECE44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70FE031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5BCA0D0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163C1C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1B0ECF0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22284B2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ED8FA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650281B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C371C9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59501E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719F981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129AC9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57426B9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A261A1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12C3612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6C72367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74A00FE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B8FE6D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A96B32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264714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259B56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6906A9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2D55CB3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F62F6B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229ED718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42AE71A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94C28B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39C365D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18262BF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B71742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1A82CD3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2706D1C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4BA9A3B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45FB869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D663AA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5E4C13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3D4CBFF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35A2C2E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01B62B8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5A7080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23EBF6E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6E105135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E6C714F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143B8AC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14DE361" w14:textId="77777777" w:rsidTr="00C17B62">
        <w:tc>
          <w:tcPr>
            <w:tcW w:w="6052" w:type="dxa"/>
            <w:shd w:val="clear" w:color="auto" w:fill="FFFFFF"/>
          </w:tcPr>
          <w:p w14:paraId="03085D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72F162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8B8CE0D" w14:textId="77777777" w:rsidTr="00C17B62">
        <w:tc>
          <w:tcPr>
            <w:tcW w:w="6052" w:type="dxa"/>
            <w:shd w:val="clear" w:color="auto" w:fill="FFFFFF"/>
          </w:tcPr>
          <w:p w14:paraId="1418DF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95338D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544EC3A" w14:textId="77777777" w:rsidTr="00C17B62">
        <w:tc>
          <w:tcPr>
            <w:tcW w:w="6052" w:type="dxa"/>
            <w:shd w:val="clear" w:color="auto" w:fill="FFFFFF"/>
          </w:tcPr>
          <w:p w14:paraId="54C58D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39DE03C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32EECF3C" w14:textId="77777777" w:rsidTr="00C17B62">
        <w:tc>
          <w:tcPr>
            <w:tcW w:w="6052" w:type="dxa"/>
            <w:shd w:val="clear" w:color="auto" w:fill="FFFFFF"/>
          </w:tcPr>
          <w:p w14:paraId="102720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480CED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70ADAFE" w14:textId="77777777" w:rsidTr="00C17B62">
        <w:tc>
          <w:tcPr>
            <w:tcW w:w="6052" w:type="dxa"/>
            <w:shd w:val="clear" w:color="auto" w:fill="FFFFFF"/>
          </w:tcPr>
          <w:p w14:paraId="0E90FD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6B5AD78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59E1990F" w14:textId="77777777" w:rsidTr="00C17B62">
        <w:tc>
          <w:tcPr>
            <w:tcW w:w="6052" w:type="dxa"/>
            <w:shd w:val="clear" w:color="auto" w:fill="FFFFFF"/>
          </w:tcPr>
          <w:p w14:paraId="167FF57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5F818F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3EB9C78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828D2F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51326C2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36B78EC4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166B078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30CA23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7D8A14D" w14:textId="77777777" w:rsidTr="00C17B62">
        <w:tc>
          <w:tcPr>
            <w:tcW w:w="10206" w:type="dxa"/>
            <w:gridSpan w:val="2"/>
            <w:shd w:val="clear" w:color="auto" w:fill="FFFFFF"/>
          </w:tcPr>
          <w:p w14:paraId="3AECC1E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9E38A1A" w14:textId="77777777" w:rsidTr="00C17B62">
        <w:tc>
          <w:tcPr>
            <w:tcW w:w="6120" w:type="dxa"/>
            <w:shd w:val="clear" w:color="auto" w:fill="FFFFFF"/>
          </w:tcPr>
          <w:p w14:paraId="3CB0D8A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7740B5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3C0A58C4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5935F9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06B3D5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4FB9CF59" w14:textId="77777777" w:rsidTr="00C17B62">
        <w:tc>
          <w:tcPr>
            <w:tcW w:w="6120" w:type="dxa"/>
            <w:shd w:val="clear" w:color="auto" w:fill="FFFFFF"/>
          </w:tcPr>
          <w:p w14:paraId="73FC2B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C262DD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143320A" w14:textId="77777777" w:rsidTr="00C17B62">
        <w:tc>
          <w:tcPr>
            <w:tcW w:w="6120" w:type="dxa"/>
            <w:shd w:val="clear" w:color="auto" w:fill="FFFFFF"/>
          </w:tcPr>
          <w:p w14:paraId="26546A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0F7E74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442AF45A" w14:textId="77777777" w:rsidTr="00C17B62">
        <w:tc>
          <w:tcPr>
            <w:tcW w:w="6120" w:type="dxa"/>
            <w:shd w:val="clear" w:color="auto" w:fill="FFFFFF"/>
          </w:tcPr>
          <w:p w14:paraId="09E34E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04FE5A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53B3FD9" w14:textId="77777777" w:rsidTr="00C17B62">
        <w:tc>
          <w:tcPr>
            <w:tcW w:w="6120" w:type="dxa"/>
            <w:shd w:val="clear" w:color="auto" w:fill="FFFFFF"/>
          </w:tcPr>
          <w:p w14:paraId="3EED027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584DDB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04D324D0" w14:textId="77777777" w:rsidTr="00C17B62">
        <w:tc>
          <w:tcPr>
            <w:tcW w:w="10206" w:type="dxa"/>
            <w:gridSpan w:val="2"/>
            <w:shd w:val="clear" w:color="auto" w:fill="FFFFFF"/>
          </w:tcPr>
          <w:p w14:paraId="7D0D5D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38DA5CA" w14:textId="77777777" w:rsidTr="00C17B62">
        <w:tc>
          <w:tcPr>
            <w:tcW w:w="6120" w:type="dxa"/>
            <w:shd w:val="clear" w:color="auto" w:fill="FFFFFF"/>
          </w:tcPr>
          <w:p w14:paraId="3337F5B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4DB13A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7D0B5E5" w14:textId="77777777" w:rsidTr="00C17B62">
        <w:tc>
          <w:tcPr>
            <w:tcW w:w="6120" w:type="dxa"/>
            <w:shd w:val="clear" w:color="auto" w:fill="FFFFFF"/>
          </w:tcPr>
          <w:p w14:paraId="4C1E121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8A90926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AD55E6F" w14:textId="77777777" w:rsidTr="00C17B62">
        <w:tc>
          <w:tcPr>
            <w:tcW w:w="6120" w:type="dxa"/>
            <w:shd w:val="clear" w:color="auto" w:fill="FFFFFF"/>
          </w:tcPr>
          <w:p w14:paraId="2CDEE9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7EBB847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4CFCAFC" w14:textId="77777777" w:rsidTr="00C17B62">
        <w:tc>
          <w:tcPr>
            <w:tcW w:w="6120" w:type="dxa"/>
            <w:shd w:val="clear" w:color="auto" w:fill="FFFFFF"/>
          </w:tcPr>
          <w:p w14:paraId="6694B1B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173DC1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4DCF595" w14:textId="77777777" w:rsidTr="00C17B62">
        <w:tc>
          <w:tcPr>
            <w:tcW w:w="6120" w:type="dxa"/>
            <w:shd w:val="clear" w:color="auto" w:fill="FFFFFF"/>
          </w:tcPr>
          <w:p w14:paraId="32AACAA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D2CA5A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BC601C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763F5FB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7849199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B9991FA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67DC2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746D7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0D220B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8212C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17A99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77F9A1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3E911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50A2B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7EAE6A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46C94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A59FA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4BEB2D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9F100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3685F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49C12A7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DEE47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EEF88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D060F6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87AFF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7747A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11A6B22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8A45A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9FD47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30E0CC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D0C7952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3A1D1CC" w14:textId="77777777" w:rsidTr="005F634F">
        <w:tc>
          <w:tcPr>
            <w:tcW w:w="5103" w:type="dxa"/>
            <w:gridSpan w:val="2"/>
          </w:tcPr>
          <w:p w14:paraId="32970885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72EA5F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9DFCD2B" w14:textId="77777777" w:rsidTr="005F634F">
        <w:tc>
          <w:tcPr>
            <w:tcW w:w="5103" w:type="dxa"/>
            <w:gridSpan w:val="2"/>
          </w:tcPr>
          <w:p w14:paraId="71FA232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42350C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A0E17F5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9CEDEC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44A74C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4D2DAE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240CD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9B9E925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C3213CD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82E4D67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3E1C8358" w14:textId="77777777" w:rsidTr="00B84902">
        <w:tc>
          <w:tcPr>
            <w:tcW w:w="5102" w:type="dxa"/>
          </w:tcPr>
          <w:p w14:paraId="335C4F85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76378C1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08ADA53" w14:textId="77777777" w:rsidTr="00B84902">
        <w:tc>
          <w:tcPr>
            <w:tcW w:w="5102" w:type="dxa"/>
          </w:tcPr>
          <w:p w14:paraId="66E78AED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BC99CA2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9E69C6F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F0C38F3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02F187F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6F9BF5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362F01D8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5D465231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46688A3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4DFD064" wp14:editId="494A8470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CE95E0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F629E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95B59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F25E8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4DFD064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52CE95E0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14F629E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995B59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1CF25E8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C94A33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AC79D1F" wp14:editId="66E37F55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F3F3DA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4FEB9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0EE41C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76B98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AC79D1F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7F3F3DA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5C4FEB9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2E0EE41C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3876B98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DCBFA24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454816D6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9A0EEF9" w14:textId="77777777" w:rsidR="00AA3A92" w:rsidRDefault="00AA3A92" w:rsidP="009D4480">
      <w:pPr>
        <w:rPr>
          <w:b/>
          <w:sz w:val="18"/>
          <w:szCs w:val="18"/>
        </w:rPr>
      </w:pPr>
    </w:p>
    <w:p w14:paraId="2DFCC17E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5C1981D9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497BC24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098CE40" wp14:editId="412D3615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62812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6201AEA0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32DD4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89C2FE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FD1AB7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8B4DA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098CE40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462812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6201AEA0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7432DD4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4289C2FE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3BFD1AB7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4F8B4DA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9975AB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1E7F119E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BD3A1A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50ED79E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16A84E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2E78B68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67FE5BFC" w14:textId="77777777" w:rsidR="00E47560" w:rsidRDefault="00E47560" w:rsidP="009D4480">
      <w:pPr>
        <w:pStyle w:val="ConsNormal"/>
        <w:widowControl/>
        <w:ind w:firstLine="0"/>
        <w:jc w:val="both"/>
      </w:pPr>
    </w:p>
    <w:p w14:paraId="241BCCAF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9880BE5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BF2788F" w14:textId="77777777" w:rsidTr="005F634F">
        <w:tc>
          <w:tcPr>
            <w:tcW w:w="5103" w:type="dxa"/>
            <w:gridSpan w:val="2"/>
          </w:tcPr>
          <w:p w14:paraId="533D447B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078F8E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2DBB40A" w14:textId="77777777" w:rsidTr="005F634F">
        <w:tc>
          <w:tcPr>
            <w:tcW w:w="5103" w:type="dxa"/>
            <w:gridSpan w:val="2"/>
          </w:tcPr>
          <w:p w14:paraId="5007E57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9FB904D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B63D528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196A3D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1888DB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7472F4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0ED51B1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FF54210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1EF4342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1982B6C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6AAE9F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5DEF510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756C2719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5124E470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F5C8E5B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CCE019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61FD11A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31105A46" w14:textId="77777777" w:rsidTr="006939EF">
        <w:tc>
          <w:tcPr>
            <w:tcW w:w="5102" w:type="dxa"/>
          </w:tcPr>
          <w:p w14:paraId="7DA5A4CA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6AFCB1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B868E59" w14:textId="77777777" w:rsidTr="006939EF">
        <w:tc>
          <w:tcPr>
            <w:tcW w:w="5102" w:type="dxa"/>
          </w:tcPr>
          <w:p w14:paraId="5B640C7D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840082E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340FCAA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CDECFE5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ADA72DC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597546A0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32346C3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B5E6A1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6DAFDA56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701A2BC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70FA16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12ACB8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E5800F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9254D6E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41CF60F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BC8034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331A37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3257DCD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BF5C0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B3A361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38BC3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9A1B0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7D0B64C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826FC1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7183E9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038290D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7AA16C7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DCA41C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34B675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EC9010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D413AF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58BBF9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39B9D1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A7F603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5E9A58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3E727A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CCDFF2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F81420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5C2260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439B07D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4346C0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5A20058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198006F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F98418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6F165498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6B83DC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2527178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7BE1870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2BC79B3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57DBE397" w14:textId="77777777" w:rsidTr="000338BD">
        <w:tc>
          <w:tcPr>
            <w:tcW w:w="2233" w:type="dxa"/>
          </w:tcPr>
          <w:p w14:paraId="139588E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6AB25E6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C24FDF0" w14:textId="77777777" w:rsidTr="000338BD">
        <w:tc>
          <w:tcPr>
            <w:tcW w:w="2233" w:type="dxa"/>
          </w:tcPr>
          <w:p w14:paraId="29B6F9B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B969D7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0F265CA" w14:textId="77777777" w:rsidTr="000338BD">
        <w:tc>
          <w:tcPr>
            <w:tcW w:w="2233" w:type="dxa"/>
          </w:tcPr>
          <w:p w14:paraId="022E89C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E68438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830AF8C" w14:textId="77777777" w:rsidTr="000338BD">
        <w:tc>
          <w:tcPr>
            <w:tcW w:w="4503" w:type="dxa"/>
            <w:gridSpan w:val="2"/>
          </w:tcPr>
          <w:p w14:paraId="3E37AA29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887AE13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82DFE2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677CADC8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523BCA8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7093B3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5421B719" w14:textId="77777777" w:rsidTr="000338BD">
        <w:tc>
          <w:tcPr>
            <w:tcW w:w="4503" w:type="dxa"/>
            <w:gridSpan w:val="2"/>
          </w:tcPr>
          <w:p w14:paraId="7ECB8B8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1B411F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75A7E92" w14:textId="77777777" w:rsidTr="000338BD">
        <w:tc>
          <w:tcPr>
            <w:tcW w:w="4503" w:type="dxa"/>
            <w:gridSpan w:val="2"/>
          </w:tcPr>
          <w:p w14:paraId="2C7A24C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4E1D94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5B67CD4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0AB3" w14:textId="77777777" w:rsidR="000B4009" w:rsidRDefault="000B4009">
      <w:r>
        <w:separator/>
      </w:r>
    </w:p>
  </w:endnote>
  <w:endnote w:type="continuationSeparator" w:id="0">
    <w:p w14:paraId="58A39088" w14:textId="77777777" w:rsidR="000B4009" w:rsidRDefault="000B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1F9C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01AE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DE6F" w14:textId="77777777" w:rsidR="000B4009" w:rsidRDefault="000B4009">
      <w:r>
        <w:separator/>
      </w:r>
    </w:p>
  </w:footnote>
  <w:footnote w:type="continuationSeparator" w:id="0">
    <w:p w14:paraId="476DE9FF" w14:textId="77777777" w:rsidR="000B4009" w:rsidRDefault="000B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475485033">
    <w:abstractNumId w:val="10"/>
  </w:num>
  <w:num w:numId="2" w16cid:durableId="30230589">
    <w:abstractNumId w:val="31"/>
  </w:num>
  <w:num w:numId="3" w16cid:durableId="1444569494">
    <w:abstractNumId w:val="45"/>
  </w:num>
  <w:num w:numId="4" w16cid:durableId="2073888036">
    <w:abstractNumId w:val="33"/>
  </w:num>
  <w:num w:numId="5" w16cid:durableId="818302239">
    <w:abstractNumId w:val="14"/>
  </w:num>
  <w:num w:numId="6" w16cid:durableId="1835300255">
    <w:abstractNumId w:val="30"/>
  </w:num>
  <w:num w:numId="7" w16cid:durableId="876116653">
    <w:abstractNumId w:val="3"/>
  </w:num>
  <w:num w:numId="8" w16cid:durableId="672882761">
    <w:abstractNumId w:val="26"/>
  </w:num>
  <w:num w:numId="9" w16cid:durableId="1294825072">
    <w:abstractNumId w:val="12"/>
  </w:num>
  <w:num w:numId="10" w16cid:durableId="455686318">
    <w:abstractNumId w:val="9"/>
  </w:num>
  <w:num w:numId="11" w16cid:durableId="536165246">
    <w:abstractNumId w:val="18"/>
  </w:num>
  <w:num w:numId="12" w16cid:durableId="1932928118">
    <w:abstractNumId w:val="16"/>
  </w:num>
  <w:num w:numId="13" w16cid:durableId="1478378885">
    <w:abstractNumId w:val="25"/>
  </w:num>
  <w:num w:numId="14" w16cid:durableId="208733254">
    <w:abstractNumId w:val="35"/>
  </w:num>
  <w:num w:numId="15" w16cid:durableId="1312637684">
    <w:abstractNumId w:val="44"/>
  </w:num>
  <w:num w:numId="16" w16cid:durableId="1470132146">
    <w:abstractNumId w:val="15"/>
  </w:num>
  <w:num w:numId="17" w16cid:durableId="173113319">
    <w:abstractNumId w:val="6"/>
  </w:num>
  <w:num w:numId="18" w16cid:durableId="468128477">
    <w:abstractNumId w:val="36"/>
  </w:num>
  <w:num w:numId="19" w16cid:durableId="171722738">
    <w:abstractNumId w:val="46"/>
  </w:num>
  <w:num w:numId="20" w16cid:durableId="57821404">
    <w:abstractNumId w:val="38"/>
  </w:num>
  <w:num w:numId="21" w16cid:durableId="1230384425">
    <w:abstractNumId w:val="19"/>
  </w:num>
  <w:num w:numId="22" w16cid:durableId="325087859">
    <w:abstractNumId w:val="43"/>
  </w:num>
  <w:num w:numId="23" w16cid:durableId="1079713564">
    <w:abstractNumId w:val="28"/>
  </w:num>
  <w:num w:numId="24" w16cid:durableId="903873094">
    <w:abstractNumId w:val="47"/>
  </w:num>
  <w:num w:numId="25" w16cid:durableId="28647853">
    <w:abstractNumId w:val="34"/>
  </w:num>
  <w:num w:numId="26" w16cid:durableId="1790392616">
    <w:abstractNumId w:val="42"/>
  </w:num>
  <w:num w:numId="27" w16cid:durableId="726077628">
    <w:abstractNumId w:val="32"/>
  </w:num>
  <w:num w:numId="28" w16cid:durableId="1254971402">
    <w:abstractNumId w:val="7"/>
  </w:num>
  <w:num w:numId="29" w16cid:durableId="922881862">
    <w:abstractNumId w:val="21"/>
  </w:num>
  <w:num w:numId="30" w16cid:durableId="1793665819">
    <w:abstractNumId w:val="5"/>
  </w:num>
  <w:num w:numId="31" w16cid:durableId="1133861745">
    <w:abstractNumId w:val="2"/>
  </w:num>
  <w:num w:numId="32" w16cid:durableId="1205409614">
    <w:abstractNumId w:val="8"/>
  </w:num>
  <w:num w:numId="33" w16cid:durableId="1890145722">
    <w:abstractNumId w:val="22"/>
  </w:num>
  <w:num w:numId="34" w16cid:durableId="236213577">
    <w:abstractNumId w:val="20"/>
  </w:num>
  <w:num w:numId="35" w16cid:durableId="1495075020">
    <w:abstractNumId w:val="27"/>
  </w:num>
  <w:num w:numId="36" w16cid:durableId="1306934985">
    <w:abstractNumId w:val="1"/>
  </w:num>
  <w:num w:numId="37" w16cid:durableId="854154926">
    <w:abstractNumId w:val="37"/>
  </w:num>
  <w:num w:numId="38" w16cid:durableId="1726025928">
    <w:abstractNumId w:val="24"/>
  </w:num>
  <w:num w:numId="39" w16cid:durableId="1105731493">
    <w:abstractNumId w:val="4"/>
  </w:num>
  <w:num w:numId="40" w16cid:durableId="374738261">
    <w:abstractNumId w:val="40"/>
  </w:num>
  <w:num w:numId="41" w16cid:durableId="1378623997">
    <w:abstractNumId w:val="41"/>
  </w:num>
  <w:num w:numId="42" w16cid:durableId="737674933">
    <w:abstractNumId w:val="0"/>
  </w:num>
  <w:num w:numId="43" w16cid:durableId="1244610382">
    <w:abstractNumId w:val="39"/>
  </w:num>
  <w:num w:numId="44" w16cid:durableId="358244127">
    <w:abstractNumId w:val="23"/>
  </w:num>
  <w:num w:numId="45" w16cid:durableId="1758285895">
    <w:abstractNumId w:val="17"/>
  </w:num>
  <w:num w:numId="46" w16cid:durableId="2119325390">
    <w:abstractNumId w:val="29"/>
  </w:num>
  <w:num w:numId="47" w16cid:durableId="750928969">
    <w:abstractNumId w:val="11"/>
  </w:num>
  <w:num w:numId="48" w16cid:durableId="1858035123">
    <w:abstractNumId w:val="13"/>
  </w:num>
  <w:num w:numId="49" w16cid:durableId="16057281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B4009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566C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1428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06A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3FB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C359B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5F0A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9478F"/>
    <w:rsid w:val="009A2118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A5EE9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0E60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4FCB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34D6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4CCF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2D0E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2051"/>
    <w:rsid w:val="00FA4E82"/>
    <w:rsid w:val="00FB4D7E"/>
    <w:rsid w:val="00FB781B"/>
    <w:rsid w:val="00FC36A6"/>
    <w:rsid w:val="00FC7B28"/>
    <w:rsid w:val="00FD261D"/>
    <w:rsid w:val="00FD73F1"/>
    <w:rsid w:val="00FE3DC9"/>
    <w:rsid w:val="00FE4784"/>
    <w:rsid w:val="00FE5B5D"/>
    <w:rsid w:val="00FE7B60"/>
    <w:rsid w:val="00FF191E"/>
    <w:rsid w:val="00FF3168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22E3E9"/>
  <w15:docId w15:val="{708D90F6-F73C-4B74-AB01-C9BAFC31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C0288-7645-440D-BDF1-87D480B4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</Pages>
  <Words>5596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49</cp:revision>
  <cp:lastPrinted>2020-01-23T00:59:00Z</cp:lastPrinted>
  <dcterms:created xsi:type="dcterms:W3CDTF">2017-10-18T05:37:00Z</dcterms:created>
  <dcterms:modified xsi:type="dcterms:W3CDTF">2025-11-24T08:25:00Z</dcterms:modified>
</cp:coreProperties>
</file>