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206EB" w14:textId="77777777" w:rsidR="000A02BA" w:rsidRPr="006C7ED0" w:rsidRDefault="000A02BA" w:rsidP="0076016B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76016B">
        <w:rPr>
          <w:szCs w:val="28"/>
        </w:rPr>
        <w:t>___________</w:t>
      </w:r>
    </w:p>
    <w:p w14:paraId="0C002F67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7E274793" w14:textId="77777777" w:rsidR="000D26B8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CF0A82">
        <w:rPr>
          <w:b/>
          <w:sz w:val="22"/>
          <w:szCs w:val="22"/>
        </w:rPr>
        <w:t>ул</w:t>
      </w:r>
      <w:r w:rsidRPr="006C7ED0">
        <w:rPr>
          <w:b/>
          <w:sz w:val="22"/>
          <w:szCs w:val="22"/>
        </w:rPr>
        <w:t xml:space="preserve">. </w:t>
      </w:r>
      <w:r w:rsidR="00CF0A82">
        <w:rPr>
          <w:b/>
          <w:sz w:val="22"/>
          <w:szCs w:val="22"/>
        </w:rPr>
        <w:t>Румянцева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</w:t>
      </w:r>
      <w:r w:rsidR="00CF0A82">
        <w:rPr>
          <w:b/>
          <w:sz w:val="22"/>
          <w:szCs w:val="22"/>
        </w:rPr>
        <w:t>24</w:t>
      </w:r>
    </w:p>
    <w:p w14:paraId="43F1C558" w14:textId="77777777" w:rsidR="0076016B" w:rsidRPr="00454255" w:rsidRDefault="0076016B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04F9D086" w14:textId="77777777" w:rsidTr="005F634F">
        <w:tc>
          <w:tcPr>
            <w:tcW w:w="5102" w:type="dxa"/>
          </w:tcPr>
          <w:p w14:paraId="2D2C8D06" w14:textId="77777777"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14:paraId="212AE0AB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7EC15455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2F8933EF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59CD2ECC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3D9A19E9" w14:textId="77777777" w:rsidR="009D4480" w:rsidRPr="00454255" w:rsidRDefault="00345A3D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0A02BA">
        <w:rPr>
          <w:sz w:val="22"/>
          <w:szCs w:val="22"/>
        </w:rPr>
        <w:t xml:space="preserve">г. Иркутск, </w:t>
      </w:r>
      <w:r w:rsidR="00CF0A82">
        <w:rPr>
          <w:sz w:val="22"/>
          <w:szCs w:val="22"/>
        </w:rPr>
        <w:t>ул</w:t>
      </w:r>
      <w:r w:rsidR="000A02BA">
        <w:rPr>
          <w:sz w:val="22"/>
          <w:szCs w:val="22"/>
        </w:rPr>
        <w:t xml:space="preserve">. </w:t>
      </w:r>
      <w:r w:rsidR="00CF0A82">
        <w:rPr>
          <w:sz w:val="22"/>
          <w:szCs w:val="22"/>
        </w:rPr>
        <w:t>Румянцева</w:t>
      </w:r>
      <w:r w:rsidR="000A02BA">
        <w:rPr>
          <w:sz w:val="22"/>
          <w:szCs w:val="22"/>
        </w:rPr>
        <w:t xml:space="preserve">, д. </w:t>
      </w:r>
      <w:r w:rsidR="00CF0A82">
        <w:rPr>
          <w:sz w:val="22"/>
          <w:szCs w:val="22"/>
        </w:rPr>
        <w:t>24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5BE0E16D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5D34EE02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529BB3A5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3A479084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667FEE0B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54DC10E2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198095BB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14:paraId="74FCE26C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248751FB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7660D0B0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7B32ED37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6BC34BCB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CF0A82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CF0A82">
        <w:rPr>
          <w:sz w:val="22"/>
          <w:szCs w:val="22"/>
        </w:rPr>
        <w:t>28</w:t>
      </w:r>
      <w:r w:rsidR="004F79AE">
        <w:rPr>
          <w:sz w:val="22"/>
          <w:szCs w:val="22"/>
        </w:rPr>
        <w:t xml:space="preserve">» </w:t>
      </w:r>
      <w:r w:rsidR="00CF0A82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3E3F8B7B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26D6B458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15D15276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1A553F14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53619D4F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62DCBEA2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38593119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98A2C03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54C73CCA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7A73F915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4E278374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5CEAD779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6F4349C2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50BD5463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0A5B3EA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698004C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FDFB7A5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03719C07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387B787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73C8F804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5344F877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495416F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2CFC08FB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5BF14DD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16337BFD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17FCDDA0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ACF084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537DA51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F8961BC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50284C76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350A238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6101077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547757E4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0173A391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4C56AE11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3460AB74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7B9E47F2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023B01B5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2CBD3AB9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72828700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1481F9E6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595C996F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50772FF5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0777B4C8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165F09EA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570C24C2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07EAFCA6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5CEB1B6F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428854D4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032B2B40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2A26EEBF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32A1ED95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09242F98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4C42921D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30EC4FB5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74BA9F2E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36798C0A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6FFE3DDC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07982626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72FC31C7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500EA56A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5CECB2BD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7F91F7B0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1DD824E2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080BB504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442C15CC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6A4D078D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2827A143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1362568B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3E9EC5BF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6C151384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7F9A94B4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6847B101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215E57B2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3B570375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142C7766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08ED3A02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0FD709D0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47A0350C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681FE7F2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2B121FE8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14:paraId="715EDDD2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5F70B99F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028DFE2E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1C5CD007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2FA5618E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769C5A3A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673E5482" w14:textId="77777777" w:rsidR="00090553" w:rsidRDefault="000859D4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>
        <w:rPr>
          <w:sz w:val="22"/>
          <w:szCs w:val="22"/>
        </w:rPr>
        <w:t xml:space="preserve"> и техническое обслуживание</w:t>
      </w:r>
      <w:r w:rsidR="00E10DE2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>
        <w:rPr>
          <w:sz w:val="22"/>
          <w:szCs w:val="22"/>
        </w:rPr>
        <w:t>19,29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5D3CFFBA" w14:textId="77777777" w:rsidR="000332B8" w:rsidRPr="006C7ED0" w:rsidRDefault="000332B8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0859D4">
        <w:rPr>
          <w:sz w:val="22"/>
          <w:szCs w:val="22"/>
        </w:rPr>
        <w:t>ние многоквартирным домом – 4,38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</w:t>
      </w:r>
    </w:p>
    <w:p w14:paraId="082B701F" w14:textId="77777777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0859D4">
        <w:rPr>
          <w:sz w:val="22"/>
          <w:szCs w:val="22"/>
        </w:rPr>
        <w:t xml:space="preserve">3,00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0578F7CF" w14:textId="0329B27B" w:rsidR="000A02BA" w:rsidRDefault="004D1272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вывоз снега – 0,7</w:t>
      </w:r>
      <w:r w:rsidR="000A02BA">
        <w:rPr>
          <w:sz w:val="22"/>
          <w:szCs w:val="22"/>
        </w:rPr>
        <w:t>0</w:t>
      </w:r>
      <w:r w:rsidR="000A02BA" w:rsidRPr="006C7ED0">
        <w:rPr>
          <w:sz w:val="22"/>
          <w:szCs w:val="22"/>
        </w:rPr>
        <w:t xml:space="preserve"> руб./кв.м.</w:t>
      </w:r>
    </w:p>
    <w:p w14:paraId="2586DEBA" w14:textId="0F4D4ED3" w:rsidR="00FB399C" w:rsidRDefault="00FB399C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видеонаблюдение – 63,37 руб./квартира.</w:t>
      </w:r>
    </w:p>
    <w:p w14:paraId="0CC76990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592976FA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26C64178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1ECA5A9C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 xml:space="preserve">потребленных ресурсов по показаниям приборов учета. При отсутствии приборов учета или использовании </w:t>
      </w:r>
      <w:r w:rsidRPr="004D4FC5">
        <w:rPr>
          <w:sz w:val="22"/>
          <w:szCs w:val="22"/>
        </w:rPr>
        <w:lastRenderedPageBreak/>
        <w:t>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5402C71F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099DCFCD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06398F4B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693ADCFA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123C4D85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2E76B3F8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1AE303F8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121BF087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54E71DB2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416B0769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42082781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4DE049F8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30827B39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18BE022A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4C65D189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79244B29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00644E4C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231C6A64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142A3B53" w14:textId="77777777"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33329B79" w14:textId="77777777" w:rsidR="0076016B" w:rsidRDefault="0076016B" w:rsidP="0076016B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37832CE7" w14:textId="77777777" w:rsidR="0076016B" w:rsidRPr="00454255" w:rsidRDefault="0076016B" w:rsidP="0076016B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3E5E5962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4497D8AC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106010AF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506CC704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781BBC31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5B0F988A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005BBFFA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5AE08521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72601C60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6C2D91D9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2B411F27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7C54F59A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464DD601" w14:textId="77777777" w:rsidTr="000169C4">
        <w:tc>
          <w:tcPr>
            <w:tcW w:w="4812" w:type="dxa"/>
            <w:gridSpan w:val="2"/>
          </w:tcPr>
          <w:p w14:paraId="625F1E5D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14:paraId="761CB4B7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7BAF1931" w14:textId="77777777" w:rsidTr="000169C4">
        <w:tc>
          <w:tcPr>
            <w:tcW w:w="4812" w:type="dxa"/>
            <w:gridSpan w:val="2"/>
          </w:tcPr>
          <w:p w14:paraId="3317B237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2F1CB742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4EE5B28B" w14:textId="77777777" w:rsidTr="000169C4">
        <w:tc>
          <w:tcPr>
            <w:tcW w:w="4812" w:type="dxa"/>
            <w:gridSpan w:val="2"/>
          </w:tcPr>
          <w:p w14:paraId="0766722D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0036E81E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14:paraId="55736A1D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47BAC29D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62C8CE5C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4CA18AA5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6C50B301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6EF0301C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0F72A107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3B9850F3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5D665816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3A4E2DB7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643CAAA2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066AEAF0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4EC3A3BF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426DB6D2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060B675E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7E8922CA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6E088E93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59528C85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14:paraId="6F1CD74F" w14:textId="77777777" w:rsidTr="000169C4">
        <w:tc>
          <w:tcPr>
            <w:tcW w:w="4812" w:type="dxa"/>
            <w:gridSpan w:val="2"/>
          </w:tcPr>
          <w:p w14:paraId="5CFF4B5F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48FB634A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6DFB8DAD" w14:textId="77777777" w:rsidTr="00BC050A">
        <w:trPr>
          <w:trHeight w:val="595"/>
        </w:trPr>
        <w:tc>
          <w:tcPr>
            <w:tcW w:w="4812" w:type="dxa"/>
            <w:gridSpan w:val="2"/>
          </w:tcPr>
          <w:p w14:paraId="407CF234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14647C27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4FF62966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667717D0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01D96B0C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0CEC4EBB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60950538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319F0679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5BAC17F0" w14:textId="77777777" w:rsidTr="00306032">
        <w:tc>
          <w:tcPr>
            <w:tcW w:w="5102" w:type="dxa"/>
          </w:tcPr>
          <w:p w14:paraId="3CC81052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6226F4C0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0B885739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886E7A6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A7178C9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E339AAD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CC1A8A8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C6FE548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BBBFA75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5844BB9" w14:textId="77777777" w:rsidR="0076016B" w:rsidRDefault="0076016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F59BD5D" w14:textId="77777777" w:rsidR="0076016B" w:rsidRDefault="0076016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0C28BBA" w14:textId="77777777" w:rsidR="0076016B" w:rsidRDefault="0076016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2772A7A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0A53DE0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E436CA6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4CDB871E" w14:textId="77777777" w:rsidTr="00306032">
        <w:tc>
          <w:tcPr>
            <w:tcW w:w="5102" w:type="dxa"/>
          </w:tcPr>
          <w:p w14:paraId="741F2C40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AF179D3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1CDB604B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2709E148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41145E4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45726CF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51CB140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6CC1147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0DBFCE9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12659C8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5F328B7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311CEBF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3D95EC4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3B962F7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0BA6DF1E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1BCA25F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351E503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66F71FC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318ABCB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3276341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7BB8082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5E1D9ECD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3162083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18E14B5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1613448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7C38002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0B6A923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1278FF50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46E748A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31DBD98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5A360C1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667A3FE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7AF20BD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32BDBE5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343B7A6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68D38BB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16A4FF6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52E78E5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184BF9E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35BF783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D730F7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122571B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18874BD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2AF348C8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523BFD7E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6278A6A2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499D8937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3BA5E031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65969024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5C2494D6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026EB4D5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6C1BEFBF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06C95E3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763016B4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14:paraId="2DE3F67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1D7335D5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67E4F6DB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55DF1E8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6BA2FB4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668DE120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6C0273D8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352322E6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1FFEAE1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08698EB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3BF22870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5494943D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6307C3DF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7E6CB8EB" w14:textId="77777777" w:rsidTr="00C17B62">
        <w:tc>
          <w:tcPr>
            <w:tcW w:w="6052" w:type="dxa"/>
            <w:shd w:val="clear" w:color="auto" w:fill="FFFFFF"/>
          </w:tcPr>
          <w:p w14:paraId="5406362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0D57DAA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32FBDA5B" w14:textId="77777777" w:rsidTr="00C17B62">
        <w:tc>
          <w:tcPr>
            <w:tcW w:w="6052" w:type="dxa"/>
            <w:shd w:val="clear" w:color="auto" w:fill="FFFFFF"/>
          </w:tcPr>
          <w:p w14:paraId="2BFF17A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743BBE2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3F293925" w14:textId="77777777" w:rsidTr="00C17B62">
        <w:tc>
          <w:tcPr>
            <w:tcW w:w="6052" w:type="dxa"/>
            <w:shd w:val="clear" w:color="auto" w:fill="FFFFFF"/>
          </w:tcPr>
          <w:p w14:paraId="02F4A16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7DE1168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6730B935" w14:textId="77777777" w:rsidTr="00C17B62">
        <w:tc>
          <w:tcPr>
            <w:tcW w:w="6052" w:type="dxa"/>
            <w:shd w:val="clear" w:color="auto" w:fill="FFFFFF"/>
          </w:tcPr>
          <w:p w14:paraId="2B82089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3690AC5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16C57BBE" w14:textId="77777777" w:rsidTr="00C17B62">
        <w:tc>
          <w:tcPr>
            <w:tcW w:w="6052" w:type="dxa"/>
            <w:shd w:val="clear" w:color="auto" w:fill="FFFFFF"/>
          </w:tcPr>
          <w:p w14:paraId="533E0F2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0ED8306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766E336A" w14:textId="77777777" w:rsidTr="00C17B62">
        <w:tc>
          <w:tcPr>
            <w:tcW w:w="6052" w:type="dxa"/>
            <w:shd w:val="clear" w:color="auto" w:fill="FFFFFF"/>
          </w:tcPr>
          <w:p w14:paraId="3128F4D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0B45237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7CB769A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35C5D1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296B40B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5CA63688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129DDF9B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4D980936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231B19A1" w14:textId="77777777" w:rsidTr="00C17B62">
        <w:tc>
          <w:tcPr>
            <w:tcW w:w="10206" w:type="dxa"/>
            <w:gridSpan w:val="2"/>
            <w:shd w:val="clear" w:color="auto" w:fill="FFFFFF"/>
          </w:tcPr>
          <w:p w14:paraId="6F86D80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10B36203" w14:textId="77777777" w:rsidTr="00C17B62">
        <w:tc>
          <w:tcPr>
            <w:tcW w:w="6120" w:type="dxa"/>
            <w:shd w:val="clear" w:color="auto" w:fill="FFFFFF"/>
          </w:tcPr>
          <w:p w14:paraId="61B3043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2BB66E5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335C279E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4CC3CA3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0E321BA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5F156E2C" w14:textId="77777777" w:rsidTr="00C17B62">
        <w:tc>
          <w:tcPr>
            <w:tcW w:w="6120" w:type="dxa"/>
            <w:shd w:val="clear" w:color="auto" w:fill="FFFFFF"/>
          </w:tcPr>
          <w:p w14:paraId="7168B09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584B62A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27DA038A" w14:textId="77777777" w:rsidTr="00C17B62">
        <w:tc>
          <w:tcPr>
            <w:tcW w:w="6120" w:type="dxa"/>
            <w:shd w:val="clear" w:color="auto" w:fill="FFFFFF"/>
          </w:tcPr>
          <w:p w14:paraId="54307A5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62D1DB6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597F9562" w14:textId="77777777" w:rsidTr="00C17B62">
        <w:tc>
          <w:tcPr>
            <w:tcW w:w="6120" w:type="dxa"/>
            <w:shd w:val="clear" w:color="auto" w:fill="FFFFFF"/>
          </w:tcPr>
          <w:p w14:paraId="71C67CC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66AEC319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65AB7097" w14:textId="77777777" w:rsidTr="00C17B62">
        <w:tc>
          <w:tcPr>
            <w:tcW w:w="6120" w:type="dxa"/>
            <w:shd w:val="clear" w:color="auto" w:fill="FFFFFF"/>
          </w:tcPr>
          <w:p w14:paraId="0E92C1B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2F1F7A8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34AA8FB6" w14:textId="77777777" w:rsidTr="00C17B62">
        <w:tc>
          <w:tcPr>
            <w:tcW w:w="10206" w:type="dxa"/>
            <w:gridSpan w:val="2"/>
            <w:shd w:val="clear" w:color="auto" w:fill="FFFFFF"/>
          </w:tcPr>
          <w:p w14:paraId="7D0B46D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2CA8EE8B" w14:textId="77777777" w:rsidTr="00C17B62">
        <w:tc>
          <w:tcPr>
            <w:tcW w:w="6120" w:type="dxa"/>
            <w:shd w:val="clear" w:color="auto" w:fill="FFFFFF"/>
          </w:tcPr>
          <w:p w14:paraId="0E5803A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6191AD0E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38DA1CE8" w14:textId="77777777" w:rsidTr="00C17B62">
        <w:tc>
          <w:tcPr>
            <w:tcW w:w="6120" w:type="dxa"/>
            <w:shd w:val="clear" w:color="auto" w:fill="FFFFFF"/>
          </w:tcPr>
          <w:p w14:paraId="67D4190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4ED0BC71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1B9349C0" w14:textId="77777777" w:rsidTr="00C17B62">
        <w:tc>
          <w:tcPr>
            <w:tcW w:w="6120" w:type="dxa"/>
            <w:shd w:val="clear" w:color="auto" w:fill="FFFFFF"/>
          </w:tcPr>
          <w:p w14:paraId="2293D2A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1C058A3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6638A31C" w14:textId="77777777" w:rsidTr="00C17B62">
        <w:tc>
          <w:tcPr>
            <w:tcW w:w="6120" w:type="dxa"/>
            <w:shd w:val="clear" w:color="auto" w:fill="FFFFFF"/>
          </w:tcPr>
          <w:p w14:paraId="7C811D5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004EB313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4420963F" w14:textId="77777777" w:rsidTr="00C17B62">
        <w:tc>
          <w:tcPr>
            <w:tcW w:w="6120" w:type="dxa"/>
            <w:shd w:val="clear" w:color="auto" w:fill="FFFFFF"/>
          </w:tcPr>
          <w:p w14:paraId="25D666C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2D30CC7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3130BE63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3604AB17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6C246400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5C400FDA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1D3B40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76EBC7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40EDC00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AD00E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0773A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61E5085F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ED13B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19B29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7C59966D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7F033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5AB6BF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14DD631E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3ECE08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16EDB3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59BF1767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3032F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20147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3025EA1C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F1A2A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AF97C6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2AA673EF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930F9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C9B80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4EBA6DEB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61179EE5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191C700A" w14:textId="77777777" w:rsidTr="005F634F">
        <w:tc>
          <w:tcPr>
            <w:tcW w:w="5103" w:type="dxa"/>
            <w:gridSpan w:val="2"/>
          </w:tcPr>
          <w:p w14:paraId="62379ED1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14:paraId="0AD499C9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3E3F3045" w14:textId="77777777" w:rsidTr="005F634F">
        <w:tc>
          <w:tcPr>
            <w:tcW w:w="5103" w:type="dxa"/>
            <w:gridSpan w:val="2"/>
          </w:tcPr>
          <w:p w14:paraId="7302F610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53A6BA20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2E269B3B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192BAE52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BCB3ECE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F353575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750B46D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1A1DF3E9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0A230472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7C6E31DF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5F035E1E" w14:textId="77777777" w:rsidTr="00B84902">
        <w:tc>
          <w:tcPr>
            <w:tcW w:w="5102" w:type="dxa"/>
          </w:tcPr>
          <w:p w14:paraId="2A7C3B83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B03E209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6CC78EF4" w14:textId="77777777" w:rsidTr="00B84902">
        <w:tc>
          <w:tcPr>
            <w:tcW w:w="5102" w:type="dxa"/>
          </w:tcPr>
          <w:p w14:paraId="1F3E7FA4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BB368C8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3EC41FBA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501EA6E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358B38DB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3910FA8F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5B6900FC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3132D96E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6657B6DC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3AD3EC6A" wp14:editId="6F2173C6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A324F0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D674723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3BA373A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18C6CB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AD3EC6A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1FA324F0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5D674723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33BA373A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4318C6CB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4E0F04AA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6367E4" wp14:editId="0D95848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9982935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BDC8D25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089DE8B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69E05FE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6367E4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19982935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0BDC8D25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0089DE8B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469E05FE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6CC2B7A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14:paraId="61ACAAFB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382839D9" w14:textId="77777777" w:rsidR="00AA3A92" w:rsidRDefault="00AA3A92" w:rsidP="009D4480">
      <w:pPr>
        <w:rPr>
          <w:b/>
          <w:sz w:val="18"/>
          <w:szCs w:val="18"/>
        </w:rPr>
      </w:pPr>
    </w:p>
    <w:p w14:paraId="7A400B6D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47BC7AF3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6034D63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3C08E0EA" wp14:editId="3BA9569C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3D824A4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7602A441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B13801E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DBFA087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217AE3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1D598DC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C08E0EA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63D824A4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7602A441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4B13801E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5DBFA087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53217AE3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71D598DC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4C587A8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48F20788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0817BB89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1182230E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488790F9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13D185D7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6808335D" w14:textId="77777777" w:rsidR="00E47560" w:rsidRDefault="00E47560" w:rsidP="009D4480">
      <w:pPr>
        <w:pStyle w:val="ConsNormal"/>
        <w:widowControl/>
        <w:ind w:firstLine="0"/>
        <w:jc w:val="both"/>
      </w:pPr>
    </w:p>
    <w:p w14:paraId="1DA761B6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395C3E50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729D5173" w14:textId="77777777" w:rsidTr="005F634F">
        <w:tc>
          <w:tcPr>
            <w:tcW w:w="5103" w:type="dxa"/>
            <w:gridSpan w:val="2"/>
          </w:tcPr>
          <w:p w14:paraId="22CF4992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14:paraId="05463CF6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3486ECBE" w14:textId="77777777" w:rsidTr="005F634F">
        <w:tc>
          <w:tcPr>
            <w:tcW w:w="5103" w:type="dxa"/>
            <w:gridSpan w:val="2"/>
          </w:tcPr>
          <w:p w14:paraId="184AAFCD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04470B3E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3771774F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3734F6BD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5EA6F9B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DC8309A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3FD4CA0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16FADBBB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30CC5A18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2AA9174C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33EF8A83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07A19D82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5E243680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2E4BC822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C498EF4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CFDEEE0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4C1BEBF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3D1E7C67" w14:textId="77777777" w:rsidTr="006939EF">
        <w:tc>
          <w:tcPr>
            <w:tcW w:w="5102" w:type="dxa"/>
          </w:tcPr>
          <w:p w14:paraId="27BF8825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9D6B659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26086F91" w14:textId="77777777" w:rsidTr="006939EF">
        <w:tc>
          <w:tcPr>
            <w:tcW w:w="5102" w:type="dxa"/>
          </w:tcPr>
          <w:p w14:paraId="55974FDC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8DF9FF6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2CACE74B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031E504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52B89D8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4253F092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2940F5BA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3C1FA0B6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71B97219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24652C2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585C8DD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EFAFF4E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725B2DD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DAC6C94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6E21179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06930E4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52971DD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0A60CAD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51D4F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64632F0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C0F83E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A43C10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6452204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38BFF6E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1ACE331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1E3C09B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5CD310A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2831B91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1696A7E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2CB549F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141D849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5960CA6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160560F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061366E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9F8B43D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57D24D9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20455E4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15275C1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B5FD184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45F56595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7246DA8B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233B0966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2AE44E1F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1395BA5B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721AE649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0D016553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0998DCB9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48586831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02A2087B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6D915AF4" w14:textId="77777777" w:rsidTr="000338BD">
        <w:tc>
          <w:tcPr>
            <w:tcW w:w="2233" w:type="dxa"/>
          </w:tcPr>
          <w:p w14:paraId="1D2C00A5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3C2188FE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113E762C" w14:textId="77777777" w:rsidTr="000338BD">
        <w:tc>
          <w:tcPr>
            <w:tcW w:w="2233" w:type="dxa"/>
          </w:tcPr>
          <w:p w14:paraId="7C5B24F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4FA53DBE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75A97F81" w14:textId="77777777" w:rsidTr="000338BD">
        <w:tc>
          <w:tcPr>
            <w:tcW w:w="2233" w:type="dxa"/>
          </w:tcPr>
          <w:p w14:paraId="244828CA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7F5186B3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0E515A28" w14:textId="77777777" w:rsidTr="000338BD">
        <w:tc>
          <w:tcPr>
            <w:tcW w:w="4503" w:type="dxa"/>
            <w:gridSpan w:val="2"/>
          </w:tcPr>
          <w:p w14:paraId="028D6916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06050FCB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0B3B84F7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0568B444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1CD8564C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32735A06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1A859528" w14:textId="77777777" w:rsidTr="000338BD">
        <w:tc>
          <w:tcPr>
            <w:tcW w:w="4503" w:type="dxa"/>
            <w:gridSpan w:val="2"/>
          </w:tcPr>
          <w:p w14:paraId="61FC74AD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2D1505A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175951A5" w14:textId="77777777" w:rsidTr="000338BD">
        <w:tc>
          <w:tcPr>
            <w:tcW w:w="4503" w:type="dxa"/>
            <w:gridSpan w:val="2"/>
          </w:tcPr>
          <w:p w14:paraId="11B7E4B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56CD26E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589DDA7E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D669E" w14:textId="77777777" w:rsidR="00CB35EE" w:rsidRDefault="00CB35EE">
      <w:r>
        <w:separator/>
      </w:r>
    </w:p>
  </w:endnote>
  <w:endnote w:type="continuationSeparator" w:id="0">
    <w:p w14:paraId="252385D6" w14:textId="77777777" w:rsidR="00CB35EE" w:rsidRDefault="00CB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8ECF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21485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FFB18" w14:textId="77777777" w:rsidR="00CB35EE" w:rsidRDefault="00CB35EE">
      <w:r>
        <w:separator/>
      </w:r>
    </w:p>
  </w:footnote>
  <w:footnote w:type="continuationSeparator" w:id="0">
    <w:p w14:paraId="788E1CE5" w14:textId="77777777" w:rsidR="00CB35EE" w:rsidRDefault="00CB3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1087966248">
    <w:abstractNumId w:val="10"/>
  </w:num>
  <w:num w:numId="2" w16cid:durableId="1186216547">
    <w:abstractNumId w:val="31"/>
  </w:num>
  <w:num w:numId="3" w16cid:durableId="1830513241">
    <w:abstractNumId w:val="45"/>
  </w:num>
  <w:num w:numId="4" w16cid:durableId="1337926295">
    <w:abstractNumId w:val="33"/>
  </w:num>
  <w:num w:numId="5" w16cid:durableId="1605066200">
    <w:abstractNumId w:val="14"/>
  </w:num>
  <w:num w:numId="6" w16cid:durableId="1990472079">
    <w:abstractNumId w:val="30"/>
  </w:num>
  <w:num w:numId="7" w16cid:durableId="401175099">
    <w:abstractNumId w:val="3"/>
  </w:num>
  <w:num w:numId="8" w16cid:durableId="1478254612">
    <w:abstractNumId w:val="26"/>
  </w:num>
  <w:num w:numId="9" w16cid:durableId="2025206942">
    <w:abstractNumId w:val="12"/>
  </w:num>
  <w:num w:numId="10" w16cid:durableId="2049984828">
    <w:abstractNumId w:val="9"/>
  </w:num>
  <w:num w:numId="11" w16cid:durableId="469514676">
    <w:abstractNumId w:val="18"/>
  </w:num>
  <w:num w:numId="12" w16cid:durableId="699236322">
    <w:abstractNumId w:val="16"/>
  </w:num>
  <w:num w:numId="13" w16cid:durableId="1282885063">
    <w:abstractNumId w:val="25"/>
  </w:num>
  <w:num w:numId="14" w16cid:durableId="101195019">
    <w:abstractNumId w:val="35"/>
  </w:num>
  <w:num w:numId="15" w16cid:durableId="1499618449">
    <w:abstractNumId w:val="44"/>
  </w:num>
  <w:num w:numId="16" w16cid:durableId="1299188777">
    <w:abstractNumId w:val="15"/>
  </w:num>
  <w:num w:numId="17" w16cid:durableId="2109034179">
    <w:abstractNumId w:val="6"/>
  </w:num>
  <w:num w:numId="18" w16cid:durableId="1167331891">
    <w:abstractNumId w:val="36"/>
  </w:num>
  <w:num w:numId="19" w16cid:durableId="1416247159">
    <w:abstractNumId w:val="46"/>
  </w:num>
  <w:num w:numId="20" w16cid:durableId="1136752675">
    <w:abstractNumId w:val="38"/>
  </w:num>
  <w:num w:numId="21" w16cid:durableId="2021931506">
    <w:abstractNumId w:val="19"/>
  </w:num>
  <w:num w:numId="22" w16cid:durableId="1698963194">
    <w:abstractNumId w:val="43"/>
  </w:num>
  <w:num w:numId="23" w16cid:durableId="2012483282">
    <w:abstractNumId w:val="28"/>
  </w:num>
  <w:num w:numId="24" w16cid:durableId="675960828">
    <w:abstractNumId w:val="47"/>
  </w:num>
  <w:num w:numId="25" w16cid:durableId="424031685">
    <w:abstractNumId w:val="34"/>
  </w:num>
  <w:num w:numId="26" w16cid:durableId="23135537">
    <w:abstractNumId w:val="42"/>
  </w:num>
  <w:num w:numId="27" w16cid:durableId="590237137">
    <w:abstractNumId w:val="32"/>
  </w:num>
  <w:num w:numId="28" w16cid:durableId="958030057">
    <w:abstractNumId w:val="7"/>
  </w:num>
  <w:num w:numId="29" w16cid:durableId="126436355">
    <w:abstractNumId w:val="21"/>
  </w:num>
  <w:num w:numId="30" w16cid:durableId="131410208">
    <w:abstractNumId w:val="5"/>
  </w:num>
  <w:num w:numId="31" w16cid:durableId="1522670039">
    <w:abstractNumId w:val="2"/>
  </w:num>
  <w:num w:numId="32" w16cid:durableId="1991209224">
    <w:abstractNumId w:val="8"/>
  </w:num>
  <w:num w:numId="33" w16cid:durableId="2060130365">
    <w:abstractNumId w:val="22"/>
  </w:num>
  <w:num w:numId="34" w16cid:durableId="1787652064">
    <w:abstractNumId w:val="20"/>
  </w:num>
  <w:num w:numId="35" w16cid:durableId="487669686">
    <w:abstractNumId w:val="27"/>
  </w:num>
  <w:num w:numId="36" w16cid:durableId="1577206429">
    <w:abstractNumId w:val="1"/>
  </w:num>
  <w:num w:numId="37" w16cid:durableId="1298609489">
    <w:abstractNumId w:val="37"/>
  </w:num>
  <w:num w:numId="38" w16cid:durableId="1196120419">
    <w:abstractNumId w:val="24"/>
  </w:num>
  <w:num w:numId="39" w16cid:durableId="414712813">
    <w:abstractNumId w:val="4"/>
  </w:num>
  <w:num w:numId="40" w16cid:durableId="114520915">
    <w:abstractNumId w:val="40"/>
  </w:num>
  <w:num w:numId="41" w16cid:durableId="70011607">
    <w:abstractNumId w:val="41"/>
  </w:num>
  <w:num w:numId="42" w16cid:durableId="2070613639">
    <w:abstractNumId w:val="0"/>
  </w:num>
  <w:num w:numId="43" w16cid:durableId="1199858614">
    <w:abstractNumId w:val="39"/>
  </w:num>
  <w:num w:numId="44" w16cid:durableId="881675117">
    <w:abstractNumId w:val="23"/>
  </w:num>
  <w:num w:numId="45" w16cid:durableId="1397628565">
    <w:abstractNumId w:val="17"/>
  </w:num>
  <w:num w:numId="46" w16cid:durableId="203373933">
    <w:abstractNumId w:val="29"/>
  </w:num>
  <w:num w:numId="47" w16cid:durableId="820148253">
    <w:abstractNumId w:val="11"/>
  </w:num>
  <w:num w:numId="48" w16cid:durableId="621763940">
    <w:abstractNumId w:val="13"/>
  </w:num>
  <w:num w:numId="49" w16cid:durableId="83834525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332B8"/>
    <w:rsid w:val="0004103F"/>
    <w:rsid w:val="00061028"/>
    <w:rsid w:val="00071BED"/>
    <w:rsid w:val="00073A5A"/>
    <w:rsid w:val="00081CC8"/>
    <w:rsid w:val="000859D4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C766B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45A3D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1272"/>
    <w:rsid w:val="004D245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8CA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A0A72"/>
    <w:rsid w:val="006A2A82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016B"/>
    <w:rsid w:val="007668F1"/>
    <w:rsid w:val="007722C2"/>
    <w:rsid w:val="00775646"/>
    <w:rsid w:val="007828E2"/>
    <w:rsid w:val="00783934"/>
    <w:rsid w:val="0078507E"/>
    <w:rsid w:val="0078660B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5721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A4DC1"/>
    <w:rsid w:val="009B0059"/>
    <w:rsid w:val="009B18BD"/>
    <w:rsid w:val="009B21FB"/>
    <w:rsid w:val="009B418E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1E44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041A0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35EE"/>
    <w:rsid w:val="00CB71C0"/>
    <w:rsid w:val="00CC15A4"/>
    <w:rsid w:val="00CC3249"/>
    <w:rsid w:val="00CC5503"/>
    <w:rsid w:val="00CD65C2"/>
    <w:rsid w:val="00CD7141"/>
    <w:rsid w:val="00CE3E6B"/>
    <w:rsid w:val="00CE5EC2"/>
    <w:rsid w:val="00CF0A8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9EE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9D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399C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3E1B2D"/>
  <w15:docId w15:val="{154E6D94-B8C1-43E0-9734-0B943161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5A802-B3DD-45A1-BE46-A43B52DB3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272</TotalTime>
  <Pages>10</Pages>
  <Words>5621</Words>
  <Characters>32042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45</cp:revision>
  <cp:lastPrinted>2020-01-23T00:59:00Z</cp:lastPrinted>
  <dcterms:created xsi:type="dcterms:W3CDTF">2017-10-18T05:37:00Z</dcterms:created>
  <dcterms:modified xsi:type="dcterms:W3CDTF">2026-01-13T05:13:00Z</dcterms:modified>
</cp:coreProperties>
</file>