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B732" w14:textId="77777777" w:rsidR="000A02BA" w:rsidRPr="006C7ED0" w:rsidRDefault="000A02BA" w:rsidP="00EC5DC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C5DC5">
        <w:rPr>
          <w:szCs w:val="28"/>
        </w:rPr>
        <w:t>_______________</w:t>
      </w:r>
    </w:p>
    <w:p w14:paraId="7DB3D0D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65F42C8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400663">
        <w:rPr>
          <w:b/>
          <w:sz w:val="22"/>
          <w:szCs w:val="22"/>
        </w:rPr>
        <w:t>/1</w:t>
      </w:r>
    </w:p>
    <w:p w14:paraId="3F91F6E8" w14:textId="77777777" w:rsidR="00EC5DC5" w:rsidRDefault="00EC5DC5" w:rsidP="000A02BA">
      <w:pPr>
        <w:jc w:val="center"/>
        <w:rPr>
          <w:b/>
          <w:sz w:val="22"/>
          <w:szCs w:val="22"/>
        </w:rPr>
      </w:pPr>
    </w:p>
    <w:p w14:paraId="5DB9ECAF" w14:textId="77777777" w:rsidR="00EC5DC5" w:rsidRPr="00454255" w:rsidRDefault="00EC5DC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1EBD670" w14:textId="77777777" w:rsidTr="005F634F">
        <w:tc>
          <w:tcPr>
            <w:tcW w:w="5102" w:type="dxa"/>
          </w:tcPr>
          <w:p w14:paraId="40B9DD93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35762EBD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1F8E4EFF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53E3775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1794AFA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EE246CB" w14:textId="77777777" w:rsidR="009D4480" w:rsidRPr="00454255" w:rsidRDefault="00FC0CF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400663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9C29192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8574DE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853814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693B17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B0C54A3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317B75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6FE1ABC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F8787B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4D6D9D7E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13FBED9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58936AB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C02FB8F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979A68E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AF744B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2B1403FD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9E9BCC7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6FBFD27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C2B995C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648480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FA7303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BF2A1D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637EE2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AB92737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C222DEB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771FE7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E00A64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9F7312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B24A24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B86E6D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B3C0D6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9DBBB2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DA8B07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C625DE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1530B5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9E5FF4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77E893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E1E4158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4B8D11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3B24D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5014E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082BB44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9BD972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95C5FE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7D7E54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256F2A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CA7A710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6C10C1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6F8E0B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4D2701A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8236D2F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22098D0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7933D41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6A1AA5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310F9F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D52463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85C320E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3F9028D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22E3AF4B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3C8A272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130CACDC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850254C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65B3C958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D40350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33EEAEA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FC6F4A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EA4050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562BD08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7FAB8A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88B4D0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31664A6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D20181C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349C1E9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FA0FC63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7DFF154A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DE0A1F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DB2FBD0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6734E68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1093985E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0949048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14043C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974153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55F7BA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1B16D1B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578277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D8F76E4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3D10789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51ACC3E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01A263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638CE98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C5A632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299AE85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CC913BD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906F10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A59A2AA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BC216AC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FEC7FD3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EF0BC76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47AC99D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5958891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4A4F82B" w14:textId="0D73F789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11462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27D16D21" w14:textId="4D2E8347" w:rsidR="007B7C16" w:rsidRPr="007B7C16" w:rsidRDefault="007B7C16" w:rsidP="007B7C1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A11462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285446DC" w14:textId="2DE5AFE9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50FDE">
        <w:rPr>
          <w:sz w:val="22"/>
          <w:szCs w:val="22"/>
        </w:rPr>
        <w:t>5,</w:t>
      </w:r>
      <w:r w:rsidR="00A11462">
        <w:rPr>
          <w:sz w:val="22"/>
          <w:szCs w:val="22"/>
        </w:rPr>
        <w:t xml:space="preserve">28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42F1E6B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5EAEC70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21782A2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0AFB682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9D872C4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2FB7C30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7C2177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C0A4ED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27EC96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7501123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525933D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D8E6659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AF94057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7264BE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33AD854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389C849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7D57414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2D3222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8D0C697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C5F8C0F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88D204B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91CDF6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3B31329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47F2F432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E8EF602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D808E61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7E30F68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CD2DF66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0D124FE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285156B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69367F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0091EA5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18E9603C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C1D8B6E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47AC631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0A97412" w14:textId="77777777" w:rsidTr="000169C4">
        <w:tc>
          <w:tcPr>
            <w:tcW w:w="4812" w:type="dxa"/>
            <w:gridSpan w:val="2"/>
          </w:tcPr>
          <w:p w14:paraId="1512075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6FB1522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0B17794" w14:textId="77777777" w:rsidTr="000169C4">
        <w:tc>
          <w:tcPr>
            <w:tcW w:w="4812" w:type="dxa"/>
            <w:gridSpan w:val="2"/>
          </w:tcPr>
          <w:p w14:paraId="7FD6782E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1CD6BE7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7C9B2C72" w14:textId="77777777" w:rsidTr="000169C4">
        <w:tc>
          <w:tcPr>
            <w:tcW w:w="4812" w:type="dxa"/>
            <w:gridSpan w:val="2"/>
          </w:tcPr>
          <w:p w14:paraId="53452981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F56114F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3E2B633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6B74ACB3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761237A0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33ECE4D8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221405B7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52C0FC0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36652386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1109F5F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55BEFB98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1AC6C845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56FDAE92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5D1EF705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7F76EC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A62B592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77DC689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5DA679A5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56959FB5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451CCAC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20702F46" w14:textId="77777777" w:rsidTr="000169C4">
        <w:tc>
          <w:tcPr>
            <w:tcW w:w="4812" w:type="dxa"/>
            <w:gridSpan w:val="2"/>
          </w:tcPr>
          <w:p w14:paraId="6805058D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3B2E10B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F52E713" w14:textId="77777777" w:rsidTr="00BC050A">
        <w:trPr>
          <w:trHeight w:val="595"/>
        </w:trPr>
        <w:tc>
          <w:tcPr>
            <w:tcW w:w="4812" w:type="dxa"/>
            <w:gridSpan w:val="2"/>
          </w:tcPr>
          <w:p w14:paraId="0AD266D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4BF70B0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545BE0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A77CD9F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51182135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5BEBCEE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162C5AA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F9735DB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FAC7933" w14:textId="77777777" w:rsidTr="00306032">
        <w:tc>
          <w:tcPr>
            <w:tcW w:w="5102" w:type="dxa"/>
          </w:tcPr>
          <w:p w14:paraId="26F9F850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EB7E22A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F6C3B93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3659D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E211BA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2E459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2F56D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23526B" w14:textId="77777777"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1DA451" w14:textId="77777777"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35A247" w14:textId="77777777"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9F3205" w14:textId="77777777"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4EB473" w14:textId="77777777"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6D4FF5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A13BFA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86B4B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CFDAF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0F698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50444C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58F2C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675820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05EA4C8" w14:textId="77777777" w:rsidTr="00306032">
        <w:tc>
          <w:tcPr>
            <w:tcW w:w="5102" w:type="dxa"/>
          </w:tcPr>
          <w:p w14:paraId="36B26E7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645D739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9E48F41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058A188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339AE0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6D72C2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7C5785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DA730F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20F7C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730E07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691FD0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48063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C8337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1026C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50E2C7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BCB97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C769F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DC8908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25E48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60DDB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C97D2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76A3BD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18594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CAC0D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F7F17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9B1A16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E8A0E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16066B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A5183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41E4EC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9C067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5432F7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D80ED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62AF2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8B6F3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DA36C0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1747E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D135D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AE7C6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8A79F8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19EB2F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045644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2600C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9F93A5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940309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E93E20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A53C91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B5746F5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E4A14A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B06F08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4457AB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88200B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E617F4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2D5DE0F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58BAFC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AE4506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3ED1560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959BFD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3209AC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4DDB22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809874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09745E0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66053C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879E17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E48966F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6CC5D8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92E3F8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14A9011" w14:textId="77777777" w:rsidTr="00C17B62">
        <w:tc>
          <w:tcPr>
            <w:tcW w:w="6052" w:type="dxa"/>
            <w:shd w:val="clear" w:color="auto" w:fill="FFFFFF"/>
          </w:tcPr>
          <w:p w14:paraId="61BFD9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7F947F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2302425" w14:textId="77777777" w:rsidTr="00C17B62">
        <w:tc>
          <w:tcPr>
            <w:tcW w:w="6052" w:type="dxa"/>
            <w:shd w:val="clear" w:color="auto" w:fill="FFFFFF"/>
          </w:tcPr>
          <w:p w14:paraId="3485C5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AE36F4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96CABFE" w14:textId="77777777" w:rsidTr="00C17B62">
        <w:tc>
          <w:tcPr>
            <w:tcW w:w="6052" w:type="dxa"/>
            <w:shd w:val="clear" w:color="auto" w:fill="FFFFFF"/>
          </w:tcPr>
          <w:p w14:paraId="1BE792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DE1C5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3B00461" w14:textId="77777777" w:rsidTr="00C17B62">
        <w:tc>
          <w:tcPr>
            <w:tcW w:w="6052" w:type="dxa"/>
            <w:shd w:val="clear" w:color="auto" w:fill="FFFFFF"/>
          </w:tcPr>
          <w:p w14:paraId="590F2D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652706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62728CC0" w14:textId="77777777" w:rsidTr="00C17B62">
        <w:tc>
          <w:tcPr>
            <w:tcW w:w="6052" w:type="dxa"/>
            <w:shd w:val="clear" w:color="auto" w:fill="FFFFFF"/>
          </w:tcPr>
          <w:p w14:paraId="62A4BD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50A97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9B0E654" w14:textId="77777777" w:rsidTr="00C17B62">
        <w:tc>
          <w:tcPr>
            <w:tcW w:w="6052" w:type="dxa"/>
            <w:shd w:val="clear" w:color="auto" w:fill="FFFFFF"/>
          </w:tcPr>
          <w:p w14:paraId="5F8E8A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A52E8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28114D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0913E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04E88A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4DB4B96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FDE07F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3E3CA7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4AE4AB0" w14:textId="77777777" w:rsidTr="00C17B62">
        <w:tc>
          <w:tcPr>
            <w:tcW w:w="10206" w:type="dxa"/>
            <w:gridSpan w:val="2"/>
            <w:shd w:val="clear" w:color="auto" w:fill="FFFFFF"/>
          </w:tcPr>
          <w:p w14:paraId="1BEFAC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C3668CC" w14:textId="77777777" w:rsidTr="00C17B62">
        <w:tc>
          <w:tcPr>
            <w:tcW w:w="6120" w:type="dxa"/>
            <w:shd w:val="clear" w:color="auto" w:fill="FFFFFF"/>
          </w:tcPr>
          <w:p w14:paraId="3D742F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D42F1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2DFA60E0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E5F63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C65F1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94C7995" w14:textId="77777777" w:rsidTr="00C17B62">
        <w:tc>
          <w:tcPr>
            <w:tcW w:w="6120" w:type="dxa"/>
            <w:shd w:val="clear" w:color="auto" w:fill="FFFFFF"/>
          </w:tcPr>
          <w:p w14:paraId="796340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FB121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57727F9" w14:textId="77777777" w:rsidTr="00C17B62">
        <w:tc>
          <w:tcPr>
            <w:tcW w:w="6120" w:type="dxa"/>
            <w:shd w:val="clear" w:color="auto" w:fill="FFFFFF"/>
          </w:tcPr>
          <w:p w14:paraId="05E12E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AD341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27921D00" w14:textId="77777777" w:rsidTr="00C17B62">
        <w:tc>
          <w:tcPr>
            <w:tcW w:w="6120" w:type="dxa"/>
            <w:shd w:val="clear" w:color="auto" w:fill="FFFFFF"/>
          </w:tcPr>
          <w:p w14:paraId="474534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5068E6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B7A4EF8" w14:textId="77777777" w:rsidTr="00C17B62">
        <w:tc>
          <w:tcPr>
            <w:tcW w:w="6120" w:type="dxa"/>
            <w:shd w:val="clear" w:color="auto" w:fill="FFFFFF"/>
          </w:tcPr>
          <w:p w14:paraId="2B6F4E1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81367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295F7804" w14:textId="77777777" w:rsidTr="00C17B62">
        <w:tc>
          <w:tcPr>
            <w:tcW w:w="10206" w:type="dxa"/>
            <w:gridSpan w:val="2"/>
            <w:shd w:val="clear" w:color="auto" w:fill="FFFFFF"/>
          </w:tcPr>
          <w:p w14:paraId="2E3459A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C1D8657" w14:textId="77777777" w:rsidTr="00C17B62">
        <w:tc>
          <w:tcPr>
            <w:tcW w:w="6120" w:type="dxa"/>
            <w:shd w:val="clear" w:color="auto" w:fill="FFFFFF"/>
          </w:tcPr>
          <w:p w14:paraId="4E8BF4F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A41747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E435B0F" w14:textId="77777777" w:rsidTr="00C17B62">
        <w:tc>
          <w:tcPr>
            <w:tcW w:w="6120" w:type="dxa"/>
            <w:shd w:val="clear" w:color="auto" w:fill="FFFFFF"/>
          </w:tcPr>
          <w:p w14:paraId="43B7AF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8DA001D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D63295D" w14:textId="77777777" w:rsidTr="00C17B62">
        <w:tc>
          <w:tcPr>
            <w:tcW w:w="6120" w:type="dxa"/>
            <w:shd w:val="clear" w:color="auto" w:fill="FFFFFF"/>
          </w:tcPr>
          <w:p w14:paraId="590938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1C854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7010D4E" w14:textId="77777777" w:rsidTr="00C17B62">
        <w:tc>
          <w:tcPr>
            <w:tcW w:w="6120" w:type="dxa"/>
            <w:shd w:val="clear" w:color="auto" w:fill="FFFFFF"/>
          </w:tcPr>
          <w:p w14:paraId="303680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5F9B0D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CE76F4C" w14:textId="77777777" w:rsidTr="00C17B62">
        <w:tc>
          <w:tcPr>
            <w:tcW w:w="6120" w:type="dxa"/>
            <w:shd w:val="clear" w:color="auto" w:fill="FFFFFF"/>
          </w:tcPr>
          <w:p w14:paraId="0E6838D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F5938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5A5777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7E6288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3AD209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1DC1BA0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C7925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455BB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12FBA1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1CA00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34947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6DA065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022A8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5EB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84B676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315C5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B06CD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B52A53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A3CA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86680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1B82F8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984D4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D955A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DB37CC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032C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BDAD7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F8670B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C7998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593D0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39DC63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6C8E66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53F9EF8" w14:textId="77777777" w:rsidTr="005F634F">
        <w:tc>
          <w:tcPr>
            <w:tcW w:w="5103" w:type="dxa"/>
            <w:gridSpan w:val="2"/>
          </w:tcPr>
          <w:p w14:paraId="743B8B0D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B52742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0BF3975" w14:textId="77777777" w:rsidTr="005F634F">
        <w:tc>
          <w:tcPr>
            <w:tcW w:w="5103" w:type="dxa"/>
            <w:gridSpan w:val="2"/>
          </w:tcPr>
          <w:p w14:paraId="44C2418C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B596D33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E54383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30C282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6C3FAC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7D3807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F49DB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FFCBC84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DD8F27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6D98E6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47EF474E" w14:textId="77777777" w:rsidTr="00B84902">
        <w:tc>
          <w:tcPr>
            <w:tcW w:w="5102" w:type="dxa"/>
          </w:tcPr>
          <w:p w14:paraId="4338C57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3FCE522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2AF9F2F" w14:textId="77777777" w:rsidTr="00B84902">
        <w:tc>
          <w:tcPr>
            <w:tcW w:w="5102" w:type="dxa"/>
          </w:tcPr>
          <w:p w14:paraId="418F6236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B79A8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67A90C3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71055A5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8B26C6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4FF4FCD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493922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0387ACA5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C5AACC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58C4917" wp14:editId="31DCD325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A37AF2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1BF19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A83CC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D236B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58C4917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6A37AF2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E1BF19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6CA83CC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0D236B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DA3E4A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F9CF978" wp14:editId="441B784A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45508C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C5027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08599B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4C97C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F9CF978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345508C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5C5027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508599B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24C97C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F6DE7B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7C1D26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1B26CD9" w14:textId="77777777" w:rsidR="00AA3A92" w:rsidRDefault="00AA3A92" w:rsidP="009D4480">
      <w:pPr>
        <w:rPr>
          <w:b/>
          <w:sz w:val="18"/>
          <w:szCs w:val="18"/>
        </w:rPr>
      </w:pPr>
    </w:p>
    <w:p w14:paraId="6506A516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2ACA3877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AF8185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CE286EC" wp14:editId="495EF5F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764F2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42C687AB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F1746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0C6B5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F63D2E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6953E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CE286E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1764F2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42C687AB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67F1746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40C6B5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07F63D2E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66953E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E500E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E6159D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7BF78F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790BE5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6E2562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40F4A5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9A3CC57" w14:textId="77777777" w:rsidR="00E47560" w:rsidRDefault="00E47560" w:rsidP="009D4480">
      <w:pPr>
        <w:pStyle w:val="ConsNormal"/>
        <w:widowControl/>
        <w:ind w:firstLine="0"/>
        <w:jc w:val="both"/>
      </w:pPr>
    </w:p>
    <w:p w14:paraId="6BE2EC43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7B8EAB31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C660DF6" w14:textId="77777777" w:rsidTr="005F634F">
        <w:tc>
          <w:tcPr>
            <w:tcW w:w="5103" w:type="dxa"/>
            <w:gridSpan w:val="2"/>
          </w:tcPr>
          <w:p w14:paraId="2B4A6386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FD8D4B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323C0A0" w14:textId="77777777" w:rsidTr="005F634F">
        <w:tc>
          <w:tcPr>
            <w:tcW w:w="5103" w:type="dxa"/>
            <w:gridSpan w:val="2"/>
          </w:tcPr>
          <w:p w14:paraId="12324BC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E9271C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071742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DA1921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A6E5FA3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757BD8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0F425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B80CC0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71F678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AD2B21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007060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87E328C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C660B10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1C3355D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8E2EE61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4DFBE8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69E13B9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D81C368" w14:textId="77777777" w:rsidTr="006939EF">
        <w:tc>
          <w:tcPr>
            <w:tcW w:w="5102" w:type="dxa"/>
          </w:tcPr>
          <w:p w14:paraId="49675448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C19313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69D0945" w14:textId="77777777" w:rsidTr="006939EF">
        <w:tc>
          <w:tcPr>
            <w:tcW w:w="5102" w:type="dxa"/>
          </w:tcPr>
          <w:p w14:paraId="463217A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AC1C48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179659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93A732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2603BDD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0E57D0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EF96289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045ED1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5DC3E50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5A4BA6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B91079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57B805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D4F47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E925896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DF6907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7104A4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6FDFF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93701D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4E4DA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D06C5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C0AB6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57D5C4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54AB87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66C0B6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F5D394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F86E55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9FE2C6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6F98D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EC0235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C19A9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8807D3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51818E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E1F92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451316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3183D9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7D1FAC0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0C251C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400E0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9C7D2B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1EAF897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E4F9CC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F3F96E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58BFBF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64D546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FAB8C97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33D7E4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921782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40A4ED9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A7FB1E7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4F8E8B75" w14:textId="77777777" w:rsidTr="000338BD">
        <w:tc>
          <w:tcPr>
            <w:tcW w:w="2233" w:type="dxa"/>
          </w:tcPr>
          <w:p w14:paraId="5FD8A0F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4A315F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873A755" w14:textId="77777777" w:rsidTr="000338BD">
        <w:tc>
          <w:tcPr>
            <w:tcW w:w="2233" w:type="dxa"/>
          </w:tcPr>
          <w:p w14:paraId="2A88E27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064DCB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35F1F13" w14:textId="77777777" w:rsidTr="000338BD">
        <w:tc>
          <w:tcPr>
            <w:tcW w:w="2233" w:type="dxa"/>
          </w:tcPr>
          <w:p w14:paraId="27E7155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72B4E1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84EA973" w14:textId="77777777" w:rsidTr="000338BD">
        <w:tc>
          <w:tcPr>
            <w:tcW w:w="4503" w:type="dxa"/>
            <w:gridSpan w:val="2"/>
          </w:tcPr>
          <w:p w14:paraId="7337CC2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E9FF37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94C33D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B6C77A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B36E0E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35F410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1D5ED8F" w14:textId="77777777" w:rsidTr="000338BD">
        <w:tc>
          <w:tcPr>
            <w:tcW w:w="4503" w:type="dxa"/>
            <w:gridSpan w:val="2"/>
          </w:tcPr>
          <w:p w14:paraId="6CC756A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6540F2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C53AE97" w14:textId="77777777" w:rsidTr="000338BD">
        <w:tc>
          <w:tcPr>
            <w:tcW w:w="4503" w:type="dxa"/>
            <w:gridSpan w:val="2"/>
          </w:tcPr>
          <w:p w14:paraId="17076F1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33DFE5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15DC646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7099" w14:textId="77777777" w:rsidR="00B37723" w:rsidRDefault="00B37723">
      <w:r>
        <w:separator/>
      </w:r>
    </w:p>
  </w:endnote>
  <w:endnote w:type="continuationSeparator" w:id="0">
    <w:p w14:paraId="03ADAABA" w14:textId="77777777" w:rsidR="00B37723" w:rsidRDefault="00B3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7A95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E4A9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9D74" w14:textId="77777777" w:rsidR="00B37723" w:rsidRDefault="00B37723">
      <w:r>
        <w:separator/>
      </w:r>
    </w:p>
  </w:footnote>
  <w:footnote w:type="continuationSeparator" w:id="0">
    <w:p w14:paraId="2D07CBD6" w14:textId="77777777" w:rsidR="00B37723" w:rsidRDefault="00B3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859541229">
    <w:abstractNumId w:val="10"/>
  </w:num>
  <w:num w:numId="2" w16cid:durableId="2046446222">
    <w:abstractNumId w:val="31"/>
  </w:num>
  <w:num w:numId="3" w16cid:durableId="667290687">
    <w:abstractNumId w:val="45"/>
  </w:num>
  <w:num w:numId="4" w16cid:durableId="342628080">
    <w:abstractNumId w:val="33"/>
  </w:num>
  <w:num w:numId="5" w16cid:durableId="1748306595">
    <w:abstractNumId w:val="14"/>
  </w:num>
  <w:num w:numId="6" w16cid:durableId="227158442">
    <w:abstractNumId w:val="30"/>
  </w:num>
  <w:num w:numId="7" w16cid:durableId="1649699531">
    <w:abstractNumId w:val="3"/>
  </w:num>
  <w:num w:numId="8" w16cid:durableId="1756589724">
    <w:abstractNumId w:val="26"/>
  </w:num>
  <w:num w:numId="9" w16cid:durableId="435636235">
    <w:abstractNumId w:val="12"/>
  </w:num>
  <w:num w:numId="10" w16cid:durableId="1051686089">
    <w:abstractNumId w:val="9"/>
  </w:num>
  <w:num w:numId="11" w16cid:durableId="545064033">
    <w:abstractNumId w:val="18"/>
  </w:num>
  <w:num w:numId="12" w16cid:durableId="1313561806">
    <w:abstractNumId w:val="16"/>
  </w:num>
  <w:num w:numId="13" w16cid:durableId="517161397">
    <w:abstractNumId w:val="25"/>
  </w:num>
  <w:num w:numId="14" w16cid:durableId="1607424002">
    <w:abstractNumId w:val="35"/>
  </w:num>
  <w:num w:numId="15" w16cid:durableId="1385300616">
    <w:abstractNumId w:val="44"/>
  </w:num>
  <w:num w:numId="16" w16cid:durableId="1522817298">
    <w:abstractNumId w:val="15"/>
  </w:num>
  <w:num w:numId="17" w16cid:durableId="1578634015">
    <w:abstractNumId w:val="6"/>
  </w:num>
  <w:num w:numId="18" w16cid:durableId="591672122">
    <w:abstractNumId w:val="36"/>
  </w:num>
  <w:num w:numId="19" w16cid:durableId="1029183620">
    <w:abstractNumId w:val="46"/>
  </w:num>
  <w:num w:numId="20" w16cid:durableId="1396588948">
    <w:abstractNumId w:val="38"/>
  </w:num>
  <w:num w:numId="21" w16cid:durableId="1164052109">
    <w:abstractNumId w:val="19"/>
  </w:num>
  <w:num w:numId="22" w16cid:durableId="1225869400">
    <w:abstractNumId w:val="43"/>
  </w:num>
  <w:num w:numId="23" w16cid:durableId="180897111">
    <w:abstractNumId w:val="28"/>
  </w:num>
  <w:num w:numId="24" w16cid:durableId="1140805129">
    <w:abstractNumId w:val="47"/>
  </w:num>
  <w:num w:numId="25" w16cid:durableId="869995803">
    <w:abstractNumId w:val="34"/>
  </w:num>
  <w:num w:numId="26" w16cid:durableId="1033387285">
    <w:abstractNumId w:val="42"/>
  </w:num>
  <w:num w:numId="27" w16cid:durableId="1691642314">
    <w:abstractNumId w:val="32"/>
  </w:num>
  <w:num w:numId="28" w16cid:durableId="1023476964">
    <w:abstractNumId w:val="7"/>
  </w:num>
  <w:num w:numId="29" w16cid:durableId="162477243">
    <w:abstractNumId w:val="21"/>
  </w:num>
  <w:num w:numId="30" w16cid:durableId="796142157">
    <w:abstractNumId w:val="5"/>
  </w:num>
  <w:num w:numId="31" w16cid:durableId="925655252">
    <w:abstractNumId w:val="2"/>
  </w:num>
  <w:num w:numId="32" w16cid:durableId="2124036074">
    <w:abstractNumId w:val="8"/>
  </w:num>
  <w:num w:numId="33" w16cid:durableId="474419415">
    <w:abstractNumId w:val="22"/>
  </w:num>
  <w:num w:numId="34" w16cid:durableId="538592694">
    <w:abstractNumId w:val="20"/>
  </w:num>
  <w:num w:numId="35" w16cid:durableId="2090417409">
    <w:abstractNumId w:val="27"/>
  </w:num>
  <w:num w:numId="36" w16cid:durableId="671101862">
    <w:abstractNumId w:val="1"/>
  </w:num>
  <w:num w:numId="37" w16cid:durableId="1095638588">
    <w:abstractNumId w:val="37"/>
  </w:num>
  <w:num w:numId="38" w16cid:durableId="647512295">
    <w:abstractNumId w:val="24"/>
  </w:num>
  <w:num w:numId="39" w16cid:durableId="1651401483">
    <w:abstractNumId w:val="4"/>
  </w:num>
  <w:num w:numId="40" w16cid:durableId="222065175">
    <w:abstractNumId w:val="40"/>
  </w:num>
  <w:num w:numId="41" w16cid:durableId="903101416">
    <w:abstractNumId w:val="41"/>
  </w:num>
  <w:num w:numId="42" w16cid:durableId="1709376090">
    <w:abstractNumId w:val="0"/>
  </w:num>
  <w:num w:numId="43" w16cid:durableId="886186702">
    <w:abstractNumId w:val="39"/>
  </w:num>
  <w:num w:numId="44" w16cid:durableId="1761683125">
    <w:abstractNumId w:val="23"/>
  </w:num>
  <w:num w:numId="45" w16cid:durableId="1488472965">
    <w:abstractNumId w:val="17"/>
  </w:num>
  <w:num w:numId="46" w16cid:durableId="167870175">
    <w:abstractNumId w:val="29"/>
  </w:num>
  <w:num w:numId="47" w16cid:durableId="1413744934">
    <w:abstractNumId w:val="11"/>
  </w:num>
  <w:num w:numId="48" w16cid:durableId="1695766604">
    <w:abstractNumId w:val="13"/>
  </w:num>
  <w:num w:numId="49" w16cid:durableId="12731233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6EDE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FF3"/>
    <w:rsid w:val="00350FDE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33E3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7C16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58C"/>
    <w:rsid w:val="009E5889"/>
    <w:rsid w:val="009E789A"/>
    <w:rsid w:val="009F0302"/>
    <w:rsid w:val="009F3728"/>
    <w:rsid w:val="00A03A75"/>
    <w:rsid w:val="00A05B5A"/>
    <w:rsid w:val="00A07AFF"/>
    <w:rsid w:val="00A07C67"/>
    <w:rsid w:val="00A10CFE"/>
    <w:rsid w:val="00A11462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3170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37723"/>
    <w:rsid w:val="00B4337B"/>
    <w:rsid w:val="00B519C1"/>
    <w:rsid w:val="00B56070"/>
    <w:rsid w:val="00B5718B"/>
    <w:rsid w:val="00B603D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29B1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C5DC5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099E"/>
    <w:rsid w:val="00F71915"/>
    <w:rsid w:val="00F74B6A"/>
    <w:rsid w:val="00F76B24"/>
    <w:rsid w:val="00F8055B"/>
    <w:rsid w:val="00FB4D7E"/>
    <w:rsid w:val="00FB781B"/>
    <w:rsid w:val="00FC0CF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3F1A1"/>
  <w15:docId w15:val="{3ECD4530-5FC1-4BB9-8F5C-52562B5F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8D0B4-021C-4B58-8548-4684C0E7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5598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52</cp:revision>
  <cp:lastPrinted>2020-01-23T00:59:00Z</cp:lastPrinted>
  <dcterms:created xsi:type="dcterms:W3CDTF">2017-10-18T05:37:00Z</dcterms:created>
  <dcterms:modified xsi:type="dcterms:W3CDTF">2026-01-27T06:01:00Z</dcterms:modified>
</cp:coreProperties>
</file>