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3DB4" w14:textId="77777777" w:rsidR="000A02BA" w:rsidRPr="006C7ED0" w:rsidRDefault="000A02BA" w:rsidP="00263A7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63A76">
        <w:rPr>
          <w:szCs w:val="28"/>
        </w:rPr>
        <w:t>___________</w:t>
      </w:r>
    </w:p>
    <w:p w14:paraId="554C07B1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0D00151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76935">
        <w:rPr>
          <w:b/>
          <w:sz w:val="22"/>
          <w:szCs w:val="22"/>
        </w:rPr>
        <w:t>1</w:t>
      </w:r>
    </w:p>
    <w:p w14:paraId="26CF6F79" w14:textId="77777777" w:rsidR="00263A76" w:rsidRDefault="00263A76" w:rsidP="000A02BA">
      <w:pPr>
        <w:jc w:val="center"/>
        <w:rPr>
          <w:b/>
          <w:sz w:val="22"/>
          <w:szCs w:val="22"/>
        </w:rPr>
      </w:pPr>
    </w:p>
    <w:p w14:paraId="7EF42FC6" w14:textId="77777777" w:rsidR="00263A76" w:rsidRPr="00454255" w:rsidRDefault="00263A7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B3C71B6" w14:textId="77777777" w:rsidTr="005F634F">
        <w:tc>
          <w:tcPr>
            <w:tcW w:w="5102" w:type="dxa"/>
          </w:tcPr>
          <w:p w14:paraId="78D9AF52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5227C84F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38E34C5A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96E0A6E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02F4EE7E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5D92C958" w14:textId="77777777" w:rsidR="009D4480" w:rsidRPr="00454255" w:rsidRDefault="00EE274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876935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3432C51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3081DE8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970182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2C5ABBC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2FE36D15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42DC8EA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259763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D18AB6A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1674EB62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1E76DB55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50C8FF5B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49F917BB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8D6FD2">
        <w:rPr>
          <w:sz w:val="22"/>
          <w:szCs w:val="22"/>
        </w:rPr>
        <w:t>17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4103A52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2D9A5061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40A64FE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DD13040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D34E823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41BA34F2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0615DC1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F8E048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650760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77CBB85C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D6CA3DF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2BD784FE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BB5986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FA933B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9312F9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EFBC4B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E7CB01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0A4D36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E4E04E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21F1BD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974394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07D6FF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73E889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509F12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4553B32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7AC66521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822AB6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517925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B929BE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4CC93C0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74D1B7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4249C7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0274BD20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38828ED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2996DDB3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BC3DF17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4523EA3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239BF6B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1C713B4C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3EFC9AC4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7BCA27F7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56C3BF9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74458211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299BB260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5516CB70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66877B3A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68F3D5A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7031AB5D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C8810C9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AF8CE8E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4618E7C4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44801D4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01F0D750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0F80BE5B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9135591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55C68878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C6E59E8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707BEBD9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5D13EA7A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01733E5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752EAF68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B0C131B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945C30F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458DE88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05DD735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4B15D0E3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EFB7CFE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0F6DEA9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09C8D0B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77FABAD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8DFA2B3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667194F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E6C2C02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06E11AA1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4C7340F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6924E54F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477DFAF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710B0F7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6661BD28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EA2A808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51152873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3BDB30C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0F8AA316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549F40A8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7C8059AD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2FD2A3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549A799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5AF58B9" w14:textId="2FA3C1A0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2026D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2EB7745" w14:textId="5E341615" w:rsidR="00D66A4E" w:rsidRPr="00D66A4E" w:rsidRDefault="00D66A4E" w:rsidP="00D66A4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22026D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1E4B3F2D" w14:textId="7816CB54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D7A37">
        <w:rPr>
          <w:sz w:val="22"/>
          <w:szCs w:val="22"/>
        </w:rPr>
        <w:t>5,</w:t>
      </w:r>
      <w:r w:rsidR="0022026D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47C3622A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2D99B44F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CA70660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2EAC7C40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2A2761F7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43E61BD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DC7028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06B83BA7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64D5240C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FD4CAE8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01790B5D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BB5A38A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24F93D1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1E67E1F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62814E81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15AD87ED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D445980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22A6B81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06AEBD6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0E63E86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6BF9539F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709FCC3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532A460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2D8C10D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00730930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834147C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6102ACA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3EA6F656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6450F65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26C5A7A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1D7CA6B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E7D4B61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7C1A048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A2EAE0B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5BD7A533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32A76BD7" w14:textId="77777777" w:rsidTr="000169C4">
        <w:tc>
          <w:tcPr>
            <w:tcW w:w="4812" w:type="dxa"/>
            <w:gridSpan w:val="2"/>
          </w:tcPr>
          <w:p w14:paraId="7AE9811F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6B0B7C2B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D63C1F3" w14:textId="77777777" w:rsidTr="000169C4">
        <w:tc>
          <w:tcPr>
            <w:tcW w:w="4812" w:type="dxa"/>
            <w:gridSpan w:val="2"/>
          </w:tcPr>
          <w:p w14:paraId="5BE0F870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60A7B8A7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2DCE354A" w14:textId="77777777" w:rsidTr="000169C4">
        <w:tc>
          <w:tcPr>
            <w:tcW w:w="4812" w:type="dxa"/>
            <w:gridSpan w:val="2"/>
          </w:tcPr>
          <w:p w14:paraId="1714549B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01FE832C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1BFADFB1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02643F55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5ADE4292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BACB8B4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4C369DD1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66513F41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55F482C5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20499776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42443FD1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4F51065F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26E555B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0DCD8503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20748ECC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296DF42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60FFB4D3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4CC8F84A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54EA0F77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3260273E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331F69DB" w14:textId="77777777" w:rsidTr="000169C4">
        <w:tc>
          <w:tcPr>
            <w:tcW w:w="4812" w:type="dxa"/>
            <w:gridSpan w:val="2"/>
          </w:tcPr>
          <w:p w14:paraId="5ADF2176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3D1393F1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4C902293" w14:textId="77777777" w:rsidTr="00BC050A">
        <w:trPr>
          <w:trHeight w:val="595"/>
        </w:trPr>
        <w:tc>
          <w:tcPr>
            <w:tcW w:w="4812" w:type="dxa"/>
            <w:gridSpan w:val="2"/>
          </w:tcPr>
          <w:p w14:paraId="572CC03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6AD6C6A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0F53AFC1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508B51DE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0BD0A424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E35C188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F4E710C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88A4327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2EE54826" w14:textId="77777777" w:rsidTr="00306032">
        <w:tc>
          <w:tcPr>
            <w:tcW w:w="5102" w:type="dxa"/>
          </w:tcPr>
          <w:p w14:paraId="0B3EDFF3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6222A46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67BC6D5C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2BC498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5D711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C98B2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EB34C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555EB5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91F3578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533620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505B4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1CB14DB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6EBC96A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E9A8F4C" w14:textId="77777777"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781B65" w14:textId="77777777"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CBFC1CA" w14:textId="77777777"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7A42E4" w14:textId="77777777"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464FCDE" w14:textId="77777777" w:rsidR="00263A76" w:rsidRDefault="00263A7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45BAE5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1FD2C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4CC2370" w14:textId="77777777" w:rsidTr="00306032">
        <w:tc>
          <w:tcPr>
            <w:tcW w:w="5102" w:type="dxa"/>
          </w:tcPr>
          <w:p w14:paraId="2D0DB452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1CB7174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67877A6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69304BA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3129433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1704612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1E11178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0BF51A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16AC70C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707028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19E134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6FA5DEA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495B22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84C47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15D826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6B61A1A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1B829E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7D023F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5A56C2D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4D7E6A0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05B695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48891BC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4EFCA0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4C9F7E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DD6E2B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57C51CB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3FEA765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0CA986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1744CAF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52AED4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ADE63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60A4148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11B58AD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C9B37B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69B60FE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088CB3E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8DEC4D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3531513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0060C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32C32F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1AC731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1FC8242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C1ED99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268F046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57A9796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1BA339EA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FF1832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4F412B09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21CD72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7775E52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0E5E78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EF033B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2FFD794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2A22972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0C0DD37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0976CDC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DC0C39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71D335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64775E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E81C55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37BEEC5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2483F1CE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74E0377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58BBA81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2035F3D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322C637B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BF1397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69FA5A19" w14:textId="77777777" w:rsidTr="00C17B62">
        <w:tc>
          <w:tcPr>
            <w:tcW w:w="6052" w:type="dxa"/>
            <w:shd w:val="clear" w:color="auto" w:fill="FFFFFF"/>
          </w:tcPr>
          <w:p w14:paraId="50D7DA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3D3A8A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8C54988" w14:textId="77777777" w:rsidTr="00C17B62">
        <w:tc>
          <w:tcPr>
            <w:tcW w:w="6052" w:type="dxa"/>
            <w:shd w:val="clear" w:color="auto" w:fill="FFFFFF"/>
          </w:tcPr>
          <w:p w14:paraId="445F50D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7AD27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490473F" w14:textId="77777777" w:rsidTr="00C17B62">
        <w:tc>
          <w:tcPr>
            <w:tcW w:w="6052" w:type="dxa"/>
            <w:shd w:val="clear" w:color="auto" w:fill="FFFFFF"/>
          </w:tcPr>
          <w:p w14:paraId="73A2D23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4867E3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07F8D49" w14:textId="77777777" w:rsidTr="00C17B62">
        <w:tc>
          <w:tcPr>
            <w:tcW w:w="6052" w:type="dxa"/>
            <w:shd w:val="clear" w:color="auto" w:fill="FFFFFF"/>
          </w:tcPr>
          <w:p w14:paraId="3E0A253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64357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3DC2CF4C" w14:textId="77777777" w:rsidTr="00C17B62">
        <w:tc>
          <w:tcPr>
            <w:tcW w:w="6052" w:type="dxa"/>
            <w:shd w:val="clear" w:color="auto" w:fill="FFFFFF"/>
          </w:tcPr>
          <w:p w14:paraId="385BD2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59C06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41B1D93" w14:textId="77777777" w:rsidTr="00C17B62">
        <w:tc>
          <w:tcPr>
            <w:tcW w:w="6052" w:type="dxa"/>
            <w:shd w:val="clear" w:color="auto" w:fill="FFFFFF"/>
          </w:tcPr>
          <w:p w14:paraId="759773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E3A78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F4A6E5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578B71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3147D8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2D651834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7420F9F6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02242B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0C4E75B" w14:textId="77777777" w:rsidTr="00C17B62">
        <w:tc>
          <w:tcPr>
            <w:tcW w:w="10206" w:type="dxa"/>
            <w:gridSpan w:val="2"/>
            <w:shd w:val="clear" w:color="auto" w:fill="FFFFFF"/>
          </w:tcPr>
          <w:p w14:paraId="1A5E5A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B54DAAA" w14:textId="77777777" w:rsidTr="00C17B62">
        <w:tc>
          <w:tcPr>
            <w:tcW w:w="6120" w:type="dxa"/>
            <w:shd w:val="clear" w:color="auto" w:fill="FFFFFF"/>
          </w:tcPr>
          <w:p w14:paraId="0CEC6BD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4F30D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204E6F9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1558DD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2A2F420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0A997F1A" w14:textId="77777777" w:rsidTr="00C17B62">
        <w:tc>
          <w:tcPr>
            <w:tcW w:w="6120" w:type="dxa"/>
            <w:shd w:val="clear" w:color="auto" w:fill="FFFFFF"/>
          </w:tcPr>
          <w:p w14:paraId="411DD5E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30A37A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4BEA4E25" w14:textId="77777777" w:rsidTr="00C17B62">
        <w:tc>
          <w:tcPr>
            <w:tcW w:w="6120" w:type="dxa"/>
            <w:shd w:val="clear" w:color="auto" w:fill="FFFFFF"/>
          </w:tcPr>
          <w:p w14:paraId="3DADC8F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4F0347E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691DB848" w14:textId="77777777" w:rsidTr="00C17B62">
        <w:tc>
          <w:tcPr>
            <w:tcW w:w="6120" w:type="dxa"/>
            <w:shd w:val="clear" w:color="auto" w:fill="FFFFFF"/>
          </w:tcPr>
          <w:p w14:paraId="76C4CA7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6991092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89FFEC3" w14:textId="77777777" w:rsidTr="00C17B62">
        <w:tc>
          <w:tcPr>
            <w:tcW w:w="6120" w:type="dxa"/>
            <w:shd w:val="clear" w:color="auto" w:fill="FFFFFF"/>
          </w:tcPr>
          <w:p w14:paraId="34339D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B1F3E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4E53FBFA" w14:textId="77777777" w:rsidTr="00C17B62">
        <w:tc>
          <w:tcPr>
            <w:tcW w:w="10206" w:type="dxa"/>
            <w:gridSpan w:val="2"/>
            <w:shd w:val="clear" w:color="auto" w:fill="FFFFFF"/>
          </w:tcPr>
          <w:p w14:paraId="6CFD593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3440439" w14:textId="77777777" w:rsidTr="00C17B62">
        <w:tc>
          <w:tcPr>
            <w:tcW w:w="6120" w:type="dxa"/>
            <w:shd w:val="clear" w:color="auto" w:fill="FFFFFF"/>
          </w:tcPr>
          <w:p w14:paraId="06F688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AEAF84A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3EA230D" w14:textId="77777777" w:rsidTr="00C17B62">
        <w:tc>
          <w:tcPr>
            <w:tcW w:w="6120" w:type="dxa"/>
            <w:shd w:val="clear" w:color="auto" w:fill="FFFFFF"/>
          </w:tcPr>
          <w:p w14:paraId="4362FAA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73629B0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FCE290B" w14:textId="77777777" w:rsidTr="00C17B62">
        <w:tc>
          <w:tcPr>
            <w:tcW w:w="6120" w:type="dxa"/>
            <w:shd w:val="clear" w:color="auto" w:fill="FFFFFF"/>
          </w:tcPr>
          <w:p w14:paraId="484F629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288635E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3FB3827C" w14:textId="77777777" w:rsidTr="00C17B62">
        <w:tc>
          <w:tcPr>
            <w:tcW w:w="6120" w:type="dxa"/>
            <w:shd w:val="clear" w:color="auto" w:fill="FFFFFF"/>
          </w:tcPr>
          <w:p w14:paraId="6309743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CBB7CE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8FFDEBA" w14:textId="77777777" w:rsidTr="00C17B62">
        <w:tc>
          <w:tcPr>
            <w:tcW w:w="6120" w:type="dxa"/>
            <w:shd w:val="clear" w:color="auto" w:fill="FFFFFF"/>
          </w:tcPr>
          <w:p w14:paraId="64A19D7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723F1C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B10413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9A2A4E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F9E497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5E44621E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74BECE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8D29C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272F5D1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7502A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F272E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3941606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1317C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841C5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30178AC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1BF48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7FF5B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3A521D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7F0B3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DE27A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1F4E66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110B7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F137C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0E2057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3861A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0701F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A0D1C0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F97A2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D114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3F990C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834511A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E836817" w14:textId="77777777" w:rsidTr="005F634F">
        <w:tc>
          <w:tcPr>
            <w:tcW w:w="5103" w:type="dxa"/>
            <w:gridSpan w:val="2"/>
          </w:tcPr>
          <w:p w14:paraId="1A18237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B148D74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9BDB9A1" w14:textId="77777777" w:rsidTr="005F634F">
        <w:tc>
          <w:tcPr>
            <w:tcW w:w="5103" w:type="dxa"/>
            <w:gridSpan w:val="2"/>
          </w:tcPr>
          <w:p w14:paraId="223D291A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F5E8FC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6B43B90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E87192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FDCA178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E2B4A31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CA0C39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01F1977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420B9E1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687C9CC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43C53536" w14:textId="77777777" w:rsidTr="00B84902">
        <w:tc>
          <w:tcPr>
            <w:tcW w:w="5102" w:type="dxa"/>
          </w:tcPr>
          <w:p w14:paraId="325587E1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64A8461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7CDF36B" w14:textId="77777777" w:rsidTr="00B84902">
        <w:tc>
          <w:tcPr>
            <w:tcW w:w="5102" w:type="dxa"/>
          </w:tcPr>
          <w:p w14:paraId="7F972664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4A8B8FF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3000F1C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4508AB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00E5D3A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0BF5E40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33A582E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27B628B2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055CE6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9BF1C09" wp14:editId="53A3330D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ECF139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28545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DDDB8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5D41C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9BF1C09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3DECF139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7B28545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0ADDDB8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0C5D41C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16DC97BF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6EA52E3" wp14:editId="567AAE26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2AEE0E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F8292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309E22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243D5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6EA52E3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62AEE0E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1F8292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D309E22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37243D5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243F1E2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53A32DF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6262AED" w14:textId="77777777" w:rsidR="00AA3A92" w:rsidRDefault="00AA3A92" w:rsidP="009D4480">
      <w:pPr>
        <w:rPr>
          <w:b/>
          <w:sz w:val="18"/>
          <w:szCs w:val="18"/>
        </w:rPr>
      </w:pPr>
    </w:p>
    <w:p w14:paraId="71499EA9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551A483E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058AE0F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B77BFEC" wp14:editId="7C0A8B96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5E2EAD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3A3181DB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07ED8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3FF6D9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FF0017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989F2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B77BFEC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6A5E2EAD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3A3181DB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4007ED8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433FF6D9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3FF0017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02989F2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C5267B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0618E41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99B251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3FE99B4C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7FF78D3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56F0A82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96FDD12" w14:textId="77777777" w:rsidR="00E47560" w:rsidRDefault="00E47560" w:rsidP="009D4480">
      <w:pPr>
        <w:pStyle w:val="ConsNormal"/>
        <w:widowControl/>
        <w:ind w:firstLine="0"/>
        <w:jc w:val="both"/>
      </w:pPr>
    </w:p>
    <w:p w14:paraId="0380F3E1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0518A747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0B2F112" w14:textId="77777777" w:rsidTr="005F634F">
        <w:tc>
          <w:tcPr>
            <w:tcW w:w="5103" w:type="dxa"/>
            <w:gridSpan w:val="2"/>
          </w:tcPr>
          <w:p w14:paraId="1DD60C8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37ABB105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4C68910" w14:textId="77777777" w:rsidTr="005F634F">
        <w:tc>
          <w:tcPr>
            <w:tcW w:w="5103" w:type="dxa"/>
            <w:gridSpan w:val="2"/>
          </w:tcPr>
          <w:p w14:paraId="7BD71AB9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6292D9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8E3646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F85262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1532AF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24623EF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DD892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6907979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0F90E290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4506C5A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5C59A1D1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5A1C90E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AAB2122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22309B6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5388EB1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5C6F4A5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CA41756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36BAEAB6" w14:textId="77777777" w:rsidTr="006939EF">
        <w:tc>
          <w:tcPr>
            <w:tcW w:w="5102" w:type="dxa"/>
          </w:tcPr>
          <w:p w14:paraId="1E201D54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111E63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1FDF7E5" w14:textId="77777777" w:rsidTr="006939EF">
        <w:tc>
          <w:tcPr>
            <w:tcW w:w="5102" w:type="dxa"/>
          </w:tcPr>
          <w:p w14:paraId="3BCB0A34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7534EAB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171BFD1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7C9EAB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83F777C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05D77836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362B70E1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3B96499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4139A930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0F922E9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612906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8F831E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C1C691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8442476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49E6A1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7C59D18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1CC7C63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70CF3C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F1803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9D0DD8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CE6CB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62C791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32D9F4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2955F2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937892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9BBE7A6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7771428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F11EE3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DEC7E3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74B39DD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8A44C0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8B2A65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0F3609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206262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69049C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3CC7A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079EFA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86AB3A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0EB63B6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15CFDA2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677AF26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2B1A53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241B3D5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440C114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DFFF497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F56FAE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46E3622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1C3958E6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F142427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5E00DDCC" w14:textId="77777777" w:rsidTr="000338BD">
        <w:tc>
          <w:tcPr>
            <w:tcW w:w="2233" w:type="dxa"/>
          </w:tcPr>
          <w:p w14:paraId="22BBD9A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B992A8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1AA03659" w14:textId="77777777" w:rsidTr="000338BD">
        <w:tc>
          <w:tcPr>
            <w:tcW w:w="2233" w:type="dxa"/>
          </w:tcPr>
          <w:p w14:paraId="6249BEC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2282F0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8F92AB7" w14:textId="77777777" w:rsidTr="000338BD">
        <w:tc>
          <w:tcPr>
            <w:tcW w:w="2233" w:type="dxa"/>
          </w:tcPr>
          <w:p w14:paraId="0F51A6E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A7D036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25103774" w14:textId="77777777" w:rsidTr="000338BD">
        <w:tc>
          <w:tcPr>
            <w:tcW w:w="4503" w:type="dxa"/>
            <w:gridSpan w:val="2"/>
          </w:tcPr>
          <w:p w14:paraId="49E8783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6587F43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C1730C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60B699C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835770D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62503D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9305AF7" w14:textId="77777777" w:rsidTr="000338BD">
        <w:tc>
          <w:tcPr>
            <w:tcW w:w="4503" w:type="dxa"/>
            <w:gridSpan w:val="2"/>
          </w:tcPr>
          <w:p w14:paraId="7A2C1E6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997374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DD81678" w14:textId="77777777" w:rsidTr="000338BD">
        <w:tc>
          <w:tcPr>
            <w:tcW w:w="4503" w:type="dxa"/>
            <w:gridSpan w:val="2"/>
          </w:tcPr>
          <w:p w14:paraId="1F1E63B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BE5115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5E2D2D5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56BD" w14:textId="77777777" w:rsidR="004F02D8" w:rsidRDefault="004F02D8">
      <w:r>
        <w:separator/>
      </w:r>
    </w:p>
  </w:endnote>
  <w:endnote w:type="continuationSeparator" w:id="0">
    <w:p w14:paraId="4A785DF6" w14:textId="77777777" w:rsidR="004F02D8" w:rsidRDefault="004F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7C7F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5514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4890" w14:textId="77777777" w:rsidR="004F02D8" w:rsidRDefault="004F02D8">
      <w:r>
        <w:separator/>
      </w:r>
    </w:p>
  </w:footnote>
  <w:footnote w:type="continuationSeparator" w:id="0">
    <w:p w14:paraId="544A855D" w14:textId="77777777" w:rsidR="004F02D8" w:rsidRDefault="004F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767308861">
    <w:abstractNumId w:val="10"/>
  </w:num>
  <w:num w:numId="2" w16cid:durableId="1590771325">
    <w:abstractNumId w:val="31"/>
  </w:num>
  <w:num w:numId="3" w16cid:durableId="323045295">
    <w:abstractNumId w:val="45"/>
  </w:num>
  <w:num w:numId="4" w16cid:durableId="153106665">
    <w:abstractNumId w:val="33"/>
  </w:num>
  <w:num w:numId="5" w16cid:durableId="1958486669">
    <w:abstractNumId w:val="14"/>
  </w:num>
  <w:num w:numId="6" w16cid:durableId="292947193">
    <w:abstractNumId w:val="30"/>
  </w:num>
  <w:num w:numId="7" w16cid:durableId="1498567896">
    <w:abstractNumId w:val="3"/>
  </w:num>
  <w:num w:numId="8" w16cid:durableId="1791588136">
    <w:abstractNumId w:val="26"/>
  </w:num>
  <w:num w:numId="9" w16cid:durableId="601960034">
    <w:abstractNumId w:val="12"/>
  </w:num>
  <w:num w:numId="10" w16cid:durableId="222302977">
    <w:abstractNumId w:val="9"/>
  </w:num>
  <w:num w:numId="11" w16cid:durableId="392656509">
    <w:abstractNumId w:val="18"/>
  </w:num>
  <w:num w:numId="12" w16cid:durableId="444739760">
    <w:abstractNumId w:val="16"/>
  </w:num>
  <w:num w:numId="13" w16cid:durableId="478309429">
    <w:abstractNumId w:val="25"/>
  </w:num>
  <w:num w:numId="14" w16cid:durableId="1967614342">
    <w:abstractNumId w:val="35"/>
  </w:num>
  <w:num w:numId="15" w16cid:durableId="713384652">
    <w:abstractNumId w:val="44"/>
  </w:num>
  <w:num w:numId="16" w16cid:durableId="138227188">
    <w:abstractNumId w:val="15"/>
  </w:num>
  <w:num w:numId="17" w16cid:durableId="88816631">
    <w:abstractNumId w:val="6"/>
  </w:num>
  <w:num w:numId="18" w16cid:durableId="1348749068">
    <w:abstractNumId w:val="36"/>
  </w:num>
  <w:num w:numId="19" w16cid:durableId="1896114637">
    <w:abstractNumId w:val="46"/>
  </w:num>
  <w:num w:numId="20" w16cid:durableId="144007484">
    <w:abstractNumId w:val="38"/>
  </w:num>
  <w:num w:numId="21" w16cid:durableId="245698937">
    <w:abstractNumId w:val="19"/>
  </w:num>
  <w:num w:numId="22" w16cid:durableId="1521973995">
    <w:abstractNumId w:val="43"/>
  </w:num>
  <w:num w:numId="23" w16cid:durableId="1867208871">
    <w:abstractNumId w:val="28"/>
  </w:num>
  <w:num w:numId="24" w16cid:durableId="1233661318">
    <w:abstractNumId w:val="47"/>
  </w:num>
  <w:num w:numId="25" w16cid:durableId="1929345852">
    <w:abstractNumId w:val="34"/>
  </w:num>
  <w:num w:numId="26" w16cid:durableId="71200628">
    <w:abstractNumId w:val="42"/>
  </w:num>
  <w:num w:numId="27" w16cid:durableId="1489979018">
    <w:abstractNumId w:val="32"/>
  </w:num>
  <w:num w:numId="28" w16cid:durableId="35014023">
    <w:abstractNumId w:val="7"/>
  </w:num>
  <w:num w:numId="29" w16cid:durableId="242298766">
    <w:abstractNumId w:val="21"/>
  </w:num>
  <w:num w:numId="30" w16cid:durableId="280652320">
    <w:abstractNumId w:val="5"/>
  </w:num>
  <w:num w:numId="31" w16cid:durableId="1996104282">
    <w:abstractNumId w:val="2"/>
  </w:num>
  <w:num w:numId="32" w16cid:durableId="1858999353">
    <w:abstractNumId w:val="8"/>
  </w:num>
  <w:num w:numId="33" w16cid:durableId="1634284681">
    <w:abstractNumId w:val="22"/>
  </w:num>
  <w:num w:numId="34" w16cid:durableId="2036422684">
    <w:abstractNumId w:val="20"/>
  </w:num>
  <w:num w:numId="35" w16cid:durableId="686367498">
    <w:abstractNumId w:val="27"/>
  </w:num>
  <w:num w:numId="36" w16cid:durableId="235669421">
    <w:abstractNumId w:val="1"/>
  </w:num>
  <w:num w:numId="37" w16cid:durableId="427388853">
    <w:abstractNumId w:val="37"/>
  </w:num>
  <w:num w:numId="38" w16cid:durableId="1144925751">
    <w:abstractNumId w:val="24"/>
  </w:num>
  <w:num w:numId="39" w16cid:durableId="1809128237">
    <w:abstractNumId w:val="4"/>
  </w:num>
  <w:num w:numId="40" w16cid:durableId="1785808886">
    <w:abstractNumId w:val="40"/>
  </w:num>
  <w:num w:numId="41" w16cid:durableId="1064764558">
    <w:abstractNumId w:val="41"/>
  </w:num>
  <w:num w:numId="42" w16cid:durableId="937248911">
    <w:abstractNumId w:val="0"/>
  </w:num>
  <w:num w:numId="43" w16cid:durableId="1900556706">
    <w:abstractNumId w:val="39"/>
  </w:num>
  <w:num w:numId="44" w16cid:durableId="1808207372">
    <w:abstractNumId w:val="23"/>
  </w:num>
  <w:num w:numId="45" w16cid:durableId="1139569885">
    <w:abstractNumId w:val="17"/>
  </w:num>
  <w:num w:numId="46" w16cid:durableId="1918054628">
    <w:abstractNumId w:val="29"/>
  </w:num>
  <w:num w:numId="47" w16cid:durableId="487327513">
    <w:abstractNumId w:val="11"/>
  </w:num>
  <w:num w:numId="48" w16cid:durableId="1886985968">
    <w:abstractNumId w:val="13"/>
  </w:num>
  <w:num w:numId="49" w16cid:durableId="7019738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703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0DB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E287F"/>
    <w:rsid w:val="001F1C23"/>
    <w:rsid w:val="00203BA5"/>
    <w:rsid w:val="002040F6"/>
    <w:rsid w:val="002063D9"/>
    <w:rsid w:val="00217FE3"/>
    <w:rsid w:val="0022026D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3A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4812"/>
    <w:rsid w:val="00340A46"/>
    <w:rsid w:val="00342A3D"/>
    <w:rsid w:val="00343186"/>
    <w:rsid w:val="003441B7"/>
    <w:rsid w:val="0035366E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02D8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D7A37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3687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66A4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07CE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2747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24C6B"/>
  <w15:docId w15:val="{DC0B477F-F183-4D42-B4C1-593ABAA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08575-971A-4DCF-B681-12C1816B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48</cp:revision>
  <cp:lastPrinted>2020-01-23T00:59:00Z</cp:lastPrinted>
  <dcterms:created xsi:type="dcterms:W3CDTF">2017-10-18T05:37:00Z</dcterms:created>
  <dcterms:modified xsi:type="dcterms:W3CDTF">2026-01-27T06:02:00Z</dcterms:modified>
</cp:coreProperties>
</file>