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7519" w14:textId="77777777" w:rsidR="000A02BA" w:rsidRPr="006C7ED0" w:rsidRDefault="000A02BA" w:rsidP="00751830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51830">
        <w:rPr>
          <w:szCs w:val="28"/>
        </w:rPr>
        <w:t>___________</w:t>
      </w:r>
    </w:p>
    <w:p w14:paraId="66BA0F81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0AF1B663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5E5B">
        <w:rPr>
          <w:b/>
          <w:sz w:val="22"/>
          <w:szCs w:val="22"/>
        </w:rPr>
        <w:t>2</w:t>
      </w:r>
    </w:p>
    <w:p w14:paraId="75EEA45E" w14:textId="77777777" w:rsidR="00751830" w:rsidRDefault="00751830" w:rsidP="000A02BA">
      <w:pPr>
        <w:jc w:val="center"/>
        <w:rPr>
          <w:b/>
          <w:sz w:val="22"/>
          <w:szCs w:val="22"/>
        </w:rPr>
      </w:pPr>
    </w:p>
    <w:p w14:paraId="5F249106" w14:textId="77777777" w:rsidR="00751830" w:rsidRPr="00454255" w:rsidRDefault="00751830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0AAD64B8" w14:textId="77777777" w:rsidTr="005F634F">
        <w:tc>
          <w:tcPr>
            <w:tcW w:w="5102" w:type="dxa"/>
          </w:tcPr>
          <w:p w14:paraId="18DC7C28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5D93D05D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38FD8DA8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409359BC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2304350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FE65CEE" w14:textId="77777777" w:rsidR="009D4480" w:rsidRPr="00454255" w:rsidRDefault="0093343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93343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933435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85E5B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933435"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3881C48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7B1DFE1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DE69FF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393AFC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3CB5875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B0D615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6B5B079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E3FEBC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1545E254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508759A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20945A8E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662C99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6DD3F36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0CED6DB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A155A0A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02BFA3C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622BD05F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45E5C106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4069E0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A2AEE5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C05DC9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07ED538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6AAD38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2821904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39699C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CE9116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44DE30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B0C57F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873F84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3976B5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2FE044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5F80F6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E116D2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4087A0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43F691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FB06B4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148DDFE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D950E2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A4D466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1930C3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69C7515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37939B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CA7A5D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46917E0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4B449CB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223CFC83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8AFF3E0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312B9A63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70CEA2C6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2478BD4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DCC0E45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84C4722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151A391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3FCBEB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22CCEB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C041036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22EEC282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3CA8B55E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2F429D35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995CDBA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73021961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294A30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B3E7ED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77949BED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B2EB82E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6A5C7188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77C70C7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BFF8497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148E9044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C413A79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2D6D0F85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4BF939CE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32B8188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715154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EDCFFB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F4B8DB7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08864CD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0B8FAC3F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21CFA0F7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55EEBE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58DAA2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76C6054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5C477B4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D30F19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9B1B08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0CD45F8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2E01ED4C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AF94AE9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8BB9F5D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0DDA102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5176849F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ACA98C3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9533D5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69651DE7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73904F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117FDCE9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14A8912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3795ABE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19B17BE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5EAC35D" w14:textId="29B1103C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5203E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7A55C3FD" w14:textId="19641133" w:rsidR="005F2BAF" w:rsidRPr="005F2BAF" w:rsidRDefault="005F2BAF" w:rsidP="005F2BAF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F5203E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74CAEC1" w14:textId="62C66320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875EC">
        <w:rPr>
          <w:sz w:val="22"/>
          <w:szCs w:val="22"/>
        </w:rPr>
        <w:t>5,</w:t>
      </w:r>
      <w:r w:rsidR="00F5203E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63D9070A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17EFFE2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CF6BB45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507B2560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F55AF84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353B140D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67CF9E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38D1D0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79FF2F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E387141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65D92B1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ED18676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72047F1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C74B1C2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3D424B5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5C912DA9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8919A8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4E27A6D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F7F565A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320A1B8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5E906AD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7B21E33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573D4E09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5E7A25B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024C7D44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4B6E4503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05A5D7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5C11CEA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C7EFFB1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F241C78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764E209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440672E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5C34FE9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0DD95C2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FC6ED79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389A002" w14:textId="77777777" w:rsidTr="000169C4">
        <w:tc>
          <w:tcPr>
            <w:tcW w:w="4812" w:type="dxa"/>
            <w:gridSpan w:val="2"/>
          </w:tcPr>
          <w:p w14:paraId="2D910510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F7C02F1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2B72383" w14:textId="77777777" w:rsidTr="000169C4">
        <w:tc>
          <w:tcPr>
            <w:tcW w:w="4812" w:type="dxa"/>
            <w:gridSpan w:val="2"/>
          </w:tcPr>
          <w:p w14:paraId="11CC3902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2B3B1C1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7EAE10F1" w14:textId="77777777" w:rsidTr="000169C4">
        <w:tc>
          <w:tcPr>
            <w:tcW w:w="4812" w:type="dxa"/>
            <w:gridSpan w:val="2"/>
          </w:tcPr>
          <w:p w14:paraId="66DA2FBB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5B65FC4A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28C772D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11C4E074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8E37338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58C8043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0C564F6E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631F13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24FEFAE2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64EB8345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3A17DFBC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0EEF7D4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2AA65343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49D5039C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BF86273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52E58309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49E0BF05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E0CF8FC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2B8B10A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626CB023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6CB52CE6" w14:textId="77777777" w:rsidTr="000169C4">
        <w:tc>
          <w:tcPr>
            <w:tcW w:w="4812" w:type="dxa"/>
            <w:gridSpan w:val="2"/>
          </w:tcPr>
          <w:p w14:paraId="76CCF2C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F8A6E45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5330E2B" w14:textId="77777777" w:rsidTr="00BC050A">
        <w:trPr>
          <w:trHeight w:val="595"/>
        </w:trPr>
        <w:tc>
          <w:tcPr>
            <w:tcW w:w="4812" w:type="dxa"/>
            <w:gridSpan w:val="2"/>
          </w:tcPr>
          <w:p w14:paraId="7D88599B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72E2786E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28FE76B0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2B36B5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82A2C8A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04FBA9F7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5B417B6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451C020C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87F2987" w14:textId="77777777" w:rsidTr="00306032">
        <w:tc>
          <w:tcPr>
            <w:tcW w:w="5102" w:type="dxa"/>
          </w:tcPr>
          <w:p w14:paraId="5E876478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B262ED5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2DF4FAF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00D02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3E515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FC45DE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52A60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B84F34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C3770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BAFC8C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7763F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43FF0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9AD39B" w14:textId="77777777"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AB4C005" w14:textId="77777777"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374A13" w14:textId="77777777"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216E9B" w14:textId="77777777"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9CF085" w14:textId="77777777" w:rsidR="00751830" w:rsidRDefault="00751830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BC411B4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E81C1B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8AF8FF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1B02B8D3" w14:textId="77777777" w:rsidTr="00306032">
        <w:tc>
          <w:tcPr>
            <w:tcW w:w="5102" w:type="dxa"/>
          </w:tcPr>
          <w:p w14:paraId="1168E02F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F6D3121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279379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0F576E62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832721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2503AB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4AEA690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DCD3CB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659F11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2266674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D94AEC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5C0244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E057A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3387A3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8B5F01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6C887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05F7E8F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2B187E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3FB67A0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67487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4F6E117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CA17D0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6A45DA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14D91E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8668B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41024BF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02A4C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41CD71C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192B7B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49E817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FDA26A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F0980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AA4D1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0009ED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17E4029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1454E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AE4497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2E34F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576187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E965AA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920EA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EDB7E8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592D22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C94B6F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03D418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906EF3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A140CD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E3D515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1659FF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2B787A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5DBC3D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AF6104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4CDC9FC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6EAA9E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3383D7A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63F432D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A4F963C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A4348B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24AB6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739FBA9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6785CE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2911A4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3AAFD0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1B8BA9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76B8B80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6DB520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6E5C2B6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FF52E40" w14:textId="77777777" w:rsidTr="00C17B62">
        <w:tc>
          <w:tcPr>
            <w:tcW w:w="6052" w:type="dxa"/>
            <w:shd w:val="clear" w:color="auto" w:fill="FFFFFF"/>
          </w:tcPr>
          <w:p w14:paraId="43D356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DAF7A5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016031A" w14:textId="77777777" w:rsidTr="00C17B62">
        <w:tc>
          <w:tcPr>
            <w:tcW w:w="6052" w:type="dxa"/>
            <w:shd w:val="clear" w:color="auto" w:fill="FFFFFF"/>
          </w:tcPr>
          <w:p w14:paraId="2BFC34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576F8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7E5804A" w14:textId="77777777" w:rsidTr="00C17B62">
        <w:tc>
          <w:tcPr>
            <w:tcW w:w="6052" w:type="dxa"/>
            <w:shd w:val="clear" w:color="auto" w:fill="FFFFFF"/>
          </w:tcPr>
          <w:p w14:paraId="2781DF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C59B0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7ADC98C" w14:textId="77777777" w:rsidTr="00C17B62">
        <w:tc>
          <w:tcPr>
            <w:tcW w:w="6052" w:type="dxa"/>
            <w:shd w:val="clear" w:color="auto" w:fill="FFFFFF"/>
          </w:tcPr>
          <w:p w14:paraId="1A776A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24EE4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64B30C7A" w14:textId="77777777" w:rsidTr="00C17B62">
        <w:tc>
          <w:tcPr>
            <w:tcW w:w="6052" w:type="dxa"/>
            <w:shd w:val="clear" w:color="auto" w:fill="FFFFFF"/>
          </w:tcPr>
          <w:p w14:paraId="4119D7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1770FD5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1DA4A257" w14:textId="77777777" w:rsidTr="00C17B62">
        <w:tc>
          <w:tcPr>
            <w:tcW w:w="6052" w:type="dxa"/>
            <w:shd w:val="clear" w:color="auto" w:fill="FFFFFF"/>
          </w:tcPr>
          <w:p w14:paraId="43F28E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B4E808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FF4B66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A065C3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10D93A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C44E83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0E68BD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078FA1F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1593E5A" w14:textId="77777777" w:rsidTr="00C17B62">
        <w:tc>
          <w:tcPr>
            <w:tcW w:w="10206" w:type="dxa"/>
            <w:gridSpan w:val="2"/>
            <w:shd w:val="clear" w:color="auto" w:fill="FFFFFF"/>
          </w:tcPr>
          <w:p w14:paraId="6A8DEA0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7BD32F0" w14:textId="77777777" w:rsidTr="00C17B62">
        <w:tc>
          <w:tcPr>
            <w:tcW w:w="6120" w:type="dxa"/>
            <w:shd w:val="clear" w:color="auto" w:fill="FFFFFF"/>
          </w:tcPr>
          <w:p w14:paraId="37B9FB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4E030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B141AC2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05814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E22E0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4A54664D" w14:textId="77777777" w:rsidTr="00C17B62">
        <w:tc>
          <w:tcPr>
            <w:tcW w:w="6120" w:type="dxa"/>
            <w:shd w:val="clear" w:color="auto" w:fill="FFFFFF"/>
          </w:tcPr>
          <w:p w14:paraId="0D5360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52A977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4C715647" w14:textId="77777777" w:rsidTr="00C17B62">
        <w:tc>
          <w:tcPr>
            <w:tcW w:w="6120" w:type="dxa"/>
            <w:shd w:val="clear" w:color="auto" w:fill="FFFFFF"/>
          </w:tcPr>
          <w:p w14:paraId="22E5711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72F4B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02BC7582" w14:textId="77777777" w:rsidTr="00C17B62">
        <w:tc>
          <w:tcPr>
            <w:tcW w:w="6120" w:type="dxa"/>
            <w:shd w:val="clear" w:color="auto" w:fill="FFFFFF"/>
          </w:tcPr>
          <w:p w14:paraId="3307D2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E287FD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60DF543" w14:textId="77777777" w:rsidTr="00C17B62">
        <w:tc>
          <w:tcPr>
            <w:tcW w:w="6120" w:type="dxa"/>
            <w:shd w:val="clear" w:color="auto" w:fill="FFFFFF"/>
          </w:tcPr>
          <w:p w14:paraId="12F4A4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E44F23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1B6EB85" w14:textId="77777777" w:rsidTr="00C17B62">
        <w:tc>
          <w:tcPr>
            <w:tcW w:w="10206" w:type="dxa"/>
            <w:gridSpan w:val="2"/>
            <w:shd w:val="clear" w:color="auto" w:fill="FFFFFF"/>
          </w:tcPr>
          <w:p w14:paraId="2086E2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D52DF51" w14:textId="77777777" w:rsidTr="00C17B62">
        <w:tc>
          <w:tcPr>
            <w:tcW w:w="6120" w:type="dxa"/>
            <w:shd w:val="clear" w:color="auto" w:fill="FFFFFF"/>
          </w:tcPr>
          <w:p w14:paraId="117637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F3B9F1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F656602" w14:textId="77777777" w:rsidTr="00C17B62">
        <w:tc>
          <w:tcPr>
            <w:tcW w:w="6120" w:type="dxa"/>
            <w:shd w:val="clear" w:color="auto" w:fill="FFFFFF"/>
          </w:tcPr>
          <w:p w14:paraId="5F4DF5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CCF14FF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976816F" w14:textId="77777777" w:rsidTr="00C17B62">
        <w:tc>
          <w:tcPr>
            <w:tcW w:w="6120" w:type="dxa"/>
            <w:shd w:val="clear" w:color="auto" w:fill="FFFFFF"/>
          </w:tcPr>
          <w:p w14:paraId="30073F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124BD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DB50C4D" w14:textId="77777777" w:rsidTr="00C17B62">
        <w:tc>
          <w:tcPr>
            <w:tcW w:w="6120" w:type="dxa"/>
            <w:shd w:val="clear" w:color="auto" w:fill="FFFFFF"/>
          </w:tcPr>
          <w:p w14:paraId="725038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A99EA1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A67EB7E" w14:textId="77777777" w:rsidTr="00C17B62">
        <w:tc>
          <w:tcPr>
            <w:tcW w:w="6120" w:type="dxa"/>
            <w:shd w:val="clear" w:color="auto" w:fill="FFFFFF"/>
          </w:tcPr>
          <w:p w14:paraId="35A5D16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355FE1D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3FC21A5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4784B3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5EAB39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41B6D8CD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F827DA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DD66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2FFB22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A810D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9A857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13A0FDE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6330C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541B1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A15430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3A579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3E5A2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93BA62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B9AB4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ED8CB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7CCD73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626BC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CCA46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1DF425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694F3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10E2F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43346F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00068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0822F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E36194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C75287D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EBB3E5F" w14:textId="77777777" w:rsidTr="005F634F">
        <w:tc>
          <w:tcPr>
            <w:tcW w:w="5103" w:type="dxa"/>
            <w:gridSpan w:val="2"/>
          </w:tcPr>
          <w:p w14:paraId="759F1FDE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4968D6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432E914" w14:textId="77777777" w:rsidTr="005F634F">
        <w:tc>
          <w:tcPr>
            <w:tcW w:w="5103" w:type="dxa"/>
            <w:gridSpan w:val="2"/>
          </w:tcPr>
          <w:p w14:paraId="0054A4E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A46ABA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BE47E1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0245ED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57F96A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00802AB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5B33F1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7C61485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50DF5F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3A2527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66B74E21" w14:textId="77777777" w:rsidTr="00B84902">
        <w:tc>
          <w:tcPr>
            <w:tcW w:w="5102" w:type="dxa"/>
          </w:tcPr>
          <w:p w14:paraId="554330A5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DADFC5E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BB79372" w14:textId="77777777" w:rsidTr="00B84902">
        <w:tc>
          <w:tcPr>
            <w:tcW w:w="5102" w:type="dxa"/>
          </w:tcPr>
          <w:p w14:paraId="213D39BB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4DC8A6F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CA0756D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2C5977D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151556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847073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7ECDA44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6EF4B9A3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47E445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1BB311C" wp14:editId="1557D8B7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6F2CC6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5A5FB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30686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865DB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1BB311C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286F2CC6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C5A5FB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7D30686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39865DB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B1064B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6219A47" wp14:editId="32287FAB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4D7EC6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7DEA2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F05F39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4986C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6219A47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2C4D7EC6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487DEA2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30F05F39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14986C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82977A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5FA078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3FE8DB7" w14:textId="77777777" w:rsidR="00AA3A92" w:rsidRDefault="00AA3A92" w:rsidP="009D4480">
      <w:pPr>
        <w:rPr>
          <w:b/>
          <w:sz w:val="18"/>
          <w:szCs w:val="18"/>
        </w:rPr>
      </w:pPr>
    </w:p>
    <w:p w14:paraId="078FABFB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0A9E74F7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DC57176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6B68FD9" wp14:editId="34B951A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D32969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7E8667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CFD2B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F5977B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B6F451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74770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6B68FD9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8D32969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7E8667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4CFD2B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23F5977B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AB6F451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E74770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BF9EAF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DB6F6C5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F25A78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298B63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793437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78FB36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5EE320DB" w14:textId="77777777" w:rsidR="00E47560" w:rsidRDefault="00E47560" w:rsidP="009D4480">
      <w:pPr>
        <w:pStyle w:val="ConsNormal"/>
        <w:widowControl/>
        <w:ind w:firstLine="0"/>
        <w:jc w:val="both"/>
      </w:pPr>
    </w:p>
    <w:p w14:paraId="4A705DAE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3C6BA2C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5652D02" w14:textId="77777777" w:rsidTr="005F634F">
        <w:tc>
          <w:tcPr>
            <w:tcW w:w="5103" w:type="dxa"/>
            <w:gridSpan w:val="2"/>
          </w:tcPr>
          <w:p w14:paraId="09E0FB4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1714D61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05BA803" w14:textId="77777777" w:rsidTr="005F634F">
        <w:tc>
          <w:tcPr>
            <w:tcW w:w="5103" w:type="dxa"/>
            <w:gridSpan w:val="2"/>
          </w:tcPr>
          <w:p w14:paraId="657C6F9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1D26AE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5F982A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749463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18997B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7C4DF2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6B26C82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01723AD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2C09537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1293213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472ED99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811F999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4A13574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78C78EE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30841D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ED2A6DA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257D98F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7A1DBB7E" w14:textId="77777777" w:rsidTr="006939EF">
        <w:tc>
          <w:tcPr>
            <w:tcW w:w="5102" w:type="dxa"/>
          </w:tcPr>
          <w:p w14:paraId="7F41E6B0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E3BE06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D6E7FC1" w14:textId="77777777" w:rsidTr="006939EF">
        <w:tc>
          <w:tcPr>
            <w:tcW w:w="5102" w:type="dxa"/>
          </w:tcPr>
          <w:p w14:paraId="61AEC150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83B13A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327F9E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FAA4D1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35C13BE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1E6E3631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521CB4C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C80DFB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18BE423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7714AAF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EF03E1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3EBA04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EBBC11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6EDBBF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17035C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8CC14C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8459E9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1E2A6B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23288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2D69FA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B7B6F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8F3E25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1F3F536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C4A976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6F125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D5BF33B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49F0B0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476153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119598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48CEC8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4CC3EA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B8EEAA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35FC01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A8BE1B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BF16494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B580CD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DC1954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6AC5EE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6891BC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4FAE6A0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86E595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C66814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037A416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42B164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401AAA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EFCD03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53CC980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AF0703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50F13D4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501138F1" w14:textId="77777777" w:rsidTr="000338BD">
        <w:tc>
          <w:tcPr>
            <w:tcW w:w="2233" w:type="dxa"/>
          </w:tcPr>
          <w:p w14:paraId="4E78781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EA30C0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FDD07DA" w14:textId="77777777" w:rsidTr="000338BD">
        <w:tc>
          <w:tcPr>
            <w:tcW w:w="2233" w:type="dxa"/>
          </w:tcPr>
          <w:p w14:paraId="3FC24BA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BDCC77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C919300" w14:textId="77777777" w:rsidTr="000338BD">
        <w:tc>
          <w:tcPr>
            <w:tcW w:w="2233" w:type="dxa"/>
          </w:tcPr>
          <w:p w14:paraId="5D833E6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EFE4B0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2866A99" w14:textId="77777777" w:rsidTr="000338BD">
        <w:tc>
          <w:tcPr>
            <w:tcW w:w="4503" w:type="dxa"/>
            <w:gridSpan w:val="2"/>
          </w:tcPr>
          <w:p w14:paraId="07C1551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EE966D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7B1BDF2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74D0E8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233E50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BE5309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45437EFB" w14:textId="77777777" w:rsidTr="000338BD">
        <w:tc>
          <w:tcPr>
            <w:tcW w:w="4503" w:type="dxa"/>
            <w:gridSpan w:val="2"/>
          </w:tcPr>
          <w:p w14:paraId="19B443B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33970FB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43B6119" w14:textId="77777777" w:rsidTr="000338BD">
        <w:tc>
          <w:tcPr>
            <w:tcW w:w="4503" w:type="dxa"/>
            <w:gridSpan w:val="2"/>
          </w:tcPr>
          <w:p w14:paraId="496B3B4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31CEC3D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5508E80E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E766" w14:textId="77777777" w:rsidR="00A11609" w:rsidRDefault="00A11609">
      <w:r>
        <w:separator/>
      </w:r>
    </w:p>
  </w:endnote>
  <w:endnote w:type="continuationSeparator" w:id="0">
    <w:p w14:paraId="47B0054E" w14:textId="77777777" w:rsidR="00A11609" w:rsidRDefault="00A1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5E96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DC69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9706" w14:textId="77777777" w:rsidR="00A11609" w:rsidRDefault="00A11609">
      <w:r>
        <w:separator/>
      </w:r>
    </w:p>
  </w:footnote>
  <w:footnote w:type="continuationSeparator" w:id="0">
    <w:p w14:paraId="5557A135" w14:textId="77777777" w:rsidR="00A11609" w:rsidRDefault="00A11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13661702">
    <w:abstractNumId w:val="10"/>
  </w:num>
  <w:num w:numId="2" w16cid:durableId="1355305432">
    <w:abstractNumId w:val="31"/>
  </w:num>
  <w:num w:numId="3" w16cid:durableId="1271206877">
    <w:abstractNumId w:val="45"/>
  </w:num>
  <w:num w:numId="4" w16cid:durableId="1377193524">
    <w:abstractNumId w:val="33"/>
  </w:num>
  <w:num w:numId="5" w16cid:durableId="1493910224">
    <w:abstractNumId w:val="14"/>
  </w:num>
  <w:num w:numId="6" w16cid:durableId="2115710571">
    <w:abstractNumId w:val="30"/>
  </w:num>
  <w:num w:numId="7" w16cid:durableId="994843139">
    <w:abstractNumId w:val="3"/>
  </w:num>
  <w:num w:numId="8" w16cid:durableId="431554679">
    <w:abstractNumId w:val="26"/>
  </w:num>
  <w:num w:numId="9" w16cid:durableId="991526458">
    <w:abstractNumId w:val="12"/>
  </w:num>
  <w:num w:numId="10" w16cid:durableId="1709452177">
    <w:abstractNumId w:val="9"/>
  </w:num>
  <w:num w:numId="11" w16cid:durableId="1717926913">
    <w:abstractNumId w:val="18"/>
  </w:num>
  <w:num w:numId="12" w16cid:durableId="2107997839">
    <w:abstractNumId w:val="16"/>
  </w:num>
  <w:num w:numId="13" w16cid:durableId="1149902276">
    <w:abstractNumId w:val="25"/>
  </w:num>
  <w:num w:numId="14" w16cid:durableId="1439106536">
    <w:abstractNumId w:val="35"/>
  </w:num>
  <w:num w:numId="15" w16cid:durableId="605508237">
    <w:abstractNumId w:val="44"/>
  </w:num>
  <w:num w:numId="16" w16cid:durableId="1161238893">
    <w:abstractNumId w:val="15"/>
  </w:num>
  <w:num w:numId="17" w16cid:durableId="139079061">
    <w:abstractNumId w:val="6"/>
  </w:num>
  <w:num w:numId="18" w16cid:durableId="573397236">
    <w:abstractNumId w:val="36"/>
  </w:num>
  <w:num w:numId="19" w16cid:durableId="1668168494">
    <w:abstractNumId w:val="46"/>
  </w:num>
  <w:num w:numId="20" w16cid:durableId="2044203832">
    <w:abstractNumId w:val="38"/>
  </w:num>
  <w:num w:numId="21" w16cid:durableId="1459374208">
    <w:abstractNumId w:val="19"/>
  </w:num>
  <w:num w:numId="22" w16cid:durableId="266668199">
    <w:abstractNumId w:val="43"/>
  </w:num>
  <w:num w:numId="23" w16cid:durableId="1550461131">
    <w:abstractNumId w:val="28"/>
  </w:num>
  <w:num w:numId="24" w16cid:durableId="1166632316">
    <w:abstractNumId w:val="47"/>
  </w:num>
  <w:num w:numId="25" w16cid:durableId="1776245740">
    <w:abstractNumId w:val="34"/>
  </w:num>
  <w:num w:numId="26" w16cid:durableId="2015843408">
    <w:abstractNumId w:val="42"/>
  </w:num>
  <w:num w:numId="27" w16cid:durableId="1255164425">
    <w:abstractNumId w:val="32"/>
  </w:num>
  <w:num w:numId="28" w16cid:durableId="1311597900">
    <w:abstractNumId w:val="7"/>
  </w:num>
  <w:num w:numId="29" w16cid:durableId="1660495253">
    <w:abstractNumId w:val="21"/>
  </w:num>
  <w:num w:numId="30" w16cid:durableId="2112118260">
    <w:abstractNumId w:val="5"/>
  </w:num>
  <w:num w:numId="31" w16cid:durableId="105543358">
    <w:abstractNumId w:val="2"/>
  </w:num>
  <w:num w:numId="32" w16cid:durableId="1861116445">
    <w:abstractNumId w:val="8"/>
  </w:num>
  <w:num w:numId="33" w16cid:durableId="224265479">
    <w:abstractNumId w:val="22"/>
  </w:num>
  <w:num w:numId="34" w16cid:durableId="1201168804">
    <w:abstractNumId w:val="20"/>
  </w:num>
  <w:num w:numId="35" w16cid:durableId="14961545">
    <w:abstractNumId w:val="27"/>
  </w:num>
  <w:num w:numId="36" w16cid:durableId="1059938540">
    <w:abstractNumId w:val="1"/>
  </w:num>
  <w:num w:numId="37" w16cid:durableId="1745451931">
    <w:abstractNumId w:val="37"/>
  </w:num>
  <w:num w:numId="38" w16cid:durableId="1705521011">
    <w:abstractNumId w:val="24"/>
  </w:num>
  <w:num w:numId="39" w16cid:durableId="1212158874">
    <w:abstractNumId w:val="4"/>
  </w:num>
  <w:num w:numId="40" w16cid:durableId="1364481314">
    <w:abstractNumId w:val="40"/>
  </w:num>
  <w:num w:numId="41" w16cid:durableId="1417439146">
    <w:abstractNumId w:val="41"/>
  </w:num>
  <w:num w:numId="42" w16cid:durableId="1417752600">
    <w:abstractNumId w:val="0"/>
  </w:num>
  <w:num w:numId="43" w16cid:durableId="1508398280">
    <w:abstractNumId w:val="39"/>
  </w:num>
  <w:num w:numId="44" w16cid:durableId="28991780">
    <w:abstractNumId w:val="23"/>
  </w:num>
  <w:num w:numId="45" w16cid:durableId="1566182608">
    <w:abstractNumId w:val="17"/>
  </w:num>
  <w:num w:numId="46" w16cid:durableId="450435858">
    <w:abstractNumId w:val="29"/>
  </w:num>
  <w:num w:numId="47" w16cid:durableId="466707252">
    <w:abstractNumId w:val="11"/>
  </w:num>
  <w:num w:numId="48" w16cid:durableId="989021840">
    <w:abstractNumId w:val="13"/>
  </w:num>
  <w:num w:numId="49" w16cid:durableId="288975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73D2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1504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BAF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1830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2520B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3435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012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11609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0D1D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219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62CD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203E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875E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4530DD"/>
  <w15:docId w15:val="{09523678-5614-4811-92FC-1902E16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6E264-3CA4-4694-B7EE-08CB9C13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5596</Words>
  <Characters>31900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52</cp:revision>
  <cp:lastPrinted>2020-01-23T00:59:00Z</cp:lastPrinted>
  <dcterms:created xsi:type="dcterms:W3CDTF">2017-10-18T05:37:00Z</dcterms:created>
  <dcterms:modified xsi:type="dcterms:W3CDTF">2026-01-27T06:00:00Z</dcterms:modified>
</cp:coreProperties>
</file>