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BC670" w14:textId="77777777"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E7728D">
        <w:rPr>
          <w:b/>
          <w:szCs w:val="28"/>
        </w:rPr>
        <w:t>ДОГОВОР</w:t>
      </w:r>
      <w:r w:rsidR="00A61F22">
        <w:rPr>
          <w:b/>
          <w:szCs w:val="28"/>
        </w:rPr>
        <w:t>___________</w:t>
      </w:r>
    </w:p>
    <w:p w14:paraId="4ED874E1" w14:textId="77777777"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14:paraId="6108AC6F" w14:textId="77777777"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8D6FD2">
        <w:rPr>
          <w:b/>
          <w:sz w:val="22"/>
          <w:szCs w:val="22"/>
        </w:rPr>
        <w:t>Изумрудная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F313EF">
        <w:rPr>
          <w:b/>
          <w:sz w:val="22"/>
          <w:szCs w:val="22"/>
        </w:rPr>
        <w:t>6</w:t>
      </w:r>
      <w:r w:rsidR="0049275F">
        <w:rPr>
          <w:b/>
          <w:sz w:val="22"/>
          <w:szCs w:val="22"/>
        </w:rPr>
        <w:t>/</w:t>
      </w:r>
      <w:r w:rsidR="000C693E">
        <w:rPr>
          <w:b/>
          <w:sz w:val="22"/>
          <w:szCs w:val="22"/>
        </w:rPr>
        <w:t>3</w:t>
      </w:r>
    </w:p>
    <w:p w14:paraId="24CC1038" w14:textId="77777777" w:rsidR="00A61F22" w:rsidRDefault="00A61F22" w:rsidP="000A02BA">
      <w:pPr>
        <w:jc w:val="center"/>
        <w:rPr>
          <w:b/>
          <w:sz w:val="22"/>
          <w:szCs w:val="22"/>
        </w:rPr>
      </w:pPr>
    </w:p>
    <w:p w14:paraId="4396EB6B" w14:textId="77777777" w:rsidR="00A61F22" w:rsidRPr="00454255" w:rsidRDefault="00A61F22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14:paraId="15A0DC70" w14:textId="77777777" w:rsidTr="005F634F">
        <w:tc>
          <w:tcPr>
            <w:tcW w:w="5102" w:type="dxa"/>
          </w:tcPr>
          <w:p w14:paraId="0FD22EC2" w14:textId="77777777"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14:paraId="0D587583" w14:textId="77777777"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14:paraId="573570DB" w14:textId="77777777"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14:paraId="3DE8532B" w14:textId="77777777" w:rsidTr="005F634F">
        <w:tc>
          <w:tcPr>
            <w:tcW w:w="10206" w:type="dxa"/>
            <w:tcBorders>
              <w:bottom w:val="single" w:sz="4" w:space="0" w:color="000000"/>
            </w:tcBorders>
          </w:tcPr>
          <w:p w14:paraId="383755EE" w14:textId="77777777"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14:paraId="14CB6BF2" w14:textId="77777777" w:rsidR="009D4480" w:rsidRPr="00454255" w:rsidRDefault="007E61AD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 w:rsidRPr="007E61AD">
        <w:rPr>
          <w:sz w:val="22"/>
          <w:szCs w:val="22"/>
        </w:rPr>
        <w:t>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</w:t>
      </w:r>
      <w:r w:rsidRPr="007E61AD">
        <w:rPr>
          <w:sz w:val="22"/>
          <w:szCs w:val="22"/>
        </w:rPr>
        <w:t>____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AF6F7E">
        <w:rPr>
          <w:sz w:val="22"/>
          <w:szCs w:val="22"/>
        </w:rPr>
        <w:t xml:space="preserve">р.п. Маркова, ул. </w:t>
      </w:r>
      <w:r w:rsidR="008D6FD2">
        <w:rPr>
          <w:sz w:val="22"/>
          <w:szCs w:val="22"/>
        </w:rPr>
        <w:t>Изумрудная</w:t>
      </w:r>
      <w:r w:rsidR="00AF6F7E">
        <w:rPr>
          <w:sz w:val="22"/>
          <w:szCs w:val="22"/>
        </w:rPr>
        <w:t xml:space="preserve">, д. </w:t>
      </w:r>
      <w:r w:rsidR="00F313EF">
        <w:rPr>
          <w:sz w:val="22"/>
          <w:szCs w:val="22"/>
        </w:rPr>
        <w:t>6</w:t>
      </w:r>
      <w:r w:rsidR="0049275F">
        <w:rPr>
          <w:sz w:val="22"/>
          <w:szCs w:val="22"/>
        </w:rPr>
        <w:t>/</w:t>
      </w:r>
      <w:r w:rsidR="000C693E">
        <w:rPr>
          <w:sz w:val="22"/>
          <w:szCs w:val="22"/>
        </w:rPr>
        <w:t>3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 w:rsidRPr="007E61AD">
        <w:rPr>
          <w:sz w:val="22"/>
          <w:szCs w:val="22"/>
        </w:rPr>
        <w:t>_____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__________________________________________________</w:t>
      </w:r>
      <w:r w:rsidR="00A3205B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14:paraId="5AF8D5CA" w14:textId="77777777"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14:paraId="172E8D0A" w14:textId="77777777"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14:paraId="6FE56643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</w:t>
      </w:r>
      <w:proofErr w:type="gramStart"/>
      <w:r w:rsidRPr="005A4D15">
        <w:rPr>
          <w:sz w:val="22"/>
          <w:szCs w:val="22"/>
        </w:rPr>
        <w:t>в  установленном</w:t>
      </w:r>
      <w:proofErr w:type="gramEnd"/>
      <w:r w:rsidRPr="005A4D15">
        <w:rPr>
          <w:sz w:val="22"/>
          <w:szCs w:val="22"/>
        </w:rPr>
        <w:t xml:space="preserve"> действующ</w:t>
      </w:r>
      <w:r w:rsidR="005A4D15">
        <w:rPr>
          <w:sz w:val="22"/>
          <w:szCs w:val="22"/>
        </w:rPr>
        <w:t>им законодательством РФ порядке;</w:t>
      </w:r>
    </w:p>
    <w:p w14:paraId="4E9109EE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14:paraId="2D36D763" w14:textId="77777777"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14:paraId="2BF1C855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14:paraId="759F36C6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 xml:space="preserve">инженерных систем, проведению иных мероприятий, направленных на подержание общего имущества </w:t>
      </w:r>
      <w:proofErr w:type="gramStart"/>
      <w:r w:rsidR="005A4D15">
        <w:rPr>
          <w:sz w:val="22"/>
          <w:szCs w:val="22"/>
        </w:rPr>
        <w:t>с исправном состоянии</w:t>
      </w:r>
      <w:proofErr w:type="gramEnd"/>
      <w:r w:rsidR="005A4D15">
        <w:rPr>
          <w:sz w:val="22"/>
          <w:szCs w:val="22"/>
        </w:rPr>
        <w:t>;</w:t>
      </w:r>
    </w:p>
    <w:p w14:paraId="78053839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14:paraId="7B4ACAEE" w14:textId="77777777"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14:paraId="7F57FFC6" w14:textId="77777777"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14:paraId="6DFC3DBF" w14:textId="77777777"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</w:t>
      </w:r>
      <w:r>
        <w:rPr>
          <w:sz w:val="22"/>
          <w:szCs w:val="22"/>
        </w:rPr>
        <w:lastRenderedPageBreak/>
        <w:t xml:space="preserve">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14:paraId="00D9BB1B" w14:textId="77777777"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F313EF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400663">
        <w:rPr>
          <w:sz w:val="22"/>
          <w:szCs w:val="22"/>
        </w:rPr>
        <w:t>21</w:t>
      </w:r>
      <w:r w:rsidR="004F79AE">
        <w:rPr>
          <w:sz w:val="22"/>
          <w:szCs w:val="22"/>
        </w:rPr>
        <w:t xml:space="preserve">» </w:t>
      </w:r>
      <w:r w:rsidR="00F8055B">
        <w:rPr>
          <w:sz w:val="22"/>
          <w:szCs w:val="22"/>
        </w:rPr>
        <w:t>декабря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21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14:paraId="3BEBB1E2" w14:textId="77777777"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14:paraId="5C13F1FC" w14:textId="77777777"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14:paraId="04372F69" w14:textId="77777777"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14:paraId="542280F9" w14:textId="77777777"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14:paraId="4ABAA247" w14:textId="77777777"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14:paraId="74F0651E" w14:textId="77777777"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14:paraId="1582019C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45641C3F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14:paraId="2C9C698A" w14:textId="77777777"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14:paraId="0789A602" w14:textId="77777777"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14:paraId="46B24A28" w14:textId="77777777"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14:paraId="40D3B98C" w14:textId="77777777"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14:paraId="0D6A62FD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378477AB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6FEFA539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57A26E32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720BF3D5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456429D3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2EA55A0C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187C4266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4F37D63A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4F9615BC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4BCCA1BE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0465C4B4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75F4BF8A" w14:textId="77777777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14:paraId="2C2248B0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3A4B44B4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74979324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6323C2D7" w14:textId="77777777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14:paraId="49650DE3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14:paraId="44D2A7F0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14:paraId="6081804C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14:paraId="6DF6AD23" w14:textId="77777777"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14:paraId="2B5CFB4C" w14:textId="77777777"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14:paraId="29215586" w14:textId="77777777"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14:paraId="7EDAB105" w14:textId="77777777"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14:paraId="26C607A0" w14:textId="77777777"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14:paraId="161F53E1" w14:textId="77777777"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14:paraId="4AE18E8B" w14:textId="77777777"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14:paraId="4A263FFD" w14:textId="77777777"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14:paraId="3871B06A" w14:textId="77777777"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14:paraId="7C89B4BC" w14:textId="77777777"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14:paraId="49E79585" w14:textId="77777777"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14:paraId="545FE7A8" w14:textId="77777777"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14:paraId="7E46F7C9" w14:textId="77777777"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14:paraId="039CDF79" w14:textId="77777777"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14:paraId="3435C567" w14:textId="77777777"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14:paraId="0DE2CCD9" w14:textId="77777777"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14:paraId="50D95ECC" w14:textId="77777777"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14:paraId="3E169A44" w14:textId="77777777"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proofErr w:type="gramStart"/>
      <w:r w:rsidR="007266B0" w:rsidRPr="00454255">
        <w:rPr>
          <w:sz w:val="22"/>
          <w:szCs w:val="22"/>
        </w:rPr>
        <w:t>не предоставления</w:t>
      </w:r>
      <w:proofErr w:type="gramEnd"/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14:paraId="0428FA99" w14:textId="77777777"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14:paraId="33227588" w14:textId="77777777"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14:paraId="4C03B3DA" w14:textId="77777777"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14:paraId="45179D0B" w14:textId="77777777"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14:paraId="35F08996" w14:textId="77777777"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14:paraId="67DB0A1E" w14:textId="77777777"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14:paraId="59201DCD" w14:textId="77777777"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14:paraId="402439CF" w14:textId="77777777"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14:paraId="48CA8919" w14:textId="77777777"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14:paraId="1CFA6830" w14:textId="77777777"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14:paraId="4D7BC6B0" w14:textId="77777777"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14:paraId="20823232" w14:textId="77777777"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14:paraId="3DCC5CFD" w14:textId="77777777"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14:paraId="641831EC" w14:textId="77777777"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14:paraId="0F4006AD" w14:textId="77777777"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14:paraId="264CC974" w14:textId="77777777"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14:paraId="6AD9403A" w14:textId="77777777"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14:paraId="2B81F026" w14:textId="77777777"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14:paraId="32E6BE0B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</w:t>
      </w:r>
      <w:r w:rsidRPr="00454255">
        <w:rPr>
          <w:sz w:val="22"/>
          <w:szCs w:val="22"/>
        </w:rPr>
        <w:lastRenderedPageBreak/>
        <w:t>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14:paraId="59157679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14:paraId="276EEEED" w14:textId="77777777"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65D0D44F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14:paraId="176DCF37" w14:textId="77777777"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14:paraId="6AB335C3" w14:textId="77777777"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14:paraId="7822704C" w14:textId="77777777"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14:paraId="5C3B1A7B" w14:textId="77777777"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14:paraId="6273B8B9" w14:textId="77777777"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0C827B75" w14:textId="77777777"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14:paraId="04C700B6" w14:textId="77777777"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14:paraId="61730B59" w14:textId="77777777"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14:paraId="15874F3E" w14:textId="77777777"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</w:t>
      </w:r>
      <w:proofErr w:type="gramStart"/>
      <w:r>
        <w:rPr>
          <w:sz w:val="22"/>
          <w:szCs w:val="22"/>
        </w:rPr>
        <w:t>компания»  стоимость</w:t>
      </w:r>
      <w:proofErr w:type="gramEnd"/>
      <w:r>
        <w:rPr>
          <w:sz w:val="22"/>
          <w:szCs w:val="22"/>
        </w:rPr>
        <w:t xml:space="preserve"> потребленных теплоэнергии и горячей воды. </w:t>
      </w:r>
    </w:p>
    <w:p w14:paraId="02F7C54F" w14:textId="77777777"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14:paraId="76591B9F" w14:textId="77777777"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14:paraId="53859E3F" w14:textId="77777777"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</w:t>
      </w:r>
      <w:proofErr w:type="gramStart"/>
      <w:r w:rsidR="004D4FC5">
        <w:rPr>
          <w:sz w:val="22"/>
          <w:szCs w:val="22"/>
        </w:rPr>
        <w:t xml:space="preserve">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>качества</w:t>
      </w:r>
      <w:proofErr w:type="gramEnd"/>
      <w:r w:rsidR="004D4FC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составу и периодичности работ (услуг).</w:t>
      </w:r>
    </w:p>
    <w:p w14:paraId="4814AEA1" w14:textId="77777777"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14:paraId="5C7C24DD" w14:textId="77777777"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14:paraId="219F0BFA" w14:textId="77777777"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14:paraId="6D9B398E" w14:textId="412288C7"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6C527F">
        <w:rPr>
          <w:sz w:val="22"/>
          <w:szCs w:val="22"/>
        </w:rPr>
        <w:t>22,62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14:paraId="76FBDE37" w14:textId="322F8A5C" w:rsidR="005E7EED" w:rsidRPr="005E7EED" w:rsidRDefault="005E7EED" w:rsidP="005E7EED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управление многоквартирным домом – </w:t>
      </w:r>
      <w:r w:rsidR="006C527F">
        <w:rPr>
          <w:sz w:val="22"/>
          <w:szCs w:val="22"/>
        </w:rPr>
        <w:t>5,07</w:t>
      </w:r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14:paraId="3788D7E5" w14:textId="5FB5180C"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47796D">
        <w:rPr>
          <w:sz w:val="22"/>
          <w:szCs w:val="22"/>
        </w:rPr>
        <w:t>5,</w:t>
      </w:r>
      <w:r w:rsidR="006C527F">
        <w:rPr>
          <w:sz w:val="22"/>
          <w:szCs w:val="22"/>
        </w:rPr>
        <w:t>28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14:paraId="17CF4609" w14:textId="77777777"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</w:t>
      </w:r>
      <w:proofErr w:type="gramStart"/>
      <w:r w:rsidRPr="00CD7141">
        <w:rPr>
          <w:sz w:val="22"/>
          <w:szCs w:val="22"/>
        </w:rPr>
        <w:t>содержание»  дополнительного</w:t>
      </w:r>
      <w:proofErr w:type="gramEnd"/>
      <w:r w:rsidRPr="00CD7141">
        <w:rPr>
          <w:sz w:val="22"/>
          <w:szCs w:val="22"/>
        </w:rPr>
        <w:t xml:space="preserve"> размера платы за коммунальные ресурсы, </w:t>
      </w:r>
      <w:proofErr w:type="gramStart"/>
      <w:r w:rsidRPr="00CD7141">
        <w:rPr>
          <w:sz w:val="22"/>
          <w:szCs w:val="22"/>
        </w:rPr>
        <w:t>используемые  в</w:t>
      </w:r>
      <w:proofErr w:type="gramEnd"/>
      <w:r w:rsidRPr="00CD7141">
        <w:rPr>
          <w:sz w:val="22"/>
          <w:szCs w:val="22"/>
        </w:rPr>
        <w:t xml:space="preserve">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14:paraId="05BE7295" w14:textId="77777777"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14:paraId="763E7127" w14:textId="77777777"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14:paraId="5487D9C1" w14:textId="77777777"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 xml:space="preserve">потребленных ресурсов по показаниям приборов учета. При отсутствии приборов учета или использовании </w:t>
      </w:r>
      <w:r w:rsidRPr="004D4FC5">
        <w:rPr>
          <w:sz w:val="22"/>
          <w:szCs w:val="22"/>
        </w:rPr>
        <w:lastRenderedPageBreak/>
        <w:t>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14:paraId="7AB9B33A" w14:textId="77777777"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proofErr w:type="gramStart"/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</w:t>
      </w:r>
      <w:proofErr w:type="gramEnd"/>
      <w:r w:rsidRPr="00454255">
        <w:rPr>
          <w:sz w:val="22"/>
          <w:szCs w:val="22"/>
        </w:rPr>
        <w:t xml:space="preserve">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14:paraId="411DAA69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2A1F5F2E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14:paraId="109323CF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14:paraId="77D1633C" w14:textId="77777777"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14:paraId="36D8E6FD" w14:textId="77777777"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14:paraId="3A224ADB" w14:textId="77777777"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14:paraId="509E9052" w14:textId="77777777"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14:paraId="6E136EAE" w14:textId="77777777"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14:paraId="7A8A01B1" w14:textId="77777777"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14:paraId="1B6FE681" w14:textId="77777777"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14:paraId="2EEA9870" w14:textId="77777777"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78E6D5A7" w14:textId="77777777"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14:paraId="4A9F671F" w14:textId="77777777"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14:paraId="6043E90D" w14:textId="77777777"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14:paraId="28507AEE" w14:textId="77777777"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14:paraId="3288C2D2" w14:textId="77777777"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14:paraId="43A6BB45" w14:textId="77777777"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14:paraId="6E6B1CC2" w14:textId="77777777"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14:paraId="1E3B1E63" w14:textId="77777777"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14:paraId="5D09829F" w14:textId="77777777"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14:paraId="50E4F29D" w14:textId="77777777"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14:paraId="7A3C5D9A" w14:textId="77777777"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14:paraId="78DFE4B6" w14:textId="77777777"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proofErr w:type="gramStart"/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</w:t>
      </w:r>
      <w:proofErr w:type="gramEnd"/>
      <w:r w:rsidR="00004650" w:rsidRPr="00454255">
        <w:rPr>
          <w:sz w:val="22"/>
          <w:szCs w:val="22"/>
        </w:rPr>
        <w:t xml:space="preserve">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14:paraId="40561F6A" w14:textId="77777777"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14:paraId="430004BE" w14:textId="77777777"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14:paraId="72C2C1B1" w14:textId="77777777"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14:paraId="348D86E2" w14:textId="77777777"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14:paraId="347C4F03" w14:textId="77777777"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14:paraId="1FF007CC" w14:textId="77777777"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14:paraId="5667F18D" w14:textId="77777777"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14:paraId="3FF557D3" w14:textId="77777777" w:rsidTr="000169C4">
        <w:tc>
          <w:tcPr>
            <w:tcW w:w="4812" w:type="dxa"/>
            <w:gridSpan w:val="2"/>
          </w:tcPr>
          <w:p w14:paraId="6CAAA342" w14:textId="77777777"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</w:t>
            </w:r>
            <w:proofErr w:type="gramStart"/>
            <w:r w:rsidRPr="00454255">
              <w:rPr>
                <w:b/>
                <w:sz w:val="22"/>
                <w:szCs w:val="22"/>
              </w:rPr>
              <w:t xml:space="preserve">организация:   </w:t>
            </w:r>
            <w:proofErr w:type="gramEnd"/>
          </w:p>
        </w:tc>
        <w:tc>
          <w:tcPr>
            <w:tcW w:w="5394" w:type="dxa"/>
            <w:gridSpan w:val="2"/>
          </w:tcPr>
          <w:p w14:paraId="69461089" w14:textId="77777777"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14:paraId="6A54DB0E" w14:textId="77777777" w:rsidTr="000169C4">
        <w:tc>
          <w:tcPr>
            <w:tcW w:w="4812" w:type="dxa"/>
            <w:gridSpan w:val="2"/>
          </w:tcPr>
          <w:p w14:paraId="4236FD63" w14:textId="77777777"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14:paraId="52A3A098" w14:textId="77777777"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14:paraId="1B5F0BD5" w14:textId="77777777" w:rsidTr="000169C4">
        <w:tc>
          <w:tcPr>
            <w:tcW w:w="4812" w:type="dxa"/>
            <w:gridSpan w:val="2"/>
          </w:tcPr>
          <w:p w14:paraId="5464A13E" w14:textId="77777777"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14:paraId="338ABCB6" w14:textId="77777777"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Юридический адрес: г. Иркутск, ул. Верхняя </w:t>
            </w:r>
            <w:proofErr w:type="gramStart"/>
            <w:r>
              <w:rPr>
                <w:sz w:val="22"/>
                <w:szCs w:val="22"/>
              </w:rPr>
              <w:t>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</w:t>
            </w:r>
            <w:proofErr w:type="gramEnd"/>
            <w:r>
              <w:rPr>
                <w:sz w:val="22"/>
                <w:szCs w:val="22"/>
              </w:rPr>
              <w:t xml:space="preserve"> 161/15</w:t>
            </w:r>
          </w:p>
          <w:p w14:paraId="6C766F40" w14:textId="77777777"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14:paraId="1696E1FD" w14:textId="77777777"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14:paraId="35686494" w14:textId="77777777"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14:paraId="00E7480D" w14:textId="77777777"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14:paraId="43C3DCBC" w14:textId="77777777"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14:paraId="4BF7F31C" w14:textId="77777777"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14:paraId="0236642C" w14:textId="77777777"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14:paraId="7BADAE25" w14:textId="77777777"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14:paraId="50FEAA31" w14:textId="77777777"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14:paraId="54D4082B" w14:textId="77777777"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14:paraId="654A48D0" w14:textId="77777777"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14:paraId="6DD842AE" w14:textId="77777777"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14:paraId="1C82F55D" w14:textId="77777777"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14:paraId="670BB6D7" w14:textId="77777777"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14:paraId="47724FF0" w14:textId="77777777"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14:paraId="0771915E" w14:textId="77777777"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14:paraId="2AE27B32" w14:textId="77777777"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14:paraId="4D9D01E8" w14:textId="77777777"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proofErr w:type="gramStart"/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</w:t>
            </w:r>
            <w:proofErr w:type="gramEnd"/>
            <w:r w:rsidR="00453740">
              <w:rPr>
                <w:sz w:val="22"/>
                <w:szCs w:val="22"/>
              </w:rPr>
              <w:t>______________________________________</w:t>
            </w:r>
          </w:p>
        </w:tc>
      </w:tr>
      <w:tr w:rsidR="000169C4" w:rsidRPr="00454255" w14:paraId="613F386C" w14:textId="77777777" w:rsidTr="000169C4">
        <w:tc>
          <w:tcPr>
            <w:tcW w:w="4812" w:type="dxa"/>
            <w:gridSpan w:val="2"/>
          </w:tcPr>
          <w:p w14:paraId="2855A918" w14:textId="77777777"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14:paraId="7944D8D4" w14:textId="77777777"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14:paraId="54978A9B" w14:textId="77777777" w:rsidTr="00BC050A">
        <w:trPr>
          <w:trHeight w:val="595"/>
        </w:trPr>
        <w:tc>
          <w:tcPr>
            <w:tcW w:w="4812" w:type="dxa"/>
            <w:gridSpan w:val="2"/>
          </w:tcPr>
          <w:p w14:paraId="5164675E" w14:textId="77777777"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14:paraId="13DE5CB7" w14:textId="77777777"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14:paraId="36C5BE95" w14:textId="77777777" w:rsidTr="000169C4">
        <w:tc>
          <w:tcPr>
            <w:tcW w:w="2406" w:type="dxa"/>
            <w:tcBorders>
              <w:bottom w:val="single" w:sz="4" w:space="0" w:color="000000"/>
            </w:tcBorders>
          </w:tcPr>
          <w:p w14:paraId="54AD4A01" w14:textId="77777777"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14:paraId="16FCDF35" w14:textId="77777777"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14:paraId="7E0BBBBB" w14:textId="77777777"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14:paraId="232E0014" w14:textId="77777777"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14:paraId="5B2D2043" w14:textId="77777777"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14:paraId="4AC56E0E" w14:textId="77777777" w:rsidTr="00306032">
        <w:tc>
          <w:tcPr>
            <w:tcW w:w="5102" w:type="dxa"/>
          </w:tcPr>
          <w:p w14:paraId="6D3B84C7" w14:textId="77777777"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14:paraId="1F61A95A" w14:textId="77777777"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14:paraId="00AA9A45" w14:textId="77777777"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BED01DD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3E6D48FD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195DEC1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D8F3CD2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B1D32A9" w14:textId="77777777"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A2D51D7" w14:textId="77777777"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7A973C7" w14:textId="77777777"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ACB8EDC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E34412D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5B5181E" w14:textId="77777777"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F6AF64B" w14:textId="77777777" w:rsidR="00A61F22" w:rsidRDefault="00A61F2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57741FD" w14:textId="77777777" w:rsidR="00A61F22" w:rsidRDefault="00A61F2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B2B36DE" w14:textId="77777777" w:rsidR="00A61F22" w:rsidRDefault="00A61F2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3E49FB7" w14:textId="77777777" w:rsidR="00A61F22" w:rsidRDefault="00A61F2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4D00ABE" w14:textId="77777777" w:rsidR="00A61F22" w:rsidRDefault="00A61F2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C38FE01" w14:textId="77777777"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175442E" w14:textId="77777777"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14:paraId="4DDAD430" w14:textId="77777777" w:rsidTr="00306032">
        <w:tc>
          <w:tcPr>
            <w:tcW w:w="5102" w:type="dxa"/>
          </w:tcPr>
          <w:p w14:paraId="131BE4A8" w14:textId="77777777"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301FC524" w14:textId="77777777"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14:paraId="5F0B14AB" w14:textId="77777777"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14:paraId="4724DF27" w14:textId="77777777"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14:paraId="6C91BEBF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14:paraId="2E4F8E96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14:paraId="3D1DEB3B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3FD60F00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14:paraId="120A414E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14:paraId="2E77F9B2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14:paraId="4BB2E985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14:paraId="29B57493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14:paraId="3145FC67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14:paraId="64F0BC74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14:paraId="027AA176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14:paraId="3590CDE3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14:paraId="0F3742C7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14:paraId="56099772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14:paraId="4903D15F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14:paraId="32840500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14:paraId="0DC0A286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14:paraId="3227BA22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14:paraId="391C80D2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14:paraId="1586C34C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14:paraId="6DFEE744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14:paraId="66FAFF6E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 xml:space="preserve">Укрепление трубопроводов на общедомовых инженерных </w:t>
      </w:r>
      <w:proofErr w:type="gramStart"/>
      <w:r w:rsidRPr="002F66EB">
        <w:rPr>
          <w:color w:val="000000"/>
          <w:sz w:val="18"/>
          <w:szCs w:val="18"/>
        </w:rPr>
        <w:t>сетях  в</w:t>
      </w:r>
      <w:proofErr w:type="gramEnd"/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14:paraId="4626162C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14:paraId="3E2D6F73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14:paraId="701963F8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14:paraId="191D0F17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14:paraId="0AD8B1B6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14:paraId="36264A1E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14:paraId="75F620CF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14:paraId="7E55A313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14:paraId="365E161A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14:paraId="5282A335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14:paraId="78BC1832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14:paraId="62F91E3D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14:paraId="0A09EF8B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14:paraId="3A3751C2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77484408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14:paraId="2A66EED4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49E501AC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14:paraId="717E0856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14:paraId="0B12B7D1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14:paraId="6822880B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14:paraId="0FC9F3E7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14:paraId="519E9998" w14:textId="77777777"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 xml:space="preserve">лестниц, </w:t>
      </w:r>
      <w:proofErr w:type="gramStart"/>
      <w:r w:rsidRPr="002F66EB">
        <w:rPr>
          <w:color w:val="000000"/>
          <w:sz w:val="18"/>
          <w:szCs w:val="18"/>
        </w:rPr>
        <w:t>балконов,  крылец</w:t>
      </w:r>
      <w:proofErr w:type="gramEnd"/>
      <w:r w:rsidRPr="002F66EB">
        <w:rPr>
          <w:color w:val="000000"/>
          <w:sz w:val="18"/>
          <w:szCs w:val="18"/>
        </w:rPr>
        <w:t xml:space="preserve">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14:paraId="4C772A4B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14:paraId="129E636E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proofErr w:type="gramStart"/>
      <w:r w:rsidRPr="002F66EB">
        <w:rPr>
          <w:color w:val="000000"/>
          <w:sz w:val="18"/>
          <w:szCs w:val="18"/>
        </w:rPr>
        <w:t>участками  в</w:t>
      </w:r>
      <w:proofErr w:type="gramEnd"/>
      <w:r w:rsidRPr="002F66EB">
        <w:rPr>
          <w:color w:val="000000"/>
          <w:sz w:val="18"/>
          <w:szCs w:val="18"/>
        </w:rPr>
        <w:t xml:space="preserve">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14:paraId="615920D1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14:paraId="334CD20F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14:paraId="25236503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14:paraId="59E6FC94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Восстановление работоспособности общедомовой системы вентиляции.</w:t>
      </w:r>
    </w:p>
    <w:p w14:paraId="0D74A777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14:paraId="4F4930B5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14:paraId="45DE7D99" w14:textId="77777777"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14:paraId="03853B5D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14:paraId="29431E07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14:paraId="0EE3B1B6" w14:textId="77777777"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14:paraId="50254B50" w14:textId="77777777"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proofErr w:type="gramStart"/>
      <w:r w:rsidRPr="002F66EB">
        <w:rPr>
          <w:color w:val="000000"/>
          <w:sz w:val="18"/>
          <w:szCs w:val="18"/>
        </w:rPr>
        <w:t>стояки  холодного</w:t>
      </w:r>
      <w:proofErr w:type="gramEnd"/>
      <w:r w:rsidRPr="002F66EB">
        <w:rPr>
          <w:color w:val="000000"/>
          <w:sz w:val="18"/>
          <w:szCs w:val="18"/>
        </w:rPr>
        <w:t xml:space="preserve">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14:paraId="41C71EBE" w14:textId="77777777"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14:paraId="0EF34155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14:paraId="251E1958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14:paraId="5FE5B6D2" w14:textId="77777777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14:paraId="0EBF190B" w14:textId="77777777"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14:paraId="543066D4" w14:textId="77777777"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14:paraId="17DB5ED9" w14:textId="77777777" w:rsidTr="00C17B62">
        <w:tc>
          <w:tcPr>
            <w:tcW w:w="6052" w:type="dxa"/>
            <w:shd w:val="clear" w:color="auto" w:fill="FFFFFF"/>
          </w:tcPr>
          <w:p w14:paraId="0AA36E0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14:paraId="3AC0F74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14:paraId="6941AE2C" w14:textId="77777777" w:rsidTr="00C17B62">
        <w:tc>
          <w:tcPr>
            <w:tcW w:w="6052" w:type="dxa"/>
            <w:shd w:val="clear" w:color="auto" w:fill="FFFFFF"/>
          </w:tcPr>
          <w:p w14:paraId="55D26E91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14:paraId="04E8925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14:paraId="55BFFED7" w14:textId="77777777" w:rsidTr="00C17B62">
        <w:tc>
          <w:tcPr>
            <w:tcW w:w="6052" w:type="dxa"/>
            <w:shd w:val="clear" w:color="auto" w:fill="FFFFFF"/>
          </w:tcPr>
          <w:p w14:paraId="17C3C72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14:paraId="4CBBA54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14:paraId="6820863C" w14:textId="77777777" w:rsidTr="00C17B62">
        <w:tc>
          <w:tcPr>
            <w:tcW w:w="6052" w:type="dxa"/>
            <w:shd w:val="clear" w:color="auto" w:fill="FFFFFF"/>
          </w:tcPr>
          <w:p w14:paraId="41A04F7A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14:paraId="3E15DF33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14:paraId="22BB8F9E" w14:textId="77777777" w:rsidTr="00C17B62">
        <w:tc>
          <w:tcPr>
            <w:tcW w:w="6052" w:type="dxa"/>
            <w:shd w:val="clear" w:color="auto" w:fill="FFFFFF"/>
          </w:tcPr>
          <w:p w14:paraId="42CA9C6A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14:paraId="71DF6892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14:paraId="0C7D3E5C" w14:textId="77777777" w:rsidTr="00C17B62">
        <w:tc>
          <w:tcPr>
            <w:tcW w:w="6052" w:type="dxa"/>
            <w:shd w:val="clear" w:color="auto" w:fill="FFFFFF"/>
          </w:tcPr>
          <w:p w14:paraId="10816D81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14:paraId="50529DD1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14:paraId="3BCE0452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6988A0C4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14:paraId="398C7D62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14:paraId="43208328" w14:textId="77777777" w:rsidTr="00C17B62">
        <w:trPr>
          <w:trHeight w:val="193"/>
        </w:trPr>
        <w:tc>
          <w:tcPr>
            <w:tcW w:w="6120" w:type="dxa"/>
            <w:shd w:val="clear" w:color="auto" w:fill="FFFFFF"/>
          </w:tcPr>
          <w:p w14:paraId="5DB2EDF2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14:paraId="345F327C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14:paraId="2FE539D0" w14:textId="77777777" w:rsidTr="00C17B62">
        <w:tc>
          <w:tcPr>
            <w:tcW w:w="10206" w:type="dxa"/>
            <w:gridSpan w:val="2"/>
            <w:shd w:val="clear" w:color="auto" w:fill="FFFFFF"/>
          </w:tcPr>
          <w:p w14:paraId="515473A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14:paraId="7C426849" w14:textId="77777777" w:rsidTr="00C17B62">
        <w:tc>
          <w:tcPr>
            <w:tcW w:w="6120" w:type="dxa"/>
            <w:shd w:val="clear" w:color="auto" w:fill="FFFFFF"/>
          </w:tcPr>
          <w:p w14:paraId="07E7B53C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5F207C03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14:paraId="313C01B0" w14:textId="77777777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14:paraId="1AA7B9A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14:paraId="2F88E167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14:paraId="2873CE86" w14:textId="77777777" w:rsidTr="00C17B62">
        <w:tc>
          <w:tcPr>
            <w:tcW w:w="6120" w:type="dxa"/>
            <w:shd w:val="clear" w:color="auto" w:fill="FFFFFF"/>
          </w:tcPr>
          <w:p w14:paraId="66198B8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14:paraId="7D0AF55C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14:paraId="3263E550" w14:textId="77777777" w:rsidTr="00C17B62">
        <w:tc>
          <w:tcPr>
            <w:tcW w:w="6120" w:type="dxa"/>
            <w:shd w:val="clear" w:color="auto" w:fill="FFFFFF"/>
          </w:tcPr>
          <w:p w14:paraId="7DC6A72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14:paraId="490726AF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14:paraId="4819BD37" w14:textId="77777777" w:rsidTr="00C17B62">
        <w:tc>
          <w:tcPr>
            <w:tcW w:w="6120" w:type="dxa"/>
            <w:shd w:val="clear" w:color="auto" w:fill="FFFFFF"/>
          </w:tcPr>
          <w:p w14:paraId="3D60EA7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4A0F4D6A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14:paraId="530333A1" w14:textId="77777777" w:rsidTr="00C17B62">
        <w:tc>
          <w:tcPr>
            <w:tcW w:w="6120" w:type="dxa"/>
            <w:shd w:val="clear" w:color="auto" w:fill="FFFFFF"/>
          </w:tcPr>
          <w:p w14:paraId="1E7CBB6D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322F134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14:paraId="0BC5A594" w14:textId="77777777" w:rsidTr="00C17B62">
        <w:tc>
          <w:tcPr>
            <w:tcW w:w="10206" w:type="dxa"/>
            <w:gridSpan w:val="2"/>
            <w:shd w:val="clear" w:color="auto" w:fill="FFFFFF"/>
          </w:tcPr>
          <w:p w14:paraId="3CE0811A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14:paraId="48442A2B" w14:textId="77777777" w:rsidTr="00C17B62">
        <w:tc>
          <w:tcPr>
            <w:tcW w:w="6120" w:type="dxa"/>
            <w:shd w:val="clear" w:color="auto" w:fill="FFFFFF"/>
          </w:tcPr>
          <w:p w14:paraId="386DDE2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69F071A1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14:paraId="5D14AEAD" w14:textId="77777777" w:rsidTr="00C17B62">
        <w:tc>
          <w:tcPr>
            <w:tcW w:w="6120" w:type="dxa"/>
            <w:shd w:val="clear" w:color="auto" w:fill="FFFFFF"/>
          </w:tcPr>
          <w:p w14:paraId="7A12970C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3639A8FC" w14:textId="77777777"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5659A7C0" w14:textId="77777777" w:rsidTr="00C17B62">
        <w:tc>
          <w:tcPr>
            <w:tcW w:w="6120" w:type="dxa"/>
            <w:shd w:val="clear" w:color="auto" w:fill="FFFFFF"/>
          </w:tcPr>
          <w:p w14:paraId="7D7E089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14:paraId="671CC90B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14:paraId="7B000244" w14:textId="77777777" w:rsidTr="00C17B62">
        <w:tc>
          <w:tcPr>
            <w:tcW w:w="6120" w:type="dxa"/>
            <w:shd w:val="clear" w:color="auto" w:fill="FFFFFF"/>
          </w:tcPr>
          <w:p w14:paraId="48855B2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3F0697F2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6D7588FD" w14:textId="77777777" w:rsidTr="00C17B62">
        <w:tc>
          <w:tcPr>
            <w:tcW w:w="6120" w:type="dxa"/>
            <w:shd w:val="clear" w:color="auto" w:fill="FFFFFF"/>
          </w:tcPr>
          <w:p w14:paraId="4A63E55C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14:paraId="7562E19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14:paraId="51154D04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14:paraId="39387D14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14:paraId="47232DF3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14:paraId="0E935796" w14:textId="77777777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BA69A45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1791E7C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14:paraId="4B338355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593D57B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371AE2B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14:paraId="1A08C7FA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2423A4F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1C3A7CB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14:paraId="2C5F50A2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DEC8242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54DFFE8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14:paraId="6A2B932D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FA51929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BC33094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14:paraId="74EBF43E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4BA1764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2201C57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14:paraId="709DBF17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B05E909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CC9B125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14:paraId="41DE69A0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EB8CFB6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3056AC9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14:paraId="0C86F958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31184CC2" w14:textId="77777777"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14:paraId="0C352633" w14:textId="77777777" w:rsidTr="005F634F">
        <w:tc>
          <w:tcPr>
            <w:tcW w:w="5103" w:type="dxa"/>
            <w:gridSpan w:val="2"/>
          </w:tcPr>
          <w:p w14:paraId="0C457344" w14:textId="77777777"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Генеральный </w:t>
            </w:r>
            <w:proofErr w:type="gramStart"/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  <w:proofErr w:type="gramEnd"/>
          </w:p>
        </w:tc>
        <w:tc>
          <w:tcPr>
            <w:tcW w:w="5103" w:type="dxa"/>
            <w:gridSpan w:val="2"/>
          </w:tcPr>
          <w:p w14:paraId="5F63A170" w14:textId="77777777"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14:paraId="09A53370" w14:textId="77777777" w:rsidTr="005F634F">
        <w:tc>
          <w:tcPr>
            <w:tcW w:w="5103" w:type="dxa"/>
            <w:gridSpan w:val="2"/>
          </w:tcPr>
          <w:p w14:paraId="6E072434" w14:textId="77777777"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2304C924" w14:textId="77777777"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14:paraId="4614EA25" w14:textId="77777777" w:rsidTr="005F634F">
        <w:tc>
          <w:tcPr>
            <w:tcW w:w="2551" w:type="dxa"/>
            <w:tcBorders>
              <w:bottom w:val="single" w:sz="4" w:space="0" w:color="000000"/>
            </w:tcBorders>
          </w:tcPr>
          <w:p w14:paraId="21B2FC7F" w14:textId="77777777"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6A8D5F70" w14:textId="77777777"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4C933A95" w14:textId="77777777"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73B3960" w14:textId="77777777"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2B677837" w14:textId="77777777"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3B7BA99A" w14:textId="77777777"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122647B3" w14:textId="77777777"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14:paraId="61268384" w14:textId="77777777" w:rsidTr="00B84902">
        <w:tc>
          <w:tcPr>
            <w:tcW w:w="5102" w:type="dxa"/>
          </w:tcPr>
          <w:p w14:paraId="61994DD4" w14:textId="77777777"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514BB9DF" w14:textId="77777777"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14:paraId="1B425704" w14:textId="77777777" w:rsidTr="00B84902">
        <w:tc>
          <w:tcPr>
            <w:tcW w:w="5102" w:type="dxa"/>
          </w:tcPr>
          <w:p w14:paraId="1D904130" w14:textId="77777777"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422186EF" w14:textId="77777777"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14:paraId="5B110646" w14:textId="77777777"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372A92C2" w14:textId="77777777"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14:paraId="774CE275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14:paraId="5B98955E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14:paraId="07A72286" w14:textId="77777777"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14:paraId="61FE87FD" w14:textId="77777777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31E42D52" w14:textId="77777777"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583D7B6" wp14:editId="5DF75DCC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500739F" w14:textId="77777777"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3D13E63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575FFE1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CFA5DBF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583D7B6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" strokeweight="1.5pt"/>
                      <v:line id="Line 5" o:spid="_x0000_s1029" style="position:absolute;visibility:visible;mso-wrap-style:square" from="5716,2286" to="5716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" strokeweight="1.5pt"/>
                      <v:line id="Line 6" o:spid="_x0000_s1030" style="position:absolute;visibility:visible;mso-wrap-style:square" from="5716,9144" to="5716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" strokeweight="1.5pt"/>
                      <v:line id="Line 7" o:spid="_x0000_s1031" style="position:absolute;visibility:visible;mso-wrap-style:square" from="5716,6858" to="12572,6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" strokeweight="1.5pt"/>
                      <v:line id="Line 8" o:spid="_x0000_s1032" style="position:absolute;visibility:visible;mso-wrap-style:square" from="5716,9144" to="12572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" strokeweight="1.5pt"/>
                      <v:line id="Line 9" o:spid="_x0000_s1033" style="position:absolute;flip:x;visibility:visible;mso-wrap-style:square" from="4573,6858" to="5716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" strokeweight="1.5pt"/>
                      <v:line id="Line 10" o:spid="_x0000_s1034" style="position:absolute;visibility:visible;mso-wrap-style:square" from="4573,8001" to="5716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" strokeweight="1.5pt"/>
                      <v:line id="Line 11" o:spid="_x0000_s1035" style="position:absolute;visibility:visible;mso-wrap-style:square" from="7999,6858" to="7999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" strokeweight="2.25pt"/>
                      <v:line id="Line 12" o:spid="_x0000_s1036" style="position:absolute;visibility:visible;mso-wrap-style:square" from="7999,2286" to="8003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"/>
                      <v:line id="Line 15" o:spid="_x0000_s1039" style="position:absolute;visibility:visible;mso-wrap-style:square" from="3429,13716" to="5716,13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"/>
                      <v:line id="Line 16" o:spid="_x0000_s1040" style="position:absolute;visibility:visible;mso-wrap-style:square" from="4573,12573" to="11429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">
                        <v:textbox>
                          <w:txbxContent>
                            <w:p w14:paraId="1500739F" w14:textId="77777777"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">
                        <v:textbox>
                          <w:txbxContent>
                            <w:p w14:paraId="03D13E63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">
                        <v:textbox>
                          <w:txbxContent>
                            <w:p w14:paraId="4575FFE1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">
                        <v:textbox>
                          <w:txbxContent>
                            <w:p w14:paraId="4CFA5DBF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14:paraId="19AB76F0" w14:textId="77777777"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5D63E89" wp14:editId="372A0F65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CD9AB69" w14:textId="77777777"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542D1E7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DBDE22A" w14:textId="77777777"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EE105DD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5D63E89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" strokeweight="1.5pt"/>
                      <v:line id="Line 27" o:spid="_x0000_s1051" style="position:absolute;visibility:visible;mso-wrap-style:square" from="4572,2285" to="4572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" strokeweight="1.5pt"/>
                      <v:line id="Line 28" o:spid="_x0000_s1052" style="position:absolute;visibility:visible;mso-wrap-style:square" from="4572,8000" to="4579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" strokeweight="1.5pt"/>
                      <v:line id="Line 29" o:spid="_x0000_s1053" style="position:absolute;visibility:visible;mso-wrap-style:square" from="4572,6855" to="8001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" strokeweight="1.5pt"/>
                      <v:line id="Line 30" o:spid="_x0000_s1054" style="position:absolute;visibility:visible;mso-wrap-style:square" from="4572,8000" to="8001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" strokeweight="1.5pt"/>
                      <v:line id="Line 31" o:spid="_x0000_s1055" style="position:absolute;visibility:visible;mso-wrap-style:square" from="8001,5715" to="8004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SKWxgAAANsAAAAPAAAAZHJzL2Rvd25yZXYueG1sRI9Pa8JA&#10;FMTvBb/D8oTe6sZWgq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16kilsYAAADbAAAA&#10;DwAAAAAAAAAAAAAAAAAHAgAAZHJzL2Rvd25yZXYueG1sUEsFBgAAAAADAAMAtwAAAPoCAAAAAA==&#10;"/>
                      <v:line id="Line 32" o:spid="_x0000_s1056" style="position:absolute;visibility:visible;mso-wrap-style:square" from="8001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YcN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zuD2Jf4AubgCAAD//wMAUEsBAi0AFAAGAAgAAAAhANvh9svuAAAAhQEAABMAAAAAAAAA&#10;AAAAAAAAAAAAAFtDb250ZW50X1R5cGVzXS54bWxQSwECLQAUAAYACAAAACEAWvQsW78AAAAVAQAA&#10;CwAAAAAAAAAAAAAAAAAfAQAAX3JlbHMvLnJlbHNQSwECLQAUAAYACAAAACEAuOWHDcYAAADbAAAA&#10;DwAAAAAAAAAAAAAAAAAHAgAAZHJzL2Rvd25yZXYueG1sUEsFBgAAAAADAAMAtwAAAPoCAAAAAA==&#10;"/>
                      <v:line id="Line 33" o:spid="_x0000_s1057" style="position:absolute;flip:y;visibility:visible;mso-wrap-style:square" from="8001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"/>
                      <v:line id="Line 34" o:spid="_x0000_s1058" style="position:absolute;visibility:visible;mso-wrap-style:square" from="11430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7zh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J3u84cYAAADbAAAA&#10;DwAAAAAAAAAAAAAAAAAHAgAAZHJzL2Rvd25yZXYueG1sUEsFBgAAAAADAAMAtwAAAPoCAAAAAA==&#10;"/>
                      <v:line id="Line 35" o:spid="_x0000_s1059" style="position:absolute;visibility:visible;mso-wrap-style:square" from="11430,6855" to="13716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" strokeweight="1.5pt"/>
                      <v:line id="Line 36" o:spid="_x0000_s1060" style="position:absolute;visibility:visible;mso-wrap-style:square" from="11430,8000" to="13716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" strokeweight="1.5pt"/>
                      <v:line id="Line 37" o:spid="_x0000_s1061" style="position:absolute;visibility:visible;mso-wrap-style:square" from="8001,2285" to="8001,5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">
                        <v:textbox>
                          <w:txbxContent>
                            <w:p w14:paraId="4CD9AB69" w14:textId="77777777"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">
                        <v:textbox>
                          <w:txbxContent>
                            <w:p w14:paraId="5542D1E7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">
                        <v:textbox>
                          <w:txbxContent>
                            <w:p w14:paraId="3DBDE22A" w14:textId="77777777"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"/>
                      <v:line id="Line 48" o:spid="_x0000_s1072" style="position:absolute;visibility:visible;mso-wrap-style:square" from="17145,6855" to="17145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">
                        <v:textbox>
                          <w:txbxContent>
                            <w:p w14:paraId="0EE105DD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" strokeweight="1.5pt"/>
                      <v:line id="Line 52" o:spid="_x0000_s1076" style="position:absolute;visibility:visible;mso-wrap-style:square" from="20574,8000" to="24003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" strokeweight="1.5pt"/>
                      <v:shape id="Freeform 53" o:spid="_x0000_s1077" style="position:absolute;left:23667;top:6889;width:469;height:1181;visibility:visible;mso-wrap-style:square;v-text-anchor:top" coordsize="74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7CB3D497" w14:textId="77777777"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>Рис. 1. Сети водоотведения (</w:t>
      </w:r>
      <w:proofErr w:type="gramStart"/>
      <w:r>
        <w:rPr>
          <w:b/>
          <w:sz w:val="18"/>
          <w:szCs w:val="18"/>
        </w:rPr>
        <w:t xml:space="preserve">канализация)   </w:t>
      </w:r>
      <w:proofErr w:type="gramEnd"/>
      <w:r>
        <w:rPr>
          <w:b/>
          <w:sz w:val="18"/>
          <w:szCs w:val="18"/>
        </w:rPr>
        <w:t xml:space="preserve">                          Рис. 2. Сети горячего и холодного водоснабжения </w:t>
      </w:r>
    </w:p>
    <w:p w14:paraId="19EFA356" w14:textId="77777777"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14:paraId="1959E519" w14:textId="77777777" w:rsidR="00AA3A92" w:rsidRDefault="00AA3A92" w:rsidP="009D4480">
      <w:pPr>
        <w:rPr>
          <w:b/>
          <w:sz w:val="18"/>
          <w:szCs w:val="18"/>
        </w:rPr>
      </w:pPr>
    </w:p>
    <w:p w14:paraId="28B6B52B" w14:textId="77777777"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14:paraId="314FBF75" w14:textId="77777777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0450F83C" w14:textId="77777777"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39D78D2" wp14:editId="2B30F60B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25B22B3" w14:textId="77777777"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14:paraId="0D4F1974" w14:textId="77777777"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ACB6C10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02CDF73" w14:textId="77777777"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38F3A3B" w14:textId="77777777"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9B603E7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39D78D2"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" strokeweight="1.5pt"/>
                      <v:line id="Line 57" o:spid="_x0000_s1081" style="position:absolute;flip:y;visibility:visible;mso-wrap-style:square" from="2286,11433" to="2295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" strokeweight="1.5pt"/>
                      <v:line id="Line 58" o:spid="_x0000_s1082" style="position:absolute;visibility:visible;mso-wrap-style:square" from="2286,12573" to="2286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      <v:line id="Line 59" o:spid="_x0000_s1083" style="position:absolute;flip:y;visibility:visible;mso-wrap-style:square" from="3426,12573" to="3434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" strokeweight="1.5pt"/>
                      <v:line id="Line 60" o:spid="_x0000_s1084" style="position:absolute;visibility:visible;mso-wrap-style:square" from="3426,2288" to="3426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" strokeweight="1.5pt"/>
                      <v:line id="Line 61" o:spid="_x0000_s1085" style="position:absolute;visibility:visible;mso-wrap-style:square" from="2286,6857" to="6860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" strokeweight="1.5pt"/>
                      <v:line id="Line 62" o:spid="_x0000_s1086" style="position:absolute;visibility:visible;mso-wrap-style:square" from="2286,11433" to="686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" strokeweight="1.5pt"/>
                      <v:line id="Line 63" o:spid="_x0000_s1087" style="position:absolute;visibility:visible;mso-wrap-style:square" from="6860,6857" to="686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" strokeweight="1.5pt"/>
                      <v:line id="Line 64" o:spid="_x0000_s1088" style="position:absolute;visibility:visible;mso-wrap-style:square" from="3426,12573" to="13712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" strokeweight="1.5pt"/>
                      <v:line id="Line 65" o:spid="_x0000_s1089" style="position:absolute;visibility:visible;mso-wrap-style:square" from="3426,5716" to="13712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" strokeweight="1.5pt"/>
                      <v:line id="Line 66" o:spid="_x0000_s1090" style="position:absolute;visibility:visible;mso-wrap-style:square" from="7999,6857" to="7999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" strokeweight="1.5pt"/>
                      <v:line id="Line 67" o:spid="_x0000_s1091" style="position:absolute;visibility:visible;mso-wrap-style:square" from="7999,6857" to="13712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" strokeweight="1.5pt"/>
                      <v:line id="Line 68" o:spid="_x0000_s1092" style="position:absolute;visibility:visible;mso-wrap-style:square" from="7999,11433" to="13712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" strokeweight="1.5pt"/>
                      <v:shape id="Freeform 69" o:spid="_x0000_s1093" style="position:absolute;left:2328;top:2099;width:1147;height:533;visibility:visible;mso-wrap-style:square;v-text-anchor:top" coordsize="180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      <v:line id="Line 72" o:spid="_x0000_s1096" style="position:absolute;flip:y;visibility:visible;mso-wrap-style:square" from="13712,4568" to="18294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"/>
                      <v:line id="Line 73" o:spid="_x0000_s1097" style="position:absolute;visibility:visible;mso-wrap-style:square" from="13712,4568" to="18285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        <v:line id="Line 74" o:spid="_x0000_s1098" style="position:absolute;visibility:visible;mso-wrap-style:square" from="18285,4568" to="18285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      <v:line id="Line 75" o:spid="_x0000_s1099" style="position:absolute;visibility:visible;mso-wrap-style:square" from="13712,10285" to="13712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cE1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"/>
                      <v:line id="Line 76" o:spid="_x0000_s1100" style="position:absolute;flip:y;visibility:visible;mso-wrap-style:square" from="13712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"/>
                      <v:line id="Line 77" o:spid="_x0000_s1101" style="position:absolute;visibility:visible;mso-wrap-style:square" from="13712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      <v:line id="Line 78" o:spid="_x0000_s1102" style="position:absolute;visibility:visible;mso-wrap-style:square" from="18285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        <v:line id="Line 79" o:spid="_x0000_s1103" style="position:absolute;visibility:visible;mso-wrap-style:square" from="18285,5716" to="21720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tjQwwAAANsAAAAPAAAAZHJzL2Rvd25yZXYueG1sRI9Ba8JA&#10;FITvBf/D8oTe6kZbik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v3LY0MMAAADbAAAADwAA&#10;AAAAAAAAAAAAAAAHAgAAZHJzL2Rvd25yZXYueG1sUEsFBgAAAAADAAMAtwAAAPcCAAAAAA==&#10;" strokeweight="1.5pt"/>
                      <v:line id="Line 80" o:spid="_x0000_s1104" style="position:absolute;visibility:visible;mso-wrap-style:square" from="18285,6857" to="21720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n1LwwAAANsAAAAPAAAAZHJzL2Rvd25yZXYueG1sRI9Ba8JA&#10;FITvBf/D8oTe6kZLi0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0D59S8MAAADbAAAADwAA&#10;AAAAAAAAAAAAAAAHAgAAZHJzL2Rvd25yZXYueG1sUEsFBgAAAAADAAMAtwAAAPcCAAAAAA==&#10;" strokeweight="1.5pt"/>
                      <v:line id="Line 81" o:spid="_x0000_s1105" style="position:absolute;visibility:visible;mso-wrap-style:square" from="18285,11433" to="2172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" strokeweight="1.5pt"/>
                      <v:line id="Line 82" o:spid="_x0000_s1106" style="position:absolute;visibility:visible;mso-wrap-style:square" from="18285,12573" to="21720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" strokeweight="1.5pt">
                        <v:textbox>
                          <w:txbxContent>
                            <w:p w14:paraId="525B22B3" w14:textId="77777777"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14:paraId="0D4F1974" w14:textId="77777777"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">
                        <v:textbox>
                          <w:txbxContent>
                            <w:p w14:paraId="6ACB6C10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">
                        <v:textbox>
                          <w:txbxContent>
                            <w:p w14:paraId="502CDF73" w14:textId="77777777"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">
                        <v:textbox>
                          <w:txbxContent>
                            <w:p w14:paraId="638F3A3B" w14:textId="77777777"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">
                        <v:textbox>
                          <w:txbxContent>
                            <w:p w14:paraId="59B603E7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5B70C50B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14:paraId="10441329" w14:textId="77777777"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14:paraId="1E9FCF68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14:paraId="73E49581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14:paraId="23487611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14:paraId="2DE63BED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14:paraId="7495AD17" w14:textId="77777777" w:rsidR="00E47560" w:rsidRDefault="00E47560" w:rsidP="009D4480">
      <w:pPr>
        <w:pStyle w:val="ConsNormal"/>
        <w:widowControl/>
        <w:ind w:firstLine="0"/>
        <w:jc w:val="both"/>
      </w:pPr>
    </w:p>
    <w:p w14:paraId="2D1E3BD3" w14:textId="77777777"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14:paraId="7BE9D9DA" w14:textId="77777777"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14:paraId="5B322C28" w14:textId="77777777" w:rsidTr="005F634F">
        <w:tc>
          <w:tcPr>
            <w:tcW w:w="5103" w:type="dxa"/>
            <w:gridSpan w:val="2"/>
          </w:tcPr>
          <w:p w14:paraId="555775FB" w14:textId="77777777"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Генеральный </w:t>
            </w:r>
            <w:proofErr w:type="gramStart"/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  <w:proofErr w:type="gramEnd"/>
          </w:p>
        </w:tc>
        <w:tc>
          <w:tcPr>
            <w:tcW w:w="5103" w:type="dxa"/>
            <w:gridSpan w:val="2"/>
          </w:tcPr>
          <w:p w14:paraId="17560CB5" w14:textId="77777777"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14:paraId="7D766770" w14:textId="77777777" w:rsidTr="005F634F">
        <w:tc>
          <w:tcPr>
            <w:tcW w:w="5103" w:type="dxa"/>
            <w:gridSpan w:val="2"/>
          </w:tcPr>
          <w:p w14:paraId="2ED4E169" w14:textId="77777777"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37D83BAF" w14:textId="77777777"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14:paraId="50AF1339" w14:textId="77777777" w:rsidTr="005F634F">
        <w:tc>
          <w:tcPr>
            <w:tcW w:w="2551" w:type="dxa"/>
            <w:tcBorders>
              <w:bottom w:val="single" w:sz="4" w:space="0" w:color="000000"/>
            </w:tcBorders>
          </w:tcPr>
          <w:p w14:paraId="426B1CBD" w14:textId="77777777"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223A4B9D" w14:textId="77777777"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31738E6B" w14:textId="77777777"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92B642E" w14:textId="77777777"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67815BBA" w14:textId="77777777"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14:paraId="68A8EF98" w14:textId="77777777"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14:paraId="33FC922E" w14:textId="77777777"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14:paraId="7B80C121" w14:textId="77777777"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14:paraId="157E07B3" w14:textId="77777777"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14:paraId="1EFA297C" w14:textId="77777777"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14:paraId="7E162A26" w14:textId="77777777"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335BE52C" w14:textId="77777777"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67739C14" w14:textId="77777777"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593795F6" w14:textId="77777777"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14:paraId="53936AC0" w14:textId="77777777" w:rsidTr="006939EF">
        <w:tc>
          <w:tcPr>
            <w:tcW w:w="5102" w:type="dxa"/>
          </w:tcPr>
          <w:p w14:paraId="4480F162" w14:textId="77777777"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21B90F79" w14:textId="77777777"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14:paraId="56A8DAA2" w14:textId="77777777" w:rsidTr="006939EF">
        <w:tc>
          <w:tcPr>
            <w:tcW w:w="5102" w:type="dxa"/>
          </w:tcPr>
          <w:p w14:paraId="597320C3" w14:textId="77777777"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30BCD0F3" w14:textId="77777777"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14:paraId="26D86952" w14:textId="77777777"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574D3AEA" w14:textId="77777777"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48DA11D4" w14:textId="77777777"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14:paraId="70EABE4A" w14:textId="77777777"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14:paraId="789319A3" w14:textId="77777777"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14:paraId="3E4B6CB0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14:paraId="3F8EEEC7" w14:textId="77777777" w:rsidTr="006939EF">
        <w:trPr>
          <w:gridAfter w:val="1"/>
          <w:wAfter w:w="189" w:type="dxa"/>
        </w:trPr>
        <w:tc>
          <w:tcPr>
            <w:tcW w:w="426" w:type="dxa"/>
          </w:tcPr>
          <w:p w14:paraId="6E957A1F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14:paraId="777ADD76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4F90326F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696B2C52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215732C9" w14:textId="77777777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14:paraId="69EBB4B2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14:paraId="128011D8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14:paraId="563944A3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14:paraId="6E0B11C1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9B51293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729655CF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C66E030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61B339D2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14:paraId="33BE29D2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31AD3520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2944062A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580DB492" w14:textId="77777777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14:paraId="5CDBEB7C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14:paraId="7BE5CC3C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14:paraId="39D911FC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14:paraId="5793B182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2ECE8437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20D537E8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477A41B8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43B31004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58B0120E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14:paraId="383808A2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37E6C12E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75B18FCE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2A8DD88E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14:paraId="1EB98712" w14:textId="77777777"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</w:t>
      </w:r>
      <w:proofErr w:type="gramStart"/>
      <w:r w:rsidR="00281D28">
        <w:rPr>
          <w:b/>
          <w:sz w:val="20"/>
          <w:szCs w:val="20"/>
        </w:rPr>
        <w:t>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</w:t>
      </w:r>
      <w:proofErr w:type="gramEnd"/>
      <w:r w:rsidRPr="00C75460">
        <w:rPr>
          <w:b/>
          <w:sz w:val="20"/>
          <w:szCs w:val="20"/>
        </w:rPr>
        <w:t xml:space="preserve">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14:paraId="4E7F7BF4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14:paraId="0BC3253F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14:paraId="5878A10D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</w:t>
      </w:r>
      <w:proofErr w:type="gramStart"/>
      <w:r w:rsidRPr="00C75460">
        <w:rPr>
          <w:sz w:val="20"/>
          <w:szCs w:val="20"/>
        </w:rPr>
        <w:t xml:space="preserve">мной  </w:t>
      </w:r>
      <w:r w:rsidR="009512B8">
        <w:rPr>
          <w:b/>
          <w:sz w:val="20"/>
          <w:szCs w:val="20"/>
        </w:rPr>
        <w:t>«</w:t>
      </w:r>
      <w:proofErr w:type="gramEnd"/>
      <w:r w:rsidR="00453740">
        <w:rPr>
          <w:b/>
          <w:sz w:val="20"/>
          <w:szCs w:val="20"/>
        </w:rPr>
        <w:t>___</w:t>
      </w:r>
      <w:proofErr w:type="gramStart"/>
      <w:r w:rsidR="00453740">
        <w:rPr>
          <w:b/>
          <w:sz w:val="20"/>
          <w:szCs w:val="20"/>
        </w:rPr>
        <w:t>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</w:t>
      </w:r>
      <w:proofErr w:type="gramEnd"/>
      <w:r w:rsidR="00453740">
        <w:rPr>
          <w:b/>
          <w:sz w:val="20"/>
          <w:szCs w:val="20"/>
        </w:rPr>
        <w:t>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14:paraId="26C74E49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14:paraId="471302D6" w14:textId="77777777"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14:paraId="3F60AE0C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14:paraId="7B01E82F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14:paraId="13354D83" w14:textId="77777777"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14:paraId="7EEB4692" w14:textId="77777777"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14:paraId="7FFC7565" w14:textId="77777777" w:rsidTr="000338BD">
        <w:tc>
          <w:tcPr>
            <w:tcW w:w="2233" w:type="dxa"/>
          </w:tcPr>
          <w:p w14:paraId="22FF40C8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14:paraId="3565084E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14:paraId="5439F711" w14:textId="77777777" w:rsidTr="000338BD">
        <w:tc>
          <w:tcPr>
            <w:tcW w:w="2233" w:type="dxa"/>
          </w:tcPr>
          <w:p w14:paraId="13309476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14:paraId="49BC3494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14:paraId="28BCDCA7" w14:textId="77777777" w:rsidTr="000338BD">
        <w:tc>
          <w:tcPr>
            <w:tcW w:w="2233" w:type="dxa"/>
          </w:tcPr>
          <w:p w14:paraId="4EC83731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14:paraId="71FA41D7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14:paraId="7CD60080" w14:textId="77777777" w:rsidTr="000338BD">
        <w:tc>
          <w:tcPr>
            <w:tcW w:w="4503" w:type="dxa"/>
            <w:gridSpan w:val="2"/>
          </w:tcPr>
          <w:p w14:paraId="7069BCC5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237BC40F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14:paraId="5E1D3BE7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14:paraId="228FFF8F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094BE758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3FF6DF01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14:paraId="1602640F" w14:textId="77777777" w:rsidTr="000338BD">
        <w:tc>
          <w:tcPr>
            <w:tcW w:w="4503" w:type="dxa"/>
            <w:gridSpan w:val="2"/>
          </w:tcPr>
          <w:p w14:paraId="38DE3838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14:paraId="401F90CA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14:paraId="17AE4181" w14:textId="77777777" w:rsidTr="000338BD">
        <w:tc>
          <w:tcPr>
            <w:tcW w:w="4503" w:type="dxa"/>
            <w:gridSpan w:val="2"/>
          </w:tcPr>
          <w:p w14:paraId="74C562A5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14:paraId="536653EB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14:paraId="1313B141" w14:textId="77777777"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71C8C" w14:textId="77777777" w:rsidR="00835E47" w:rsidRDefault="00835E47">
      <w:r>
        <w:separator/>
      </w:r>
    </w:p>
  </w:endnote>
  <w:endnote w:type="continuationSeparator" w:id="0">
    <w:p w14:paraId="41EEDEC0" w14:textId="77777777" w:rsidR="00835E47" w:rsidRDefault="00835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BEB76" w14:textId="77777777"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86D70" w14:textId="77777777"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B8301" w14:textId="77777777" w:rsidR="00835E47" w:rsidRDefault="00835E47">
      <w:r>
        <w:separator/>
      </w:r>
    </w:p>
  </w:footnote>
  <w:footnote w:type="continuationSeparator" w:id="0">
    <w:p w14:paraId="283A8A22" w14:textId="77777777" w:rsidR="00835E47" w:rsidRDefault="00835E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 w16cid:durableId="1231110972">
    <w:abstractNumId w:val="10"/>
  </w:num>
  <w:num w:numId="2" w16cid:durableId="238560245">
    <w:abstractNumId w:val="31"/>
  </w:num>
  <w:num w:numId="3" w16cid:durableId="737902549">
    <w:abstractNumId w:val="45"/>
  </w:num>
  <w:num w:numId="4" w16cid:durableId="1267887070">
    <w:abstractNumId w:val="33"/>
  </w:num>
  <w:num w:numId="5" w16cid:durableId="1085107081">
    <w:abstractNumId w:val="14"/>
  </w:num>
  <w:num w:numId="6" w16cid:durableId="1089624021">
    <w:abstractNumId w:val="30"/>
  </w:num>
  <w:num w:numId="7" w16cid:durableId="969553570">
    <w:abstractNumId w:val="3"/>
  </w:num>
  <w:num w:numId="8" w16cid:durableId="1028217037">
    <w:abstractNumId w:val="26"/>
  </w:num>
  <w:num w:numId="9" w16cid:durableId="616761166">
    <w:abstractNumId w:val="12"/>
  </w:num>
  <w:num w:numId="10" w16cid:durableId="1613129135">
    <w:abstractNumId w:val="9"/>
  </w:num>
  <w:num w:numId="11" w16cid:durableId="1873683968">
    <w:abstractNumId w:val="18"/>
  </w:num>
  <w:num w:numId="12" w16cid:durableId="327446357">
    <w:abstractNumId w:val="16"/>
  </w:num>
  <w:num w:numId="13" w16cid:durableId="588081730">
    <w:abstractNumId w:val="25"/>
  </w:num>
  <w:num w:numId="14" w16cid:durableId="714505544">
    <w:abstractNumId w:val="35"/>
  </w:num>
  <w:num w:numId="15" w16cid:durableId="765426146">
    <w:abstractNumId w:val="44"/>
  </w:num>
  <w:num w:numId="16" w16cid:durableId="175584416">
    <w:abstractNumId w:val="15"/>
  </w:num>
  <w:num w:numId="17" w16cid:durableId="1057898129">
    <w:abstractNumId w:val="6"/>
  </w:num>
  <w:num w:numId="18" w16cid:durableId="512765464">
    <w:abstractNumId w:val="36"/>
  </w:num>
  <w:num w:numId="19" w16cid:durableId="1162740333">
    <w:abstractNumId w:val="46"/>
  </w:num>
  <w:num w:numId="20" w16cid:durableId="1232277649">
    <w:abstractNumId w:val="38"/>
  </w:num>
  <w:num w:numId="21" w16cid:durableId="1719157839">
    <w:abstractNumId w:val="19"/>
  </w:num>
  <w:num w:numId="22" w16cid:durableId="334114581">
    <w:abstractNumId w:val="43"/>
  </w:num>
  <w:num w:numId="23" w16cid:durableId="1670063920">
    <w:abstractNumId w:val="28"/>
  </w:num>
  <w:num w:numId="24" w16cid:durableId="1985507811">
    <w:abstractNumId w:val="47"/>
  </w:num>
  <w:num w:numId="25" w16cid:durableId="603803696">
    <w:abstractNumId w:val="34"/>
  </w:num>
  <w:num w:numId="26" w16cid:durableId="1468618972">
    <w:abstractNumId w:val="42"/>
  </w:num>
  <w:num w:numId="27" w16cid:durableId="121314667">
    <w:abstractNumId w:val="32"/>
  </w:num>
  <w:num w:numId="28" w16cid:durableId="1807166081">
    <w:abstractNumId w:val="7"/>
  </w:num>
  <w:num w:numId="29" w16cid:durableId="1700856273">
    <w:abstractNumId w:val="21"/>
  </w:num>
  <w:num w:numId="30" w16cid:durableId="873663329">
    <w:abstractNumId w:val="5"/>
  </w:num>
  <w:num w:numId="31" w16cid:durableId="616639187">
    <w:abstractNumId w:val="2"/>
  </w:num>
  <w:num w:numId="32" w16cid:durableId="2143422183">
    <w:abstractNumId w:val="8"/>
  </w:num>
  <w:num w:numId="33" w16cid:durableId="257452281">
    <w:abstractNumId w:val="22"/>
  </w:num>
  <w:num w:numId="34" w16cid:durableId="1265116059">
    <w:abstractNumId w:val="20"/>
  </w:num>
  <w:num w:numId="35" w16cid:durableId="1383867140">
    <w:abstractNumId w:val="27"/>
  </w:num>
  <w:num w:numId="36" w16cid:durableId="823006541">
    <w:abstractNumId w:val="1"/>
  </w:num>
  <w:num w:numId="37" w16cid:durableId="1957710505">
    <w:abstractNumId w:val="37"/>
  </w:num>
  <w:num w:numId="38" w16cid:durableId="172916631">
    <w:abstractNumId w:val="24"/>
  </w:num>
  <w:num w:numId="39" w16cid:durableId="1774592650">
    <w:abstractNumId w:val="4"/>
  </w:num>
  <w:num w:numId="40" w16cid:durableId="1935744643">
    <w:abstractNumId w:val="40"/>
  </w:num>
  <w:num w:numId="41" w16cid:durableId="245698630">
    <w:abstractNumId w:val="41"/>
  </w:num>
  <w:num w:numId="42" w16cid:durableId="887226689">
    <w:abstractNumId w:val="0"/>
  </w:num>
  <w:num w:numId="43" w16cid:durableId="803621577">
    <w:abstractNumId w:val="39"/>
  </w:num>
  <w:num w:numId="44" w16cid:durableId="540367003">
    <w:abstractNumId w:val="23"/>
  </w:num>
  <w:num w:numId="45" w16cid:durableId="223954157">
    <w:abstractNumId w:val="17"/>
  </w:num>
  <w:num w:numId="46" w16cid:durableId="420759900">
    <w:abstractNumId w:val="29"/>
  </w:num>
  <w:num w:numId="47" w16cid:durableId="835419885">
    <w:abstractNumId w:val="11"/>
  </w:num>
  <w:num w:numId="48" w16cid:durableId="295571807">
    <w:abstractNumId w:val="13"/>
  </w:num>
  <w:num w:numId="49" w16cid:durableId="23501382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57EE7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693E"/>
    <w:rsid w:val="000C7482"/>
    <w:rsid w:val="000D171D"/>
    <w:rsid w:val="000D26B8"/>
    <w:rsid w:val="000D306C"/>
    <w:rsid w:val="000D6294"/>
    <w:rsid w:val="000E064B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7098E"/>
    <w:rsid w:val="00172C57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16F4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36BDE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6A0C"/>
    <w:rsid w:val="003A7937"/>
    <w:rsid w:val="003C4EEE"/>
    <w:rsid w:val="003C7797"/>
    <w:rsid w:val="003D29DB"/>
    <w:rsid w:val="003E02D0"/>
    <w:rsid w:val="003E5C3E"/>
    <w:rsid w:val="003F2610"/>
    <w:rsid w:val="003F7D82"/>
    <w:rsid w:val="00400663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45C79"/>
    <w:rsid w:val="00453740"/>
    <w:rsid w:val="00454255"/>
    <w:rsid w:val="0046027D"/>
    <w:rsid w:val="0047796D"/>
    <w:rsid w:val="004812F3"/>
    <w:rsid w:val="0048481F"/>
    <w:rsid w:val="00484A6C"/>
    <w:rsid w:val="0048670C"/>
    <w:rsid w:val="00486952"/>
    <w:rsid w:val="0049275F"/>
    <w:rsid w:val="00493D81"/>
    <w:rsid w:val="00493F0C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54414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E7EED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1080"/>
    <w:rsid w:val="006939EF"/>
    <w:rsid w:val="006C47F8"/>
    <w:rsid w:val="006C527F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5434F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E61AD"/>
    <w:rsid w:val="007F6B6E"/>
    <w:rsid w:val="00801B1F"/>
    <w:rsid w:val="00804063"/>
    <w:rsid w:val="008044D9"/>
    <w:rsid w:val="00807336"/>
    <w:rsid w:val="008154D4"/>
    <w:rsid w:val="00835E47"/>
    <w:rsid w:val="008401BA"/>
    <w:rsid w:val="0084050D"/>
    <w:rsid w:val="008558EA"/>
    <w:rsid w:val="008729A6"/>
    <w:rsid w:val="00876935"/>
    <w:rsid w:val="0089298F"/>
    <w:rsid w:val="008936B4"/>
    <w:rsid w:val="00894FE4"/>
    <w:rsid w:val="0089791B"/>
    <w:rsid w:val="008A358E"/>
    <w:rsid w:val="008A3C62"/>
    <w:rsid w:val="008D171A"/>
    <w:rsid w:val="008D6B5F"/>
    <w:rsid w:val="008D6F1C"/>
    <w:rsid w:val="008D6FD2"/>
    <w:rsid w:val="008E1A67"/>
    <w:rsid w:val="008E4CFE"/>
    <w:rsid w:val="008F5FB5"/>
    <w:rsid w:val="00906BC8"/>
    <w:rsid w:val="00915CBE"/>
    <w:rsid w:val="009226CC"/>
    <w:rsid w:val="0092474C"/>
    <w:rsid w:val="0092662C"/>
    <w:rsid w:val="009311B4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C4A90"/>
    <w:rsid w:val="009D4480"/>
    <w:rsid w:val="009D5738"/>
    <w:rsid w:val="009E789A"/>
    <w:rsid w:val="009F0302"/>
    <w:rsid w:val="009F3728"/>
    <w:rsid w:val="00A03A75"/>
    <w:rsid w:val="00A05B5A"/>
    <w:rsid w:val="00A07AFF"/>
    <w:rsid w:val="00A07C67"/>
    <w:rsid w:val="00A10CFE"/>
    <w:rsid w:val="00A24E99"/>
    <w:rsid w:val="00A3205B"/>
    <w:rsid w:val="00A4234A"/>
    <w:rsid w:val="00A44231"/>
    <w:rsid w:val="00A4551D"/>
    <w:rsid w:val="00A61F22"/>
    <w:rsid w:val="00A67FE6"/>
    <w:rsid w:val="00A70C35"/>
    <w:rsid w:val="00A74657"/>
    <w:rsid w:val="00A76A60"/>
    <w:rsid w:val="00A76B3D"/>
    <w:rsid w:val="00A84BC3"/>
    <w:rsid w:val="00A8796E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AF6F7E"/>
    <w:rsid w:val="00B0043E"/>
    <w:rsid w:val="00B005E4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068B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35FA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4FE4"/>
    <w:rsid w:val="00D96CBA"/>
    <w:rsid w:val="00DA751C"/>
    <w:rsid w:val="00DB10AD"/>
    <w:rsid w:val="00DB53B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1FCC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3EF"/>
    <w:rsid w:val="00F31E25"/>
    <w:rsid w:val="00F3425F"/>
    <w:rsid w:val="00F37E92"/>
    <w:rsid w:val="00F45CFC"/>
    <w:rsid w:val="00F5428B"/>
    <w:rsid w:val="00F546DB"/>
    <w:rsid w:val="00F55560"/>
    <w:rsid w:val="00F5688D"/>
    <w:rsid w:val="00F57EFE"/>
    <w:rsid w:val="00F65B34"/>
    <w:rsid w:val="00F71915"/>
    <w:rsid w:val="00F74B6A"/>
    <w:rsid w:val="00F76B24"/>
    <w:rsid w:val="00F8055B"/>
    <w:rsid w:val="00F85E5B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B1B9638"/>
  <w15:docId w15:val="{D9020C37-EC40-43FF-B0A6-DF3DA02A4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A0FD42-1FE5-459D-A86A-24D215036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272</TotalTime>
  <Pages>10</Pages>
  <Words>5597</Words>
  <Characters>31906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final read</cp:lastModifiedBy>
  <cp:revision>57</cp:revision>
  <cp:lastPrinted>2020-01-23T00:59:00Z</cp:lastPrinted>
  <dcterms:created xsi:type="dcterms:W3CDTF">2017-10-18T05:37:00Z</dcterms:created>
  <dcterms:modified xsi:type="dcterms:W3CDTF">2026-01-27T05:58:00Z</dcterms:modified>
</cp:coreProperties>
</file>