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58EC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1C7E2F">
        <w:rPr>
          <w:b/>
          <w:szCs w:val="28"/>
        </w:rPr>
        <w:t>_____________</w:t>
      </w:r>
    </w:p>
    <w:p w14:paraId="1B8B32A6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622D469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2B62F3">
        <w:rPr>
          <w:b/>
          <w:sz w:val="22"/>
          <w:szCs w:val="22"/>
        </w:rPr>
        <w:t>2/2</w:t>
      </w:r>
    </w:p>
    <w:p w14:paraId="413B8C46" w14:textId="77777777" w:rsidR="001C7E2F" w:rsidRDefault="001C7E2F" w:rsidP="000A02BA">
      <w:pPr>
        <w:jc w:val="center"/>
        <w:rPr>
          <w:b/>
          <w:sz w:val="22"/>
          <w:szCs w:val="22"/>
        </w:rPr>
      </w:pPr>
    </w:p>
    <w:p w14:paraId="248121E3" w14:textId="77777777" w:rsidR="001C7E2F" w:rsidRPr="00454255" w:rsidRDefault="001C7E2F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7D7774E7" w14:textId="77777777" w:rsidTr="005F634F">
        <w:tc>
          <w:tcPr>
            <w:tcW w:w="5102" w:type="dxa"/>
          </w:tcPr>
          <w:p w14:paraId="08FDCDBF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0BCAC86B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6ACCBF6C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4A26D618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4BD875AA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4EF040AB" w14:textId="77777777" w:rsidR="009D4480" w:rsidRPr="00454255" w:rsidRDefault="00CF6D3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CF6D34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CF6D34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2B62F3">
        <w:rPr>
          <w:sz w:val="22"/>
          <w:szCs w:val="22"/>
        </w:rPr>
        <w:t>2/2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CF6D34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71EDB3D0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47182EA5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05C241F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086A5CC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73761E46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1574576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2B4A849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64CDF4E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4C38ACB6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3546B2CF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7446903A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521809E3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14759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7F403D60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5E7F8C00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5E2ACD37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2B0FA26E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11D71B93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04498011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494EFAF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2C2BF5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5433BBDB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5FBAAA6E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1729310E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224B9990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11FEDF5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5FF6EE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34FBB6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4D59D4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565CFF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9CA074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687363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C37D7F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358ADD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DE8F6E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D54B52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5B6DD6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EF1DC5F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3C11900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8D0547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B44F18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0A5A567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7FA001A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386D298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4EDF1E9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4DC747BE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118305E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8047903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6EA35376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0AC5BAE0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5E9ED128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0DCAC4B3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36E8C059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A27EE73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08F37CA2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000117F1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450017CC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2F9DBD23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16DA8C0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76EFC110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66CE718E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18E74069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7A9EBE3A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6F4BF37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66587C77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6BABD91D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3AB51F5A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5180963D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4D107422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0B440B41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4C707A5B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1212C250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74B534F3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66BD4FD4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07AC541B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79234C59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5A34E98B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3AF05309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30AE5C6F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2C1CD1D6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68AACB77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7B4C946E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43E737F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185C0B2E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E25998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237EFA1A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594D842C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DD465D4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28532153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1832468B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BC910B8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4B9354F6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6E2F2D58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22EB69DA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3C48A4CA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49E6B5FE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32E0BE98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72FCA794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61B5DB37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18A7AFF7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7416482E" w14:textId="6C7243D5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4376E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15DC086C" w14:textId="4256F660" w:rsidR="00291C56" w:rsidRPr="00291C56" w:rsidRDefault="00291C56" w:rsidP="00291C5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E4376E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353BC684" w14:textId="6AA80D69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A35710">
        <w:rPr>
          <w:sz w:val="22"/>
          <w:szCs w:val="22"/>
        </w:rPr>
        <w:t>5,</w:t>
      </w:r>
      <w:r w:rsidR="00E4376E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513B8108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72D1E9E4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7A06D5CC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7344EA9E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35E9A4D0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5F648B50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F416E6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7C35464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22D6CC7E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56FD36B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4E0E7AF3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1C8F9645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4B848E50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37546436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3B953A98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66F59DED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7B87C96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7B90917B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742A19C9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0E2C28D6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4F27541C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32D2A31E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55C893C8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ADA505A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7449475C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A439D3E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4EF42113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06A5AFAC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1D50FDD4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4726652A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2703CA1C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576D6372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1A8CED00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2B6CD1A6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08B38D13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600660D5" w14:textId="77777777" w:rsidTr="000169C4">
        <w:tc>
          <w:tcPr>
            <w:tcW w:w="4812" w:type="dxa"/>
            <w:gridSpan w:val="2"/>
          </w:tcPr>
          <w:p w14:paraId="6B37B51E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32C27F9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027C8564" w14:textId="77777777" w:rsidTr="000169C4">
        <w:tc>
          <w:tcPr>
            <w:tcW w:w="4812" w:type="dxa"/>
            <w:gridSpan w:val="2"/>
          </w:tcPr>
          <w:p w14:paraId="6FBDC25D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5DD654B5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394D1034" w14:textId="77777777" w:rsidTr="000169C4">
        <w:tc>
          <w:tcPr>
            <w:tcW w:w="4812" w:type="dxa"/>
            <w:gridSpan w:val="2"/>
          </w:tcPr>
          <w:p w14:paraId="7E15F470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2B4F65DA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20031BA9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3248F677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3424056E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64F10A66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0E28E92A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5285984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6A2F68C1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37D29E36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260C5F40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43AEE7BA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27FC9D5E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212DEDFA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7A0F4697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37140697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164DB2E3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3DD474BF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1A8FABC4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14BD32A8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60B1CF8C" w14:textId="77777777" w:rsidTr="000169C4">
        <w:tc>
          <w:tcPr>
            <w:tcW w:w="4812" w:type="dxa"/>
            <w:gridSpan w:val="2"/>
          </w:tcPr>
          <w:p w14:paraId="5C736511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51F936A2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495BAAD" w14:textId="77777777" w:rsidTr="00BC050A">
        <w:trPr>
          <w:trHeight w:val="595"/>
        </w:trPr>
        <w:tc>
          <w:tcPr>
            <w:tcW w:w="4812" w:type="dxa"/>
            <w:gridSpan w:val="2"/>
          </w:tcPr>
          <w:p w14:paraId="207420E0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221E043F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5AE80240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2F277E3A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192248D2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53505A48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4CA46CA0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11AB4012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5130C6D4" w14:textId="77777777" w:rsidTr="00306032">
        <w:tc>
          <w:tcPr>
            <w:tcW w:w="5102" w:type="dxa"/>
          </w:tcPr>
          <w:p w14:paraId="71C5BED0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4A362E51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1B9BC3E7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1B72CA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B3954F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17E68F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98CC92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0CE030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E016C2C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79FD2EA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96B297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F224E2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21D60DF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C1A2D18" w14:textId="77777777"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40C2A4" w14:textId="77777777"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677EE03" w14:textId="77777777"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1F2BA29" w14:textId="77777777"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7DCA543" w14:textId="77777777"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6BCEA89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87E5286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43D794ED" w14:textId="77777777" w:rsidTr="00306032">
        <w:tc>
          <w:tcPr>
            <w:tcW w:w="5102" w:type="dxa"/>
          </w:tcPr>
          <w:p w14:paraId="57489F49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8139F6B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07925C2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02AA5F45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5D157AB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1C125FA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7EB927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35E6CB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87D9CF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5FCA77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58B28A3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546CC94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6C72813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7FD3B4F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77D2DC3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6F5744D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01F970C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59687FC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18FB987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0714F8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4A8F311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25AA48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1A66CE3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7501377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4AB8DDB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311F86E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218663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3B97450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353F362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550CE9C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6B725EC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1DABA59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5CFC072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4BAACA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72366C5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2CE7F5F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59D3D7F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F11641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939B12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454D129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8CFB96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14093A6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11256E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779D0C2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EE7F00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02F0683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5BDA720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66562A6C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2A66FF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162129F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1153080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966AEB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334A27C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3EE3FF9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4BD0191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095F892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311CA7E8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3623ED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5B122DA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636E2E31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14EEF56E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2E4A3875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70649C8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5ED5871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527B03AE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40AD337C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4F9CEE9E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955C73B" w14:textId="77777777" w:rsidTr="00C17B62">
        <w:tc>
          <w:tcPr>
            <w:tcW w:w="6052" w:type="dxa"/>
            <w:shd w:val="clear" w:color="auto" w:fill="FFFFFF"/>
          </w:tcPr>
          <w:p w14:paraId="544913B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1285FD5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D40E07D" w14:textId="77777777" w:rsidTr="00C17B62">
        <w:tc>
          <w:tcPr>
            <w:tcW w:w="6052" w:type="dxa"/>
            <w:shd w:val="clear" w:color="auto" w:fill="FFFFFF"/>
          </w:tcPr>
          <w:p w14:paraId="2AC8F23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7A01AC6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59044E3C" w14:textId="77777777" w:rsidTr="00C17B62">
        <w:tc>
          <w:tcPr>
            <w:tcW w:w="6052" w:type="dxa"/>
            <w:shd w:val="clear" w:color="auto" w:fill="FFFFFF"/>
          </w:tcPr>
          <w:p w14:paraId="2CF0DDD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2F7C924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21687673" w14:textId="77777777" w:rsidTr="00C17B62">
        <w:tc>
          <w:tcPr>
            <w:tcW w:w="6052" w:type="dxa"/>
            <w:shd w:val="clear" w:color="auto" w:fill="FFFFFF"/>
          </w:tcPr>
          <w:p w14:paraId="153A469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77B2CCD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2F17C489" w14:textId="77777777" w:rsidTr="00C17B62">
        <w:tc>
          <w:tcPr>
            <w:tcW w:w="6052" w:type="dxa"/>
            <w:shd w:val="clear" w:color="auto" w:fill="FFFFFF"/>
          </w:tcPr>
          <w:p w14:paraId="3F94CB7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4A4E0B6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3A71706D" w14:textId="77777777" w:rsidTr="00C17B62">
        <w:tc>
          <w:tcPr>
            <w:tcW w:w="6052" w:type="dxa"/>
            <w:shd w:val="clear" w:color="auto" w:fill="FFFFFF"/>
          </w:tcPr>
          <w:p w14:paraId="3DDB810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28F0D6E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2CF2DFE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C83DC9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69B2272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5170B2C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7294FA1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584AB53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4A5BCA48" w14:textId="77777777" w:rsidTr="00C17B62">
        <w:tc>
          <w:tcPr>
            <w:tcW w:w="10206" w:type="dxa"/>
            <w:gridSpan w:val="2"/>
            <w:shd w:val="clear" w:color="auto" w:fill="FFFFFF"/>
          </w:tcPr>
          <w:p w14:paraId="20146B0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57E8888C" w14:textId="77777777" w:rsidTr="00C17B62">
        <w:tc>
          <w:tcPr>
            <w:tcW w:w="6120" w:type="dxa"/>
            <w:shd w:val="clear" w:color="auto" w:fill="FFFFFF"/>
          </w:tcPr>
          <w:p w14:paraId="3E6C0F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2AD281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6B3788A2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ECB3C8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25DEB0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73F9D4A5" w14:textId="77777777" w:rsidTr="00C17B62">
        <w:tc>
          <w:tcPr>
            <w:tcW w:w="6120" w:type="dxa"/>
            <w:shd w:val="clear" w:color="auto" w:fill="FFFFFF"/>
          </w:tcPr>
          <w:p w14:paraId="4C81A2B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44B33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5AD8BC03" w14:textId="77777777" w:rsidTr="00C17B62">
        <w:tc>
          <w:tcPr>
            <w:tcW w:w="6120" w:type="dxa"/>
            <w:shd w:val="clear" w:color="auto" w:fill="FFFFFF"/>
          </w:tcPr>
          <w:p w14:paraId="525FB9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3D50ABB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6E0BC0CD" w14:textId="77777777" w:rsidTr="00C17B62">
        <w:tc>
          <w:tcPr>
            <w:tcW w:w="6120" w:type="dxa"/>
            <w:shd w:val="clear" w:color="auto" w:fill="FFFFFF"/>
          </w:tcPr>
          <w:p w14:paraId="47B196D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2F437C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11F5821" w14:textId="77777777" w:rsidTr="00C17B62">
        <w:tc>
          <w:tcPr>
            <w:tcW w:w="6120" w:type="dxa"/>
            <w:shd w:val="clear" w:color="auto" w:fill="FFFFFF"/>
          </w:tcPr>
          <w:p w14:paraId="53F0629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80273C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0CCBF88" w14:textId="77777777" w:rsidTr="00C17B62">
        <w:tc>
          <w:tcPr>
            <w:tcW w:w="10206" w:type="dxa"/>
            <w:gridSpan w:val="2"/>
            <w:shd w:val="clear" w:color="auto" w:fill="FFFFFF"/>
          </w:tcPr>
          <w:p w14:paraId="4A84B9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134E61DC" w14:textId="77777777" w:rsidTr="00C17B62">
        <w:tc>
          <w:tcPr>
            <w:tcW w:w="6120" w:type="dxa"/>
            <w:shd w:val="clear" w:color="auto" w:fill="FFFFFF"/>
          </w:tcPr>
          <w:p w14:paraId="29DCBD6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45B72C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6CF7268" w14:textId="77777777" w:rsidTr="00C17B62">
        <w:tc>
          <w:tcPr>
            <w:tcW w:w="6120" w:type="dxa"/>
            <w:shd w:val="clear" w:color="auto" w:fill="FFFFFF"/>
          </w:tcPr>
          <w:p w14:paraId="410CDF2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5DAD2A3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32BDDF2" w14:textId="77777777" w:rsidTr="00C17B62">
        <w:tc>
          <w:tcPr>
            <w:tcW w:w="6120" w:type="dxa"/>
            <w:shd w:val="clear" w:color="auto" w:fill="FFFFFF"/>
          </w:tcPr>
          <w:p w14:paraId="6F64ECA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0DD7999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C129371" w14:textId="77777777" w:rsidTr="00C17B62">
        <w:tc>
          <w:tcPr>
            <w:tcW w:w="6120" w:type="dxa"/>
            <w:shd w:val="clear" w:color="auto" w:fill="FFFFFF"/>
          </w:tcPr>
          <w:p w14:paraId="64EE473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42EA23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988CA12" w14:textId="77777777" w:rsidTr="00C17B62">
        <w:tc>
          <w:tcPr>
            <w:tcW w:w="6120" w:type="dxa"/>
            <w:shd w:val="clear" w:color="auto" w:fill="FFFFFF"/>
          </w:tcPr>
          <w:p w14:paraId="5FAF200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5C6BAAE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7FBCE01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0BECC99D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15FF52FF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044245F5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1FB4A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61AD4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0B0F8E4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82798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7D32B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300DCE6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D297B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13BB8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51EA2E3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B3631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EE1D6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4E31B0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FCBAB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94EA0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5A721E9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90F1D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9AF9E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6880C23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0C2A2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B9BC7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6301EDE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A81B7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32696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5C10A92F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63760FF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2AEFBA0" w14:textId="77777777" w:rsidTr="005F634F">
        <w:tc>
          <w:tcPr>
            <w:tcW w:w="5103" w:type="dxa"/>
            <w:gridSpan w:val="2"/>
          </w:tcPr>
          <w:p w14:paraId="1590BFDA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D1CBDEC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6D0A6AD" w14:textId="77777777" w:rsidTr="005F634F">
        <w:tc>
          <w:tcPr>
            <w:tcW w:w="5103" w:type="dxa"/>
            <w:gridSpan w:val="2"/>
          </w:tcPr>
          <w:p w14:paraId="0DF7EA6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AE7B9D2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93F522B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D96F837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3BD26C2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A848C9C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1315FD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D400B7F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D05D2BE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3728110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6085B8D7" w14:textId="77777777" w:rsidTr="00B84902">
        <w:tc>
          <w:tcPr>
            <w:tcW w:w="5102" w:type="dxa"/>
          </w:tcPr>
          <w:p w14:paraId="6ACE2BEF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27869F6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3741893A" w14:textId="77777777" w:rsidTr="00B84902">
        <w:tc>
          <w:tcPr>
            <w:tcW w:w="5102" w:type="dxa"/>
          </w:tcPr>
          <w:p w14:paraId="0510EBF9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5396E18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683A4F4F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001705A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724000B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1C675188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42AF8FF8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52643B22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432F475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D52AD80" wp14:editId="67D705C1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0BAD59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8358C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AD75D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92247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D52AD80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770BAD59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028358C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39AD75D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3592247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11D924C4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F049980" wp14:editId="2E819BEB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81539C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D2C10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EF6F23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1A4A1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F049980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7581539C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5D2C10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05EF6F23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591A4A1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A3D6F93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51EE4DA4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E25745B" w14:textId="77777777" w:rsidR="00AA3A92" w:rsidRDefault="00AA3A92" w:rsidP="009D4480">
      <w:pPr>
        <w:rPr>
          <w:b/>
          <w:sz w:val="18"/>
          <w:szCs w:val="18"/>
        </w:rPr>
      </w:pPr>
    </w:p>
    <w:p w14:paraId="3DED907D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188F1968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DCCE58C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D4746BC" wp14:editId="72717542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0DD4A1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4FA2EA19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FA925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9697A7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2374BF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5D39D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D4746BC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0A0DD4A1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4FA2EA19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48FA925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0F9697A7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232374BF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6F5D39D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4CE73B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3F38F6A9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075B956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5F803CE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55AC6C1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52BC6F5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220888DE" w14:textId="77777777" w:rsidR="00E47560" w:rsidRDefault="00E47560" w:rsidP="009D4480">
      <w:pPr>
        <w:pStyle w:val="ConsNormal"/>
        <w:widowControl/>
        <w:ind w:firstLine="0"/>
        <w:jc w:val="both"/>
      </w:pPr>
    </w:p>
    <w:p w14:paraId="3C7776D4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4E16761C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1D591A0" w14:textId="77777777" w:rsidTr="005F634F">
        <w:tc>
          <w:tcPr>
            <w:tcW w:w="5103" w:type="dxa"/>
            <w:gridSpan w:val="2"/>
          </w:tcPr>
          <w:p w14:paraId="4EBDFADF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694E09A9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DF57B9A" w14:textId="77777777" w:rsidTr="005F634F">
        <w:tc>
          <w:tcPr>
            <w:tcW w:w="5103" w:type="dxa"/>
            <w:gridSpan w:val="2"/>
          </w:tcPr>
          <w:p w14:paraId="2940A348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FC4DA3F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3A7199A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D939F2F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34E988D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93F4831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C15A03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C8E142A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21A88CC4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5A2CF845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A3D4A55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C595B7E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3B17EEF4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036DBFC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3A2281D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EE9CB02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A1DE9E9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35E92B32" w14:textId="77777777" w:rsidTr="006939EF">
        <w:tc>
          <w:tcPr>
            <w:tcW w:w="5102" w:type="dxa"/>
          </w:tcPr>
          <w:p w14:paraId="48A375D9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1ECD661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764CCC5C" w14:textId="77777777" w:rsidTr="006939EF">
        <w:tc>
          <w:tcPr>
            <w:tcW w:w="5102" w:type="dxa"/>
          </w:tcPr>
          <w:p w14:paraId="4D2ADC7A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05920D2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7B48EED7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7FF9B47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3F4BF4B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3F5B8B8B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36053188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004A06AD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28BB16F6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32EECD4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0E45D9A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E31C94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C6C9F8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809A1DB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37046A1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3F66A30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5F89705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36A71B1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C7DDC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5942EF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DB073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DAF722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7EBB71C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20DA2EA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4934D6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E73E96A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02FC8D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6437E3A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4F253C7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628D369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C76599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FCE67F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BD93C2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359172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58E702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17E69FD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0CC11F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471E78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FD9139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5D1FEF9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342F4BE2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157EE42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4002CDA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46998A8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0B64B36B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3143B6D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0DC9F49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17B98F04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44B0427A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28DD1225" w14:textId="77777777" w:rsidTr="000338BD">
        <w:tc>
          <w:tcPr>
            <w:tcW w:w="2233" w:type="dxa"/>
          </w:tcPr>
          <w:p w14:paraId="38F31AB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6155850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4C622BBD" w14:textId="77777777" w:rsidTr="000338BD">
        <w:tc>
          <w:tcPr>
            <w:tcW w:w="2233" w:type="dxa"/>
          </w:tcPr>
          <w:p w14:paraId="440DDC8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62D2CF2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510E0420" w14:textId="77777777" w:rsidTr="000338BD">
        <w:tc>
          <w:tcPr>
            <w:tcW w:w="2233" w:type="dxa"/>
          </w:tcPr>
          <w:p w14:paraId="6D34D55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1EE84E3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5CC30160" w14:textId="77777777" w:rsidTr="000338BD">
        <w:tc>
          <w:tcPr>
            <w:tcW w:w="4503" w:type="dxa"/>
            <w:gridSpan w:val="2"/>
          </w:tcPr>
          <w:p w14:paraId="21C11F89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8E3916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1D4EE77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77121358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B7D1EB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A11179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596F1E4A" w14:textId="77777777" w:rsidTr="000338BD">
        <w:tc>
          <w:tcPr>
            <w:tcW w:w="4503" w:type="dxa"/>
            <w:gridSpan w:val="2"/>
          </w:tcPr>
          <w:p w14:paraId="4018B3F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0EBBE5E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323620AE" w14:textId="77777777" w:rsidTr="000338BD">
        <w:tc>
          <w:tcPr>
            <w:tcW w:w="4503" w:type="dxa"/>
            <w:gridSpan w:val="2"/>
          </w:tcPr>
          <w:p w14:paraId="16E9DB2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2488E14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6190712D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9BD8" w14:textId="77777777" w:rsidR="0002666C" w:rsidRDefault="0002666C">
      <w:r>
        <w:separator/>
      </w:r>
    </w:p>
  </w:endnote>
  <w:endnote w:type="continuationSeparator" w:id="0">
    <w:p w14:paraId="282BFCD4" w14:textId="77777777" w:rsidR="0002666C" w:rsidRDefault="0002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4315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6CAF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DB4E" w14:textId="77777777" w:rsidR="0002666C" w:rsidRDefault="0002666C">
      <w:r>
        <w:separator/>
      </w:r>
    </w:p>
  </w:footnote>
  <w:footnote w:type="continuationSeparator" w:id="0">
    <w:p w14:paraId="7014FD12" w14:textId="77777777" w:rsidR="0002666C" w:rsidRDefault="00026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290018864">
    <w:abstractNumId w:val="10"/>
  </w:num>
  <w:num w:numId="2" w16cid:durableId="1461533567">
    <w:abstractNumId w:val="31"/>
  </w:num>
  <w:num w:numId="3" w16cid:durableId="1151217572">
    <w:abstractNumId w:val="45"/>
  </w:num>
  <w:num w:numId="4" w16cid:durableId="1945842008">
    <w:abstractNumId w:val="33"/>
  </w:num>
  <w:num w:numId="5" w16cid:durableId="723990722">
    <w:abstractNumId w:val="14"/>
  </w:num>
  <w:num w:numId="6" w16cid:durableId="945968562">
    <w:abstractNumId w:val="30"/>
  </w:num>
  <w:num w:numId="7" w16cid:durableId="713501885">
    <w:abstractNumId w:val="3"/>
  </w:num>
  <w:num w:numId="8" w16cid:durableId="1965963695">
    <w:abstractNumId w:val="26"/>
  </w:num>
  <w:num w:numId="9" w16cid:durableId="1010595663">
    <w:abstractNumId w:val="12"/>
  </w:num>
  <w:num w:numId="10" w16cid:durableId="439908778">
    <w:abstractNumId w:val="9"/>
  </w:num>
  <w:num w:numId="11" w16cid:durableId="1497988888">
    <w:abstractNumId w:val="18"/>
  </w:num>
  <w:num w:numId="12" w16cid:durableId="425998117">
    <w:abstractNumId w:val="16"/>
  </w:num>
  <w:num w:numId="13" w16cid:durableId="2142261306">
    <w:abstractNumId w:val="25"/>
  </w:num>
  <w:num w:numId="14" w16cid:durableId="46078491">
    <w:abstractNumId w:val="35"/>
  </w:num>
  <w:num w:numId="15" w16cid:durableId="357513261">
    <w:abstractNumId w:val="44"/>
  </w:num>
  <w:num w:numId="16" w16cid:durableId="557015158">
    <w:abstractNumId w:val="15"/>
  </w:num>
  <w:num w:numId="17" w16cid:durableId="230779284">
    <w:abstractNumId w:val="6"/>
  </w:num>
  <w:num w:numId="18" w16cid:durableId="339818564">
    <w:abstractNumId w:val="36"/>
  </w:num>
  <w:num w:numId="19" w16cid:durableId="674959116">
    <w:abstractNumId w:val="46"/>
  </w:num>
  <w:num w:numId="20" w16cid:durableId="1034424629">
    <w:abstractNumId w:val="38"/>
  </w:num>
  <w:num w:numId="21" w16cid:durableId="1494568196">
    <w:abstractNumId w:val="19"/>
  </w:num>
  <w:num w:numId="22" w16cid:durableId="84764154">
    <w:abstractNumId w:val="43"/>
  </w:num>
  <w:num w:numId="23" w16cid:durableId="2024890897">
    <w:abstractNumId w:val="28"/>
  </w:num>
  <w:num w:numId="24" w16cid:durableId="1422944593">
    <w:abstractNumId w:val="47"/>
  </w:num>
  <w:num w:numId="25" w16cid:durableId="1694989689">
    <w:abstractNumId w:val="34"/>
  </w:num>
  <w:num w:numId="26" w16cid:durableId="395056409">
    <w:abstractNumId w:val="42"/>
  </w:num>
  <w:num w:numId="27" w16cid:durableId="627970901">
    <w:abstractNumId w:val="32"/>
  </w:num>
  <w:num w:numId="28" w16cid:durableId="1940023635">
    <w:abstractNumId w:val="7"/>
  </w:num>
  <w:num w:numId="29" w16cid:durableId="1183937390">
    <w:abstractNumId w:val="21"/>
  </w:num>
  <w:num w:numId="30" w16cid:durableId="577986063">
    <w:abstractNumId w:val="5"/>
  </w:num>
  <w:num w:numId="31" w16cid:durableId="226039433">
    <w:abstractNumId w:val="2"/>
  </w:num>
  <w:num w:numId="32" w16cid:durableId="990477322">
    <w:abstractNumId w:val="8"/>
  </w:num>
  <w:num w:numId="33" w16cid:durableId="1047143130">
    <w:abstractNumId w:val="22"/>
  </w:num>
  <w:num w:numId="34" w16cid:durableId="722405826">
    <w:abstractNumId w:val="20"/>
  </w:num>
  <w:num w:numId="35" w16cid:durableId="1398166703">
    <w:abstractNumId w:val="27"/>
  </w:num>
  <w:num w:numId="36" w16cid:durableId="1985161097">
    <w:abstractNumId w:val="1"/>
  </w:num>
  <w:num w:numId="37" w16cid:durableId="2131047096">
    <w:abstractNumId w:val="37"/>
  </w:num>
  <w:num w:numId="38" w16cid:durableId="984746774">
    <w:abstractNumId w:val="24"/>
  </w:num>
  <w:num w:numId="39" w16cid:durableId="959264941">
    <w:abstractNumId w:val="4"/>
  </w:num>
  <w:num w:numId="40" w16cid:durableId="817066317">
    <w:abstractNumId w:val="40"/>
  </w:num>
  <w:num w:numId="41" w16cid:durableId="398095282">
    <w:abstractNumId w:val="41"/>
  </w:num>
  <w:num w:numId="42" w16cid:durableId="945163195">
    <w:abstractNumId w:val="0"/>
  </w:num>
  <w:num w:numId="43" w16cid:durableId="760179391">
    <w:abstractNumId w:val="39"/>
  </w:num>
  <w:num w:numId="44" w16cid:durableId="392781166">
    <w:abstractNumId w:val="23"/>
  </w:num>
  <w:num w:numId="45" w16cid:durableId="1009138742">
    <w:abstractNumId w:val="17"/>
  </w:num>
  <w:num w:numId="46" w16cid:durableId="427775470">
    <w:abstractNumId w:val="29"/>
  </w:num>
  <w:num w:numId="47" w16cid:durableId="500121192">
    <w:abstractNumId w:val="11"/>
  </w:num>
  <w:num w:numId="48" w16cid:durableId="1952319111">
    <w:abstractNumId w:val="13"/>
  </w:num>
  <w:num w:numId="49" w16cid:durableId="5349271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197F"/>
    <w:rsid w:val="0002291B"/>
    <w:rsid w:val="00024389"/>
    <w:rsid w:val="0002666C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59F"/>
    <w:rsid w:val="00147732"/>
    <w:rsid w:val="00151536"/>
    <w:rsid w:val="00152CF3"/>
    <w:rsid w:val="001535FF"/>
    <w:rsid w:val="001571A2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C7E2F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1C56"/>
    <w:rsid w:val="00294B8A"/>
    <w:rsid w:val="00297C2B"/>
    <w:rsid w:val="002A140A"/>
    <w:rsid w:val="002A590F"/>
    <w:rsid w:val="002B0AD3"/>
    <w:rsid w:val="002B127E"/>
    <w:rsid w:val="002B62F3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45B3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28AC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3D55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14F5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44E3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97D71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35710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CF6D34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C6484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376E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5F9F0C"/>
  <w15:docId w15:val="{FBB7445A-26EF-4D47-8C63-A85115B2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1AFCA-8D12-404E-8589-0F3A8B9C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285</TotalTime>
  <Pages>10</Pages>
  <Words>5596</Words>
  <Characters>31901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56</cp:revision>
  <cp:lastPrinted>2021-12-28T06:08:00Z</cp:lastPrinted>
  <dcterms:created xsi:type="dcterms:W3CDTF">2017-10-18T05:37:00Z</dcterms:created>
  <dcterms:modified xsi:type="dcterms:W3CDTF">2026-01-27T06:08:00Z</dcterms:modified>
</cp:coreProperties>
</file>