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3501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B70218">
        <w:rPr>
          <w:b/>
          <w:szCs w:val="28"/>
        </w:rPr>
        <w:t>____________</w:t>
      </w:r>
    </w:p>
    <w:p w14:paraId="2C642807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19606505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676A8C">
        <w:rPr>
          <w:b/>
          <w:sz w:val="22"/>
          <w:szCs w:val="22"/>
        </w:rPr>
        <w:t>3/1</w:t>
      </w:r>
    </w:p>
    <w:p w14:paraId="22102771" w14:textId="77777777" w:rsidR="00B70218" w:rsidRDefault="00B70218" w:rsidP="000A02BA">
      <w:pPr>
        <w:jc w:val="center"/>
        <w:rPr>
          <w:b/>
          <w:sz w:val="22"/>
          <w:szCs w:val="22"/>
        </w:rPr>
      </w:pPr>
    </w:p>
    <w:p w14:paraId="60C5DD7C" w14:textId="77777777" w:rsidR="00B70218" w:rsidRPr="00454255" w:rsidRDefault="00B70218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3B5F726D" w14:textId="77777777" w:rsidTr="005F634F">
        <w:tc>
          <w:tcPr>
            <w:tcW w:w="5102" w:type="dxa"/>
          </w:tcPr>
          <w:p w14:paraId="21CECA2C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152EB196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57B59C82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1988AB55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6D420A0E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2B219341" w14:textId="77777777" w:rsidR="009D4480" w:rsidRPr="00454255" w:rsidRDefault="000C6B16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0C6B16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0C6B16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676A8C">
        <w:rPr>
          <w:sz w:val="22"/>
          <w:szCs w:val="22"/>
        </w:rPr>
        <w:t>3/1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0C6B16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421AE101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1C36CCA4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7D556AE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50F3B42E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30541776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2514E00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2CE38EC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30E8B25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6A0EBC33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5256CF63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675EE127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3DF08D5A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0E143F">
        <w:rPr>
          <w:sz w:val="22"/>
          <w:szCs w:val="22"/>
        </w:rPr>
        <w:t>9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506B9D05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4B73B52A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30F9D8C3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7BFD75C5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459C0AF7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0E5D7E13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0BD61A6B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3BA584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0EDA3AB2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650A8565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5FAC5F83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72D90D09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110D8FE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FC02FF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AFE1B2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164BF5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9B5138A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055565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4DE6EB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44AEEB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B3A4D27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2BB50E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71C6BF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867A53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48140AB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66AEBC0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86FC00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22730A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EF0281E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2D9AB21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22AF119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3143BE8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E3FC4CA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5F6D5492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0052410E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6E966BA8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1BAD075E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58006243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21C67843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56006699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686CE7A0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34FEE27B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31435E1A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007DE7FC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79396E88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2B525C42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11AA10F1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4458B389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19EC5B46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1B76515E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251C3AD2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4709628E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4E16BA60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58F8D814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5D8663FC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07B6A9E5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05A06686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7589DC39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44D263BA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5648BB7F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3F4DEAAD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2B30CC23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0A1413AA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3F431608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0BB1105E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22CDA95C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46E705A3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27D0288A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77B0064E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36EEC5D0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01279090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65E1892D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18586B47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13183F43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243FB739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3B64BCEE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22B0CB48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373544E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2A763BA8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14DB77AC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428ABA94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5F24A957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1C8145D3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2660739D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5D401E35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7FD3BEBA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7948DFDA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7BC098D1" w14:textId="4462F9DB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135CA">
        <w:rPr>
          <w:sz w:val="22"/>
          <w:szCs w:val="22"/>
        </w:rPr>
        <w:t>22,62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26B3760D" w14:textId="583538CE" w:rsidR="00FD42AF" w:rsidRPr="00FD42AF" w:rsidRDefault="00FD42AF" w:rsidP="00FD42AF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2135CA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4DC48865" w14:textId="3F481693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5823D0">
        <w:rPr>
          <w:sz w:val="22"/>
          <w:szCs w:val="22"/>
        </w:rPr>
        <w:t>5,</w:t>
      </w:r>
      <w:r w:rsidR="002135CA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07B162F6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3B2E29CB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750633F3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0A03DE00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51686F0E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2E7949BF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7E0F002C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20868562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63B7BB91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1AA3A802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137111A5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73BEB444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76167FEC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58367E3D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3D95CD97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36FCF51E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15462E2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3D62298E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79E101ED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4813DD07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3D13402B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2691774E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359AC254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0D1DE5F0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4F0ADE5C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6F0155C5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21446B6B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58D99D4B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2F7433A5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17EDFBEA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1FE5F19D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5372D0F3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76C6EDF7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48A407F4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57D1F2C8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36B4D7B4" w14:textId="77777777" w:rsidTr="000169C4">
        <w:tc>
          <w:tcPr>
            <w:tcW w:w="4812" w:type="dxa"/>
            <w:gridSpan w:val="2"/>
          </w:tcPr>
          <w:p w14:paraId="2C5BC603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57C83562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14C3EBB3" w14:textId="77777777" w:rsidTr="000169C4">
        <w:tc>
          <w:tcPr>
            <w:tcW w:w="4812" w:type="dxa"/>
            <w:gridSpan w:val="2"/>
          </w:tcPr>
          <w:p w14:paraId="52C3EBD5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413B233E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761C3B5E" w14:textId="77777777" w:rsidTr="000169C4">
        <w:tc>
          <w:tcPr>
            <w:tcW w:w="4812" w:type="dxa"/>
            <w:gridSpan w:val="2"/>
          </w:tcPr>
          <w:p w14:paraId="3B35F444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1FE89E0F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3A04789F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58943710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49114FB5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382BA600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7D8C2045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03BEE1D8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4CEAC8CD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66263630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62F9C7D8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2374A5B4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4D05A403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6C71D4B7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65FA5136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4F0A71A3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5EB65F11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1569FBC0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1DEBAFCC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75C3DDAD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1E6563E8" w14:textId="77777777" w:rsidTr="000169C4">
        <w:tc>
          <w:tcPr>
            <w:tcW w:w="4812" w:type="dxa"/>
            <w:gridSpan w:val="2"/>
          </w:tcPr>
          <w:p w14:paraId="341E795D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1022B423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4B6E87AA" w14:textId="77777777" w:rsidTr="00BC050A">
        <w:trPr>
          <w:trHeight w:val="595"/>
        </w:trPr>
        <w:tc>
          <w:tcPr>
            <w:tcW w:w="4812" w:type="dxa"/>
            <w:gridSpan w:val="2"/>
          </w:tcPr>
          <w:p w14:paraId="32B66FCF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1BEC1857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5CF0963E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6A57583A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33E0903F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490A9F4C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378DFB5B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14C0AD9B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5A1DCFEB" w14:textId="77777777" w:rsidTr="00306032">
        <w:tc>
          <w:tcPr>
            <w:tcW w:w="5102" w:type="dxa"/>
          </w:tcPr>
          <w:p w14:paraId="3ED0C80F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6A97BC7E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5A270DD5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74A78F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F0FC511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B080A7F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E878494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FF5DE74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6640D4B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75EA12F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45A3EA0" w14:textId="77777777" w:rsidR="00B70218" w:rsidRDefault="00B7021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5213C98" w14:textId="77777777" w:rsidR="00B70218" w:rsidRDefault="00B7021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71E5D19" w14:textId="77777777" w:rsidR="00B70218" w:rsidRDefault="00B7021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2E665AB" w14:textId="77777777" w:rsidR="00B70218" w:rsidRDefault="00B7021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BD725F1" w14:textId="77777777" w:rsidR="00B70218" w:rsidRDefault="00B7021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7D759B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B992F5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EBA44D3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AEEFDD0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D8BE004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7C3BDAF0" w14:textId="77777777" w:rsidTr="00306032">
        <w:tc>
          <w:tcPr>
            <w:tcW w:w="5102" w:type="dxa"/>
          </w:tcPr>
          <w:p w14:paraId="44BE5BBD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5D234AE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1F4B2053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2023E2CD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1BC0935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45E215C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0D6B2A1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33AC5A4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60BD062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4EA1333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1936E8A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6A87109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5A93B80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7008FD6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23EF209B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27C2A44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712482E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20BE5BE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41D8056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1755315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3A53A5E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3610AF6A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3926523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0E2C161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4C58469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7199380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1E07DD6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2EC4B4EC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4B5D7DA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5CAB3BA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301D2FE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6AC41C9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0088CA7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1ACCA86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38662BF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42B1D4A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3B37B6B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6369CFE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6D5A35B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38CCD64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544247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4237296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93BC47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64ECA24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65198B1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1FF9549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3B2EBB8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0ADE3837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0A1F529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6EB08F6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067A116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13FA4BB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0436DD1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47CD2EC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258927B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19C58EF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4B0B753F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119DDCF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7032927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5F2AF6C4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0E4994F3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37E3D64A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3AA0AE9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4156012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222DB3FF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1B767D59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2BB38CCF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266A3FBD" w14:textId="77777777" w:rsidTr="00C17B62">
        <w:tc>
          <w:tcPr>
            <w:tcW w:w="6052" w:type="dxa"/>
            <w:shd w:val="clear" w:color="auto" w:fill="FFFFFF"/>
          </w:tcPr>
          <w:p w14:paraId="4E5F0C7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2F6DE80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1CD5DDB5" w14:textId="77777777" w:rsidTr="00C17B62">
        <w:tc>
          <w:tcPr>
            <w:tcW w:w="6052" w:type="dxa"/>
            <w:shd w:val="clear" w:color="auto" w:fill="FFFFFF"/>
          </w:tcPr>
          <w:p w14:paraId="551BF32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2C4CE40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65B983DE" w14:textId="77777777" w:rsidTr="00C17B62">
        <w:tc>
          <w:tcPr>
            <w:tcW w:w="6052" w:type="dxa"/>
            <w:shd w:val="clear" w:color="auto" w:fill="FFFFFF"/>
          </w:tcPr>
          <w:p w14:paraId="53A71C7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4CFB74B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0C193459" w14:textId="77777777" w:rsidTr="00C17B62">
        <w:tc>
          <w:tcPr>
            <w:tcW w:w="6052" w:type="dxa"/>
            <w:shd w:val="clear" w:color="auto" w:fill="FFFFFF"/>
          </w:tcPr>
          <w:p w14:paraId="1904D15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68E09DF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488EFEEC" w14:textId="77777777" w:rsidTr="00C17B62">
        <w:tc>
          <w:tcPr>
            <w:tcW w:w="6052" w:type="dxa"/>
            <w:shd w:val="clear" w:color="auto" w:fill="FFFFFF"/>
          </w:tcPr>
          <w:p w14:paraId="3DF9FA7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3A0ABA0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45954CD4" w14:textId="77777777" w:rsidTr="00C17B62">
        <w:tc>
          <w:tcPr>
            <w:tcW w:w="6052" w:type="dxa"/>
            <w:shd w:val="clear" w:color="auto" w:fill="FFFFFF"/>
          </w:tcPr>
          <w:p w14:paraId="30D68AE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319BEB0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0BB14B9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BACB86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1C2AAF7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04968DE4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2C995719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11AF13C8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63CB3839" w14:textId="77777777" w:rsidTr="00C17B62">
        <w:tc>
          <w:tcPr>
            <w:tcW w:w="10206" w:type="dxa"/>
            <w:gridSpan w:val="2"/>
            <w:shd w:val="clear" w:color="auto" w:fill="FFFFFF"/>
          </w:tcPr>
          <w:p w14:paraId="1ECE1A1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07F4D809" w14:textId="77777777" w:rsidTr="00C17B62">
        <w:tc>
          <w:tcPr>
            <w:tcW w:w="6120" w:type="dxa"/>
            <w:shd w:val="clear" w:color="auto" w:fill="FFFFFF"/>
          </w:tcPr>
          <w:p w14:paraId="0638BD1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49BA37A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784D26F5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57107BC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2E68749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6205C10E" w14:textId="77777777" w:rsidTr="00C17B62">
        <w:tc>
          <w:tcPr>
            <w:tcW w:w="6120" w:type="dxa"/>
            <w:shd w:val="clear" w:color="auto" w:fill="FFFFFF"/>
          </w:tcPr>
          <w:p w14:paraId="42DC730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1E34935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7B4AB0CD" w14:textId="77777777" w:rsidTr="00C17B62">
        <w:tc>
          <w:tcPr>
            <w:tcW w:w="6120" w:type="dxa"/>
            <w:shd w:val="clear" w:color="auto" w:fill="FFFFFF"/>
          </w:tcPr>
          <w:p w14:paraId="11CC1C5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5E68F34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2563E1B4" w14:textId="77777777" w:rsidTr="00C17B62">
        <w:tc>
          <w:tcPr>
            <w:tcW w:w="6120" w:type="dxa"/>
            <w:shd w:val="clear" w:color="auto" w:fill="FFFFFF"/>
          </w:tcPr>
          <w:p w14:paraId="7B6DB4E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3AC15197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6600C1DA" w14:textId="77777777" w:rsidTr="00C17B62">
        <w:tc>
          <w:tcPr>
            <w:tcW w:w="6120" w:type="dxa"/>
            <w:shd w:val="clear" w:color="auto" w:fill="FFFFFF"/>
          </w:tcPr>
          <w:p w14:paraId="03D673B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5520CA6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66074447" w14:textId="77777777" w:rsidTr="00C17B62">
        <w:tc>
          <w:tcPr>
            <w:tcW w:w="10206" w:type="dxa"/>
            <w:gridSpan w:val="2"/>
            <w:shd w:val="clear" w:color="auto" w:fill="FFFFFF"/>
          </w:tcPr>
          <w:p w14:paraId="4619C78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3B37DB8B" w14:textId="77777777" w:rsidTr="00C17B62">
        <w:tc>
          <w:tcPr>
            <w:tcW w:w="6120" w:type="dxa"/>
            <w:shd w:val="clear" w:color="auto" w:fill="FFFFFF"/>
          </w:tcPr>
          <w:p w14:paraId="3FD33C4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25BC1329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1328FCB3" w14:textId="77777777" w:rsidTr="00C17B62">
        <w:tc>
          <w:tcPr>
            <w:tcW w:w="6120" w:type="dxa"/>
            <w:shd w:val="clear" w:color="auto" w:fill="FFFFFF"/>
          </w:tcPr>
          <w:p w14:paraId="68EE408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72F785B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697229A" w14:textId="77777777" w:rsidTr="00C17B62">
        <w:tc>
          <w:tcPr>
            <w:tcW w:w="6120" w:type="dxa"/>
            <w:shd w:val="clear" w:color="auto" w:fill="FFFFFF"/>
          </w:tcPr>
          <w:p w14:paraId="2673170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284628C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42080D1" w14:textId="77777777" w:rsidTr="00C17B62">
        <w:tc>
          <w:tcPr>
            <w:tcW w:w="6120" w:type="dxa"/>
            <w:shd w:val="clear" w:color="auto" w:fill="FFFFFF"/>
          </w:tcPr>
          <w:p w14:paraId="0F172C4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070ACB28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7A51B6B" w14:textId="77777777" w:rsidTr="00C17B62">
        <w:tc>
          <w:tcPr>
            <w:tcW w:w="6120" w:type="dxa"/>
            <w:shd w:val="clear" w:color="auto" w:fill="FFFFFF"/>
          </w:tcPr>
          <w:p w14:paraId="2DFAB01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0543086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1419E231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4007314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6EF9D1C5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5F12C992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F16B21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A78E81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2A0959A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CBE21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AE915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5EAD94C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C0CF8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E65DE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733842B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30732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BF4EA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6203685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634FB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F65AB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587A845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C6921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E071C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48A80F3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33C04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64CA0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63EBAFB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5D920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B885A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63C179E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06DFB52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27E09867" w14:textId="77777777" w:rsidTr="005F634F">
        <w:tc>
          <w:tcPr>
            <w:tcW w:w="5103" w:type="dxa"/>
            <w:gridSpan w:val="2"/>
          </w:tcPr>
          <w:p w14:paraId="664F23F2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0522ECBC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F0ADD58" w14:textId="77777777" w:rsidTr="005F634F">
        <w:tc>
          <w:tcPr>
            <w:tcW w:w="5103" w:type="dxa"/>
            <w:gridSpan w:val="2"/>
          </w:tcPr>
          <w:p w14:paraId="6E43726B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C896C42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F3D670B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4EDA49BE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74BD085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28B57A2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6ADA91B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51A702F6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F297BC6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57E1DB1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0D6CAD00" w14:textId="77777777" w:rsidTr="00B84902">
        <w:tc>
          <w:tcPr>
            <w:tcW w:w="5102" w:type="dxa"/>
          </w:tcPr>
          <w:p w14:paraId="1245E313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E25063A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51680FE9" w14:textId="77777777" w:rsidTr="00B84902">
        <w:tc>
          <w:tcPr>
            <w:tcW w:w="5102" w:type="dxa"/>
          </w:tcPr>
          <w:p w14:paraId="1D3588E2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9D0FC34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20374041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2A8B297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1CD80E7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27AED8C0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79BE041B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654AF492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9B06F28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8B11018" wp14:editId="2BC34448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02E6D5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E01FB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D16B5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41728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8B11018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0202E6D5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6BE01FB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71D16B5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3C41728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50A50202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D1F56A5" wp14:editId="364BE5A3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F1CCBE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041FD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2D50FE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6B3FA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D1F56A5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08F1CCBE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51041FD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712D50FE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0E6B3FA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79569D2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0A095C88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242F8C93" w14:textId="77777777" w:rsidR="00AA3A92" w:rsidRDefault="00AA3A92" w:rsidP="009D4480">
      <w:pPr>
        <w:rPr>
          <w:b/>
          <w:sz w:val="18"/>
          <w:szCs w:val="18"/>
        </w:rPr>
      </w:pPr>
    </w:p>
    <w:p w14:paraId="4F309B99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7C922FA4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6CE1F44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8B5750F" wp14:editId="045887EF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0BE2D9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700A81CF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099E8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27643A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2B3E4F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34A3C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8B5750F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710BE2D9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700A81CF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7B099E8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7527643A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572B3E4F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4134A3C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F3AB2C6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59E903B6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5B403648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496F47D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4D23DB38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739DE48F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0B562D66" w14:textId="77777777" w:rsidR="00E47560" w:rsidRDefault="00E47560" w:rsidP="009D4480">
      <w:pPr>
        <w:pStyle w:val="ConsNormal"/>
        <w:widowControl/>
        <w:ind w:firstLine="0"/>
        <w:jc w:val="both"/>
      </w:pPr>
    </w:p>
    <w:p w14:paraId="041867D1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37537486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48E920C4" w14:textId="77777777" w:rsidTr="005F634F">
        <w:tc>
          <w:tcPr>
            <w:tcW w:w="5103" w:type="dxa"/>
            <w:gridSpan w:val="2"/>
          </w:tcPr>
          <w:p w14:paraId="17AA09FB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714D98BB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78B64B1" w14:textId="77777777" w:rsidTr="005F634F">
        <w:tc>
          <w:tcPr>
            <w:tcW w:w="5103" w:type="dxa"/>
            <w:gridSpan w:val="2"/>
          </w:tcPr>
          <w:p w14:paraId="329AC929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723E815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6FC6E3D9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79A2A5E6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FC37352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82BF9EA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A1F59DB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3C1FEC00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2FAD92B1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30E17036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539A8E46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6B50F848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1C51CEBB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0974970E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8D3B3A0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C9EDC2A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5710556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048BE942" w14:textId="77777777" w:rsidTr="006939EF">
        <w:tc>
          <w:tcPr>
            <w:tcW w:w="5102" w:type="dxa"/>
          </w:tcPr>
          <w:p w14:paraId="5BE6720F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2B27DAB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4052B6F" w14:textId="77777777" w:rsidTr="006939EF">
        <w:tc>
          <w:tcPr>
            <w:tcW w:w="5102" w:type="dxa"/>
          </w:tcPr>
          <w:p w14:paraId="06803E2E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0DE1CD8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35603E88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84BBA5A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C38EB76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4EADBC66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7A21672C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6E80062E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53F09D69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407A150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2684E92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0BDC44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0D399B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E7BE539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6B1F786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315A485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6F959AC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595EA89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7697F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3B1139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B4A0D9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2F7D2A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38598CD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161AA2C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215977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B4AC6CD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3ACA14F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7592AC9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16F4999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40B5034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233987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EB99FC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5781C17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006DF5B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16576D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3BDA511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E2A290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C8D275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274492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3227611E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2BC590B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554DADF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2018F09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77D2D2B4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6DEA3B46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4DF0DE3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2C8AED6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68C366EE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2B50ADBA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099DE952" w14:textId="77777777" w:rsidTr="000338BD">
        <w:tc>
          <w:tcPr>
            <w:tcW w:w="2233" w:type="dxa"/>
          </w:tcPr>
          <w:p w14:paraId="5125764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2538A85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333B9A4C" w14:textId="77777777" w:rsidTr="000338BD">
        <w:tc>
          <w:tcPr>
            <w:tcW w:w="2233" w:type="dxa"/>
          </w:tcPr>
          <w:p w14:paraId="0A0CA39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21ED9A0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17A0D247" w14:textId="77777777" w:rsidTr="000338BD">
        <w:tc>
          <w:tcPr>
            <w:tcW w:w="2233" w:type="dxa"/>
          </w:tcPr>
          <w:p w14:paraId="109B2A9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2BBD48D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0E75BCCD" w14:textId="77777777" w:rsidTr="000338BD">
        <w:tc>
          <w:tcPr>
            <w:tcW w:w="4503" w:type="dxa"/>
            <w:gridSpan w:val="2"/>
          </w:tcPr>
          <w:p w14:paraId="0FAFA3AB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026A199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4512598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6C02506F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FD4A6D7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C114AF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5F7271F3" w14:textId="77777777" w:rsidTr="000338BD">
        <w:tc>
          <w:tcPr>
            <w:tcW w:w="4503" w:type="dxa"/>
            <w:gridSpan w:val="2"/>
          </w:tcPr>
          <w:p w14:paraId="55D8BA7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7677728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441A01AE" w14:textId="77777777" w:rsidTr="000338BD">
        <w:tc>
          <w:tcPr>
            <w:tcW w:w="4503" w:type="dxa"/>
            <w:gridSpan w:val="2"/>
          </w:tcPr>
          <w:p w14:paraId="448A525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0984BB8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34BF446E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DA26" w14:textId="77777777" w:rsidR="007F1950" w:rsidRDefault="007F1950">
      <w:r>
        <w:separator/>
      </w:r>
    </w:p>
  </w:endnote>
  <w:endnote w:type="continuationSeparator" w:id="0">
    <w:p w14:paraId="5FF1ABD1" w14:textId="77777777" w:rsidR="007F1950" w:rsidRDefault="007F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0C93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282C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3B5F9" w14:textId="77777777" w:rsidR="007F1950" w:rsidRDefault="007F1950">
      <w:r>
        <w:separator/>
      </w:r>
    </w:p>
  </w:footnote>
  <w:footnote w:type="continuationSeparator" w:id="0">
    <w:p w14:paraId="551ABA9E" w14:textId="77777777" w:rsidR="007F1950" w:rsidRDefault="007F1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2101371525">
    <w:abstractNumId w:val="10"/>
  </w:num>
  <w:num w:numId="2" w16cid:durableId="1485972412">
    <w:abstractNumId w:val="31"/>
  </w:num>
  <w:num w:numId="3" w16cid:durableId="911890868">
    <w:abstractNumId w:val="45"/>
  </w:num>
  <w:num w:numId="4" w16cid:durableId="1807041214">
    <w:abstractNumId w:val="33"/>
  </w:num>
  <w:num w:numId="5" w16cid:durableId="103694106">
    <w:abstractNumId w:val="14"/>
  </w:num>
  <w:num w:numId="6" w16cid:durableId="1450009766">
    <w:abstractNumId w:val="30"/>
  </w:num>
  <w:num w:numId="7" w16cid:durableId="1588230797">
    <w:abstractNumId w:val="3"/>
  </w:num>
  <w:num w:numId="8" w16cid:durableId="540746382">
    <w:abstractNumId w:val="26"/>
  </w:num>
  <w:num w:numId="9" w16cid:durableId="313722978">
    <w:abstractNumId w:val="12"/>
  </w:num>
  <w:num w:numId="10" w16cid:durableId="1864244915">
    <w:abstractNumId w:val="9"/>
  </w:num>
  <w:num w:numId="11" w16cid:durableId="1658269691">
    <w:abstractNumId w:val="18"/>
  </w:num>
  <w:num w:numId="12" w16cid:durableId="144127576">
    <w:abstractNumId w:val="16"/>
  </w:num>
  <w:num w:numId="13" w16cid:durableId="601036551">
    <w:abstractNumId w:val="25"/>
  </w:num>
  <w:num w:numId="14" w16cid:durableId="1807628665">
    <w:abstractNumId w:val="35"/>
  </w:num>
  <w:num w:numId="15" w16cid:durableId="1577980662">
    <w:abstractNumId w:val="44"/>
  </w:num>
  <w:num w:numId="16" w16cid:durableId="1272054608">
    <w:abstractNumId w:val="15"/>
  </w:num>
  <w:num w:numId="17" w16cid:durableId="1279945671">
    <w:abstractNumId w:val="6"/>
  </w:num>
  <w:num w:numId="18" w16cid:durableId="1364676264">
    <w:abstractNumId w:val="36"/>
  </w:num>
  <w:num w:numId="19" w16cid:durableId="1841194086">
    <w:abstractNumId w:val="46"/>
  </w:num>
  <w:num w:numId="20" w16cid:durableId="2021352980">
    <w:abstractNumId w:val="38"/>
  </w:num>
  <w:num w:numId="21" w16cid:durableId="1293562929">
    <w:abstractNumId w:val="19"/>
  </w:num>
  <w:num w:numId="22" w16cid:durableId="1658069165">
    <w:abstractNumId w:val="43"/>
  </w:num>
  <w:num w:numId="23" w16cid:durableId="766577483">
    <w:abstractNumId w:val="28"/>
  </w:num>
  <w:num w:numId="24" w16cid:durableId="136998822">
    <w:abstractNumId w:val="47"/>
  </w:num>
  <w:num w:numId="25" w16cid:durableId="483472827">
    <w:abstractNumId w:val="34"/>
  </w:num>
  <w:num w:numId="26" w16cid:durableId="146938054">
    <w:abstractNumId w:val="42"/>
  </w:num>
  <w:num w:numId="27" w16cid:durableId="720791844">
    <w:abstractNumId w:val="32"/>
  </w:num>
  <w:num w:numId="28" w16cid:durableId="742531833">
    <w:abstractNumId w:val="7"/>
  </w:num>
  <w:num w:numId="29" w16cid:durableId="1897474182">
    <w:abstractNumId w:val="21"/>
  </w:num>
  <w:num w:numId="30" w16cid:durableId="57217648">
    <w:abstractNumId w:val="5"/>
  </w:num>
  <w:num w:numId="31" w16cid:durableId="193811053">
    <w:abstractNumId w:val="2"/>
  </w:num>
  <w:num w:numId="32" w16cid:durableId="301618001">
    <w:abstractNumId w:val="8"/>
  </w:num>
  <w:num w:numId="33" w16cid:durableId="552541738">
    <w:abstractNumId w:val="22"/>
  </w:num>
  <w:num w:numId="34" w16cid:durableId="1014726147">
    <w:abstractNumId w:val="20"/>
  </w:num>
  <w:num w:numId="35" w16cid:durableId="1509826093">
    <w:abstractNumId w:val="27"/>
  </w:num>
  <w:num w:numId="36" w16cid:durableId="143737380">
    <w:abstractNumId w:val="1"/>
  </w:num>
  <w:num w:numId="37" w16cid:durableId="1277056045">
    <w:abstractNumId w:val="37"/>
  </w:num>
  <w:num w:numId="38" w16cid:durableId="1751661016">
    <w:abstractNumId w:val="24"/>
  </w:num>
  <w:num w:numId="39" w16cid:durableId="1417625996">
    <w:abstractNumId w:val="4"/>
  </w:num>
  <w:num w:numId="40" w16cid:durableId="195628039">
    <w:abstractNumId w:val="40"/>
  </w:num>
  <w:num w:numId="41" w16cid:durableId="554701936">
    <w:abstractNumId w:val="41"/>
  </w:num>
  <w:num w:numId="42" w16cid:durableId="689913239">
    <w:abstractNumId w:val="0"/>
  </w:num>
  <w:num w:numId="43" w16cid:durableId="164781219">
    <w:abstractNumId w:val="39"/>
  </w:num>
  <w:num w:numId="44" w16cid:durableId="456293658">
    <w:abstractNumId w:val="23"/>
  </w:num>
  <w:num w:numId="45" w16cid:durableId="1400446456">
    <w:abstractNumId w:val="17"/>
  </w:num>
  <w:num w:numId="46" w16cid:durableId="1856845873">
    <w:abstractNumId w:val="29"/>
  </w:num>
  <w:num w:numId="47" w16cid:durableId="1995528729">
    <w:abstractNumId w:val="11"/>
  </w:num>
  <w:num w:numId="48" w16cid:durableId="1622498800">
    <w:abstractNumId w:val="13"/>
  </w:num>
  <w:num w:numId="49" w16cid:durableId="20494075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6B16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35CA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D6314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1B61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3D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76A8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950"/>
    <w:rsid w:val="007F6B6E"/>
    <w:rsid w:val="00801B1F"/>
    <w:rsid w:val="00804063"/>
    <w:rsid w:val="008044D9"/>
    <w:rsid w:val="00807336"/>
    <w:rsid w:val="008154D4"/>
    <w:rsid w:val="008401BA"/>
    <w:rsid w:val="0084050D"/>
    <w:rsid w:val="008458C4"/>
    <w:rsid w:val="008558EA"/>
    <w:rsid w:val="008729A6"/>
    <w:rsid w:val="00876935"/>
    <w:rsid w:val="00876984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64A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0218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4F80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912"/>
    <w:rsid w:val="00CE5EC2"/>
    <w:rsid w:val="00CF121D"/>
    <w:rsid w:val="00CF523F"/>
    <w:rsid w:val="00D141FA"/>
    <w:rsid w:val="00D16138"/>
    <w:rsid w:val="00D168F7"/>
    <w:rsid w:val="00D33410"/>
    <w:rsid w:val="00D3609F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7F0"/>
    <w:rsid w:val="00F74B6A"/>
    <w:rsid w:val="00F76B24"/>
    <w:rsid w:val="00F8055B"/>
    <w:rsid w:val="00FB4D7E"/>
    <w:rsid w:val="00FB781B"/>
    <w:rsid w:val="00FC36A6"/>
    <w:rsid w:val="00FD261D"/>
    <w:rsid w:val="00FD42AF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891E96"/>
  <w15:docId w15:val="{81B2B30C-B0A4-49BA-8AD0-8BDF0614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B2585-FDDA-4E79-B1AD-0BFB209F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277</TotalTime>
  <Pages>10</Pages>
  <Words>5596</Words>
  <Characters>31900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58</cp:revision>
  <cp:lastPrinted>2021-12-28T06:11:00Z</cp:lastPrinted>
  <dcterms:created xsi:type="dcterms:W3CDTF">2017-10-18T05:37:00Z</dcterms:created>
  <dcterms:modified xsi:type="dcterms:W3CDTF">2026-01-27T06:09:00Z</dcterms:modified>
</cp:coreProperties>
</file>