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97EC1" w14:textId="77777777" w:rsidR="000A02BA" w:rsidRPr="006C7ED0" w:rsidRDefault="000A02BA" w:rsidP="00337B33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337B33">
        <w:rPr>
          <w:szCs w:val="28"/>
        </w:rPr>
        <w:t>_____________</w:t>
      </w:r>
    </w:p>
    <w:p w14:paraId="35107447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53498A2E" w14:textId="77777777"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690518">
        <w:rPr>
          <w:b/>
          <w:sz w:val="22"/>
          <w:szCs w:val="22"/>
        </w:rPr>
        <w:t>Медовая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A643B4">
        <w:rPr>
          <w:b/>
          <w:sz w:val="22"/>
          <w:szCs w:val="22"/>
        </w:rPr>
        <w:t>3/2</w:t>
      </w:r>
    </w:p>
    <w:p w14:paraId="4746DE01" w14:textId="77777777" w:rsidR="00337B33" w:rsidRDefault="00337B33" w:rsidP="000A02BA">
      <w:pPr>
        <w:jc w:val="center"/>
        <w:rPr>
          <w:b/>
          <w:sz w:val="22"/>
          <w:szCs w:val="22"/>
        </w:rPr>
      </w:pPr>
    </w:p>
    <w:p w14:paraId="04BF974C" w14:textId="77777777" w:rsidR="00337B33" w:rsidRPr="00454255" w:rsidRDefault="00337B33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044DC245" w14:textId="77777777" w:rsidTr="005F634F">
        <w:tc>
          <w:tcPr>
            <w:tcW w:w="5102" w:type="dxa"/>
          </w:tcPr>
          <w:p w14:paraId="451BE44C" w14:textId="77777777"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14:paraId="5A121F75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362280B9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75772495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64B100C3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76C36FF9" w14:textId="77777777" w:rsidR="009D4480" w:rsidRPr="00454255" w:rsidRDefault="00595644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595644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595644">
        <w:rPr>
          <w:sz w:val="22"/>
          <w:szCs w:val="22"/>
        </w:rPr>
        <w:t>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690518">
        <w:rPr>
          <w:sz w:val="22"/>
          <w:szCs w:val="22"/>
        </w:rPr>
        <w:t>Медовая</w:t>
      </w:r>
      <w:r w:rsidR="00AF6F7E">
        <w:rPr>
          <w:sz w:val="22"/>
          <w:szCs w:val="22"/>
        </w:rPr>
        <w:t xml:space="preserve">, д. </w:t>
      </w:r>
      <w:r w:rsidR="00A643B4">
        <w:rPr>
          <w:sz w:val="22"/>
          <w:szCs w:val="22"/>
        </w:rPr>
        <w:t>3/2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и</w:t>
      </w:r>
      <w:r w:rsidRPr="00595644"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42AB896F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49C44968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0A40EBB5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779F38D2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3253C7BA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5321F2BA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5869A056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6738EA1E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0D7A69CD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2C399C57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392F784B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6D26A20C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690518">
        <w:rPr>
          <w:sz w:val="22"/>
          <w:szCs w:val="22"/>
        </w:rPr>
        <w:t>2</w:t>
      </w:r>
      <w:r w:rsidR="00A643B4">
        <w:rPr>
          <w:sz w:val="22"/>
          <w:szCs w:val="22"/>
        </w:rPr>
        <w:t>4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7E23872A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34054A2C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49FB53D3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49CB9753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2279248B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1C7BB6B9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6932F497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511DA2F5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79018357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4A18A7DA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2EEC2ACA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353263FF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20EB7E51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62DE4595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0420413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6472BDE2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0969331A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05599C88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59D6BC3C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1E0037CB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6CE6F4BD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23DA2372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028E8C5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31AA4A0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075CD72A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7347F3B6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A5D9377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62EF09E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4A6E44D3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0FB728B9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00A1F91C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60DE479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03534273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2C28E98E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3894B3C5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3BC16C7A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066B4AFB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5D283DAC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6BD2DC0E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1350E67F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21A74EB6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2A8354EA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0B5D62B6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18A0A175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655EC7F7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002A2CFF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6D0CD314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200A990F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519EA0CD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4D8BB5D5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03CB92A9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33C60E8C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5028F0B1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4DA69C5A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0BC911AC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3BB7B951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124D3D5B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3837993C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47FE7015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071EB4F1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401036D3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49141C1C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238747BF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17D8419B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5E599B44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2EA6763E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4312E9A3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4799E622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761E90F9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0DAC8C82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14:paraId="2F970802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501AF1B8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34B7F424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101DC9D2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61D42E5E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2403A504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3ADE4E44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7D6D48F0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64940EE7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1F0CAD87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4469E650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</w:p>
    <w:p w14:paraId="2DB575D6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2576665D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4A41CC89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595079F0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7F62C1AD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0AAD13B8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2CDA35B7" w14:textId="198001EB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725724">
        <w:rPr>
          <w:sz w:val="22"/>
          <w:szCs w:val="22"/>
        </w:rPr>
        <w:t>22,62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4A4B65FA" w14:textId="555B2167" w:rsidR="008E04AA" w:rsidRPr="008E04AA" w:rsidRDefault="008E04AA" w:rsidP="008E04A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725724">
        <w:rPr>
          <w:sz w:val="22"/>
          <w:szCs w:val="22"/>
        </w:rPr>
        <w:t>5,07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49940003" w14:textId="065AB723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992298">
        <w:rPr>
          <w:sz w:val="22"/>
          <w:szCs w:val="22"/>
        </w:rPr>
        <w:t>5</w:t>
      </w:r>
      <w:r w:rsidR="00725724">
        <w:rPr>
          <w:sz w:val="22"/>
          <w:szCs w:val="22"/>
        </w:rPr>
        <w:t>,28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4DD144E9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704D85F8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69196770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0EA226B5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7DB39A42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6E31D221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08573B72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159036D8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5894B94F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5C95F86B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00681038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3342E4AC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284B7A65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72A349BB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7D50915A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16E524CE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6FC1B718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7599FFC3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2FF5D959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059FE867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62A36C51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327F4268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57236799" w14:textId="77777777"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044A2DEE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2CD0B2AB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5D630E3B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3C25CB8B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10FE72BC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0C84449B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4948AB86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03E91CE2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2105BE7B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746926E2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0105A0C5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4FF55200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474BE9F8" w14:textId="77777777" w:rsidTr="000169C4">
        <w:tc>
          <w:tcPr>
            <w:tcW w:w="4812" w:type="dxa"/>
            <w:gridSpan w:val="2"/>
          </w:tcPr>
          <w:p w14:paraId="115798D4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688EBF40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1E5AD342" w14:textId="77777777" w:rsidTr="000169C4">
        <w:tc>
          <w:tcPr>
            <w:tcW w:w="4812" w:type="dxa"/>
            <w:gridSpan w:val="2"/>
          </w:tcPr>
          <w:p w14:paraId="465BA244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446CD602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7BD3CCF4" w14:textId="77777777" w:rsidTr="000169C4">
        <w:tc>
          <w:tcPr>
            <w:tcW w:w="4812" w:type="dxa"/>
            <w:gridSpan w:val="2"/>
          </w:tcPr>
          <w:p w14:paraId="1D675E39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219682FB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262B9B98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71FCE9D6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0EA3ABDC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3804C6CD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2A4B82F0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2DEAEA36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2827D5DC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1B443443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2295B1ED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63D7A4CA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62D9D576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59DF0847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5C4D61A9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1FA87061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1BEC06DE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48D02D04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755BDF65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609629F0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74821FC8" w14:textId="77777777" w:rsidTr="000169C4">
        <w:tc>
          <w:tcPr>
            <w:tcW w:w="4812" w:type="dxa"/>
            <w:gridSpan w:val="2"/>
          </w:tcPr>
          <w:p w14:paraId="076A94A5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1ED535EA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0BD90E11" w14:textId="77777777" w:rsidTr="00BC050A">
        <w:trPr>
          <w:trHeight w:val="595"/>
        </w:trPr>
        <w:tc>
          <w:tcPr>
            <w:tcW w:w="4812" w:type="dxa"/>
            <w:gridSpan w:val="2"/>
          </w:tcPr>
          <w:p w14:paraId="3F0A2A53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040696EF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3700AA9A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20FD6158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338C252B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227A9EF1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55303F7E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2F9DAA04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63CF4731" w14:textId="77777777" w:rsidTr="00306032">
        <w:tc>
          <w:tcPr>
            <w:tcW w:w="5102" w:type="dxa"/>
          </w:tcPr>
          <w:p w14:paraId="4E902DA6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0C341D1D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464D92EA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909E962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C4B2E4A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B3BB6FB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CE79CD0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C77CB7B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AC5E128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45BB391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D049B38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4C36925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7A573F3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15E245F" w14:textId="77777777" w:rsidR="00337B33" w:rsidRDefault="00337B3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3A603FE" w14:textId="77777777" w:rsidR="00337B33" w:rsidRDefault="00337B3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2F3D295" w14:textId="77777777" w:rsidR="00337B33" w:rsidRDefault="00337B3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EE28305" w14:textId="77777777" w:rsidR="00337B33" w:rsidRDefault="00337B3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2C933BB" w14:textId="77777777" w:rsidR="00337B33" w:rsidRDefault="00337B3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BD24966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D56BE4C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569C0EFC" w14:textId="77777777" w:rsidTr="00306032">
        <w:tc>
          <w:tcPr>
            <w:tcW w:w="5102" w:type="dxa"/>
          </w:tcPr>
          <w:p w14:paraId="21EB1DFC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3EA17B3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3BF7B509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28E8EBCB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0AAA963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4D50F8F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366D19A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27D7B9A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72FB804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35764DD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1694DD6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67FE063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1741515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3FDB070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50AA1BEB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28FDE7E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2FB75BF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2850100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2283118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1944BBC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7CE51A5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7C311D6D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0342CEE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3508CBA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2D7903E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1696D38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333D1D5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4A9B306D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3E9DAAA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41A989F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201E776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4BD7D73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3267BA7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506A03A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0E1B315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4441240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12112F8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38597DA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5C3726B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4AD4542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EAC4B2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42CD11B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02D191B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6D28FE2B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58AB9DE6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4AD55825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75A36A3D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192FAE75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55448190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402B60F5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5B336334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5D71B7AD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6EA0565D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181E2AEB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14:paraId="58613A0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24FC3BBF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7B8CC502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626EC78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4EE94BC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670DD56E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18C1D4A0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5F06B4AC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1F4E0D5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1061A64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2A082FBE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0D35DBED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6642C18D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228533FD" w14:textId="77777777" w:rsidTr="00C17B62">
        <w:tc>
          <w:tcPr>
            <w:tcW w:w="6052" w:type="dxa"/>
            <w:shd w:val="clear" w:color="auto" w:fill="FFFFFF"/>
          </w:tcPr>
          <w:p w14:paraId="171C469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32CDF6E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081792C5" w14:textId="77777777" w:rsidTr="00C17B62">
        <w:tc>
          <w:tcPr>
            <w:tcW w:w="6052" w:type="dxa"/>
            <w:shd w:val="clear" w:color="auto" w:fill="FFFFFF"/>
          </w:tcPr>
          <w:p w14:paraId="6B283C5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01A0924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72ADD745" w14:textId="77777777" w:rsidTr="00C17B62">
        <w:tc>
          <w:tcPr>
            <w:tcW w:w="6052" w:type="dxa"/>
            <w:shd w:val="clear" w:color="auto" w:fill="FFFFFF"/>
          </w:tcPr>
          <w:p w14:paraId="0B664A2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6E37EDE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6F482641" w14:textId="77777777" w:rsidTr="00C17B62">
        <w:tc>
          <w:tcPr>
            <w:tcW w:w="6052" w:type="dxa"/>
            <w:shd w:val="clear" w:color="auto" w:fill="FFFFFF"/>
          </w:tcPr>
          <w:p w14:paraId="1228645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329DEAD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7CF58586" w14:textId="77777777" w:rsidTr="00C17B62">
        <w:tc>
          <w:tcPr>
            <w:tcW w:w="6052" w:type="dxa"/>
            <w:shd w:val="clear" w:color="auto" w:fill="FFFFFF"/>
          </w:tcPr>
          <w:p w14:paraId="3DF0832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4EE331A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2D1647A9" w14:textId="77777777" w:rsidTr="00C17B62">
        <w:tc>
          <w:tcPr>
            <w:tcW w:w="6052" w:type="dxa"/>
            <w:shd w:val="clear" w:color="auto" w:fill="FFFFFF"/>
          </w:tcPr>
          <w:p w14:paraId="7210510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770244C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4AC7FA7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4E1239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7C1F28B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51D5F581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52695AEE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2ED238B3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41B57998" w14:textId="77777777" w:rsidTr="00C17B62">
        <w:tc>
          <w:tcPr>
            <w:tcW w:w="10206" w:type="dxa"/>
            <w:gridSpan w:val="2"/>
            <w:shd w:val="clear" w:color="auto" w:fill="FFFFFF"/>
          </w:tcPr>
          <w:p w14:paraId="183844D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7F11EAB4" w14:textId="77777777" w:rsidTr="00C17B62">
        <w:tc>
          <w:tcPr>
            <w:tcW w:w="6120" w:type="dxa"/>
            <w:shd w:val="clear" w:color="auto" w:fill="FFFFFF"/>
          </w:tcPr>
          <w:p w14:paraId="6A068A5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17F7234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0A891F91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6D66024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7D719C6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3FF97D7E" w14:textId="77777777" w:rsidTr="00C17B62">
        <w:tc>
          <w:tcPr>
            <w:tcW w:w="6120" w:type="dxa"/>
            <w:shd w:val="clear" w:color="auto" w:fill="FFFFFF"/>
          </w:tcPr>
          <w:p w14:paraId="498CA78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3405076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63152615" w14:textId="77777777" w:rsidTr="00C17B62">
        <w:tc>
          <w:tcPr>
            <w:tcW w:w="6120" w:type="dxa"/>
            <w:shd w:val="clear" w:color="auto" w:fill="FFFFFF"/>
          </w:tcPr>
          <w:p w14:paraId="61500F6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576BF14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061B2FD5" w14:textId="77777777" w:rsidTr="00C17B62">
        <w:tc>
          <w:tcPr>
            <w:tcW w:w="6120" w:type="dxa"/>
            <w:shd w:val="clear" w:color="auto" w:fill="FFFFFF"/>
          </w:tcPr>
          <w:p w14:paraId="3D62F14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17CF4873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0F393A61" w14:textId="77777777" w:rsidTr="00C17B62">
        <w:tc>
          <w:tcPr>
            <w:tcW w:w="6120" w:type="dxa"/>
            <w:shd w:val="clear" w:color="auto" w:fill="FFFFFF"/>
          </w:tcPr>
          <w:p w14:paraId="5C06BFD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09FB780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7BB7F17D" w14:textId="77777777" w:rsidTr="00C17B62">
        <w:tc>
          <w:tcPr>
            <w:tcW w:w="10206" w:type="dxa"/>
            <w:gridSpan w:val="2"/>
            <w:shd w:val="clear" w:color="auto" w:fill="FFFFFF"/>
          </w:tcPr>
          <w:p w14:paraId="218162C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4C5589DC" w14:textId="77777777" w:rsidTr="00C17B62">
        <w:tc>
          <w:tcPr>
            <w:tcW w:w="6120" w:type="dxa"/>
            <w:shd w:val="clear" w:color="auto" w:fill="FFFFFF"/>
          </w:tcPr>
          <w:p w14:paraId="5AB8504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6BEBB397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465FFA2E" w14:textId="77777777" w:rsidTr="00C17B62">
        <w:tc>
          <w:tcPr>
            <w:tcW w:w="6120" w:type="dxa"/>
            <w:shd w:val="clear" w:color="auto" w:fill="FFFFFF"/>
          </w:tcPr>
          <w:p w14:paraId="0896AD3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1780E1B7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3ADD238A" w14:textId="77777777" w:rsidTr="00C17B62">
        <w:tc>
          <w:tcPr>
            <w:tcW w:w="6120" w:type="dxa"/>
            <w:shd w:val="clear" w:color="auto" w:fill="FFFFFF"/>
          </w:tcPr>
          <w:p w14:paraId="6B0D823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004A3B9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7D109FC7" w14:textId="77777777" w:rsidTr="00C17B62">
        <w:tc>
          <w:tcPr>
            <w:tcW w:w="6120" w:type="dxa"/>
            <w:shd w:val="clear" w:color="auto" w:fill="FFFFFF"/>
          </w:tcPr>
          <w:p w14:paraId="50A93F7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07F5D59D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4DF85897" w14:textId="77777777" w:rsidTr="00C17B62">
        <w:tc>
          <w:tcPr>
            <w:tcW w:w="6120" w:type="dxa"/>
            <w:shd w:val="clear" w:color="auto" w:fill="FFFFFF"/>
          </w:tcPr>
          <w:p w14:paraId="01CE9AE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6E18F19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4B6B6EA6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7380AF51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2AD2AE8A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67C028E2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7E9E33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8801F6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1EAC809A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ED633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04B55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4BE83C0D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ACE52C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4BB84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5EE71DC4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549F8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78F1F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524A1466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6DD96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3AC95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6F943812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FD5D1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E8A1C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11283636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437FB6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B3A75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2BA389D3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EB47B8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F3AF9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3BEB1B06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457897EF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06DC36D5" w14:textId="77777777" w:rsidTr="005F634F">
        <w:tc>
          <w:tcPr>
            <w:tcW w:w="5103" w:type="dxa"/>
            <w:gridSpan w:val="2"/>
          </w:tcPr>
          <w:p w14:paraId="3E699519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7389C1C9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5751CC01" w14:textId="77777777" w:rsidTr="005F634F">
        <w:tc>
          <w:tcPr>
            <w:tcW w:w="5103" w:type="dxa"/>
            <w:gridSpan w:val="2"/>
          </w:tcPr>
          <w:p w14:paraId="493031C4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58F2025F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476331A4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780C25DD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51597E2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287071AD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CC5B2A4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4374485B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5F08947D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6735598C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24E33AAA" w14:textId="77777777" w:rsidTr="00B84902">
        <w:tc>
          <w:tcPr>
            <w:tcW w:w="5102" w:type="dxa"/>
          </w:tcPr>
          <w:p w14:paraId="04B93D69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17587B0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631FC01D" w14:textId="77777777" w:rsidTr="00B84902">
        <w:tc>
          <w:tcPr>
            <w:tcW w:w="5102" w:type="dxa"/>
          </w:tcPr>
          <w:p w14:paraId="3C4E496D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263A0E2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5419F359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2997CDF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55581AD4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300A0A1D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0C32D5E0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162CA589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1543B5F7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5D5674F7" wp14:editId="58D20C35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2727A1F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92980F6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B42700D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10CC6E1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D5674F7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12727A1F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092980F6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2B42700D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310CC6E1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61A8720F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0D2B3D5A" wp14:editId="4EDD4EFB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F59077C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B452196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2848FAB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863F88B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D2B3D5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0F59077C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1B452196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42848FAB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7863F88B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9D72474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5D9E4C02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1CD6C8B6" w14:textId="77777777" w:rsidR="00AA3A92" w:rsidRDefault="00AA3A92" w:rsidP="009D4480">
      <w:pPr>
        <w:rPr>
          <w:b/>
          <w:sz w:val="18"/>
          <w:szCs w:val="18"/>
        </w:rPr>
      </w:pPr>
    </w:p>
    <w:p w14:paraId="76DEBBBD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66550122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59D548C1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1B2BD03F" wp14:editId="7AE0CB4A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65D3958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516DD510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20009EE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CB1FB08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1CF287B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F36EC85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B2BD03F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565D3958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516DD510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220009EE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1CB1FB08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31CF287B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7F36EC85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6195A34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75A66975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0C28B547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10BF1D5E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0ED657F3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4FF8AC9D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1202EABD" w14:textId="77777777" w:rsidR="00E47560" w:rsidRDefault="00E47560" w:rsidP="009D4480">
      <w:pPr>
        <w:pStyle w:val="ConsNormal"/>
        <w:widowControl/>
        <w:ind w:firstLine="0"/>
        <w:jc w:val="both"/>
      </w:pPr>
    </w:p>
    <w:p w14:paraId="14F41720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7327DE85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766029F0" w14:textId="77777777" w:rsidTr="005F634F">
        <w:tc>
          <w:tcPr>
            <w:tcW w:w="5103" w:type="dxa"/>
            <w:gridSpan w:val="2"/>
          </w:tcPr>
          <w:p w14:paraId="5B90817C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51C464E9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37DA7523" w14:textId="77777777" w:rsidTr="005F634F">
        <w:tc>
          <w:tcPr>
            <w:tcW w:w="5103" w:type="dxa"/>
            <w:gridSpan w:val="2"/>
          </w:tcPr>
          <w:p w14:paraId="6235E096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47F5B2D5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23E0B176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52CC9ECC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EF4E535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409E7B6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B0B1991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7E04B0FD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1506D1CC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41AB4A90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63584CC7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4D865FA9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3710A96A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15402B3E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9C793EE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8830A52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62FC51B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101EAE54" w14:textId="77777777" w:rsidTr="006939EF">
        <w:tc>
          <w:tcPr>
            <w:tcW w:w="5102" w:type="dxa"/>
          </w:tcPr>
          <w:p w14:paraId="61A96410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A70B00D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6223E3E3" w14:textId="77777777" w:rsidTr="006939EF">
        <w:tc>
          <w:tcPr>
            <w:tcW w:w="5102" w:type="dxa"/>
          </w:tcPr>
          <w:p w14:paraId="04128A8F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65A52B6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15EA5827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A449E18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571D4F7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4B03BDD4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69964D66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462424A9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264C56F3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739F42B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3FCFE9E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F355BD8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59B0659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E9EB5CF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1D11441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3A6DD8E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2328139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5384DF6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7C225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543DC02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001E85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43A5C3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0DEFABC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C86A620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69B193F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55EB01A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349FFE5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78ECBB2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2CD48A7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70D0627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374B569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1C96778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D71992A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3F60538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1016545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3A0DDDC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09BF07F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6D96E35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09661008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2B81B8DB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2A9D7B02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7684C035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5DCEB234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5D9765F5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142F4584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748AA6CD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062DFC1D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2D2D9EE8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4A35F0DD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06640419" w14:textId="77777777" w:rsidTr="000338BD">
        <w:tc>
          <w:tcPr>
            <w:tcW w:w="2233" w:type="dxa"/>
          </w:tcPr>
          <w:p w14:paraId="12662C2C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74B95E4F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04FF2179" w14:textId="77777777" w:rsidTr="000338BD">
        <w:tc>
          <w:tcPr>
            <w:tcW w:w="2233" w:type="dxa"/>
          </w:tcPr>
          <w:p w14:paraId="45FDEF40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39D03E9F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7143BC89" w14:textId="77777777" w:rsidTr="000338BD">
        <w:tc>
          <w:tcPr>
            <w:tcW w:w="2233" w:type="dxa"/>
          </w:tcPr>
          <w:p w14:paraId="4AB3CBEA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6EA2A93F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10C042BC" w14:textId="77777777" w:rsidTr="000338BD">
        <w:tc>
          <w:tcPr>
            <w:tcW w:w="4503" w:type="dxa"/>
            <w:gridSpan w:val="2"/>
          </w:tcPr>
          <w:p w14:paraId="4EA4CE47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238A5309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0CA04090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7AD981F1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055AEC25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0C220902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6D04DEEC" w14:textId="77777777" w:rsidTr="000338BD">
        <w:tc>
          <w:tcPr>
            <w:tcW w:w="4503" w:type="dxa"/>
            <w:gridSpan w:val="2"/>
          </w:tcPr>
          <w:p w14:paraId="3ACCD1D5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5E9AA04F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0D31050C" w14:textId="77777777" w:rsidTr="000338BD">
        <w:tc>
          <w:tcPr>
            <w:tcW w:w="4503" w:type="dxa"/>
            <w:gridSpan w:val="2"/>
          </w:tcPr>
          <w:p w14:paraId="6EE8F6F9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7A57966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2C9B4FF0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8A70B" w14:textId="77777777" w:rsidR="00C7282B" w:rsidRDefault="00C7282B">
      <w:r>
        <w:separator/>
      </w:r>
    </w:p>
  </w:endnote>
  <w:endnote w:type="continuationSeparator" w:id="0">
    <w:p w14:paraId="39A79786" w14:textId="77777777" w:rsidR="00C7282B" w:rsidRDefault="00C72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9EFDB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8AD34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526CF" w14:textId="77777777" w:rsidR="00C7282B" w:rsidRDefault="00C7282B">
      <w:r>
        <w:separator/>
      </w:r>
    </w:p>
  </w:footnote>
  <w:footnote w:type="continuationSeparator" w:id="0">
    <w:p w14:paraId="207456CC" w14:textId="77777777" w:rsidR="00C7282B" w:rsidRDefault="00C72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1885217842">
    <w:abstractNumId w:val="10"/>
  </w:num>
  <w:num w:numId="2" w16cid:durableId="295986878">
    <w:abstractNumId w:val="31"/>
  </w:num>
  <w:num w:numId="3" w16cid:durableId="1390112366">
    <w:abstractNumId w:val="45"/>
  </w:num>
  <w:num w:numId="4" w16cid:durableId="370887829">
    <w:abstractNumId w:val="33"/>
  </w:num>
  <w:num w:numId="5" w16cid:durableId="940453294">
    <w:abstractNumId w:val="14"/>
  </w:num>
  <w:num w:numId="6" w16cid:durableId="370761730">
    <w:abstractNumId w:val="30"/>
  </w:num>
  <w:num w:numId="7" w16cid:durableId="1560243952">
    <w:abstractNumId w:val="3"/>
  </w:num>
  <w:num w:numId="8" w16cid:durableId="1915122467">
    <w:abstractNumId w:val="26"/>
  </w:num>
  <w:num w:numId="9" w16cid:durableId="305739616">
    <w:abstractNumId w:val="12"/>
  </w:num>
  <w:num w:numId="10" w16cid:durableId="818961047">
    <w:abstractNumId w:val="9"/>
  </w:num>
  <w:num w:numId="11" w16cid:durableId="1880238798">
    <w:abstractNumId w:val="18"/>
  </w:num>
  <w:num w:numId="12" w16cid:durableId="955983143">
    <w:abstractNumId w:val="16"/>
  </w:num>
  <w:num w:numId="13" w16cid:durableId="967857327">
    <w:abstractNumId w:val="25"/>
  </w:num>
  <w:num w:numId="14" w16cid:durableId="551189279">
    <w:abstractNumId w:val="35"/>
  </w:num>
  <w:num w:numId="15" w16cid:durableId="1942181366">
    <w:abstractNumId w:val="44"/>
  </w:num>
  <w:num w:numId="16" w16cid:durableId="2058816808">
    <w:abstractNumId w:val="15"/>
  </w:num>
  <w:num w:numId="17" w16cid:durableId="772241397">
    <w:abstractNumId w:val="6"/>
  </w:num>
  <w:num w:numId="18" w16cid:durableId="1174878343">
    <w:abstractNumId w:val="36"/>
  </w:num>
  <w:num w:numId="19" w16cid:durableId="1678267323">
    <w:abstractNumId w:val="46"/>
  </w:num>
  <w:num w:numId="20" w16cid:durableId="157891128">
    <w:abstractNumId w:val="38"/>
  </w:num>
  <w:num w:numId="21" w16cid:durableId="87385418">
    <w:abstractNumId w:val="19"/>
  </w:num>
  <w:num w:numId="22" w16cid:durableId="84619654">
    <w:abstractNumId w:val="43"/>
  </w:num>
  <w:num w:numId="23" w16cid:durableId="1845437186">
    <w:abstractNumId w:val="28"/>
  </w:num>
  <w:num w:numId="24" w16cid:durableId="680350894">
    <w:abstractNumId w:val="47"/>
  </w:num>
  <w:num w:numId="25" w16cid:durableId="877544613">
    <w:abstractNumId w:val="34"/>
  </w:num>
  <w:num w:numId="26" w16cid:durableId="395780535">
    <w:abstractNumId w:val="42"/>
  </w:num>
  <w:num w:numId="27" w16cid:durableId="1297102698">
    <w:abstractNumId w:val="32"/>
  </w:num>
  <w:num w:numId="28" w16cid:durableId="490608115">
    <w:abstractNumId w:val="7"/>
  </w:num>
  <w:num w:numId="29" w16cid:durableId="809903778">
    <w:abstractNumId w:val="21"/>
  </w:num>
  <w:num w:numId="30" w16cid:durableId="1748991372">
    <w:abstractNumId w:val="5"/>
  </w:num>
  <w:num w:numId="31" w16cid:durableId="571698780">
    <w:abstractNumId w:val="2"/>
  </w:num>
  <w:num w:numId="32" w16cid:durableId="582762024">
    <w:abstractNumId w:val="8"/>
  </w:num>
  <w:num w:numId="33" w16cid:durableId="171343371">
    <w:abstractNumId w:val="22"/>
  </w:num>
  <w:num w:numId="34" w16cid:durableId="385375258">
    <w:abstractNumId w:val="20"/>
  </w:num>
  <w:num w:numId="35" w16cid:durableId="1242907117">
    <w:abstractNumId w:val="27"/>
  </w:num>
  <w:num w:numId="36" w16cid:durableId="506942933">
    <w:abstractNumId w:val="1"/>
  </w:num>
  <w:num w:numId="37" w16cid:durableId="1984504351">
    <w:abstractNumId w:val="37"/>
  </w:num>
  <w:num w:numId="38" w16cid:durableId="1976182318">
    <w:abstractNumId w:val="24"/>
  </w:num>
  <w:num w:numId="39" w16cid:durableId="385683510">
    <w:abstractNumId w:val="4"/>
  </w:num>
  <w:num w:numId="40" w16cid:durableId="1618483852">
    <w:abstractNumId w:val="40"/>
  </w:num>
  <w:num w:numId="41" w16cid:durableId="2141072445">
    <w:abstractNumId w:val="41"/>
  </w:num>
  <w:num w:numId="42" w16cid:durableId="1013192360">
    <w:abstractNumId w:val="0"/>
  </w:num>
  <w:num w:numId="43" w16cid:durableId="738329491">
    <w:abstractNumId w:val="39"/>
  </w:num>
  <w:num w:numId="44" w16cid:durableId="1397628686">
    <w:abstractNumId w:val="23"/>
  </w:num>
  <w:num w:numId="45" w16cid:durableId="1587110888">
    <w:abstractNumId w:val="17"/>
  </w:num>
  <w:num w:numId="46" w16cid:durableId="2026710877">
    <w:abstractNumId w:val="29"/>
  </w:num>
  <w:num w:numId="47" w16cid:durableId="947810054">
    <w:abstractNumId w:val="11"/>
  </w:num>
  <w:num w:numId="48" w16cid:durableId="1554274803">
    <w:abstractNumId w:val="13"/>
  </w:num>
  <w:num w:numId="49" w16cid:durableId="56407015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2394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1A41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2528C"/>
    <w:rsid w:val="00337B33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28C5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95644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C47F8"/>
    <w:rsid w:val="006C4C54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5724"/>
    <w:rsid w:val="007266B0"/>
    <w:rsid w:val="00726EB1"/>
    <w:rsid w:val="007442C7"/>
    <w:rsid w:val="0075434F"/>
    <w:rsid w:val="007668F1"/>
    <w:rsid w:val="007722C2"/>
    <w:rsid w:val="00774EBB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26E1"/>
    <w:rsid w:val="00804063"/>
    <w:rsid w:val="008044D9"/>
    <w:rsid w:val="00807336"/>
    <w:rsid w:val="008154D4"/>
    <w:rsid w:val="008401BA"/>
    <w:rsid w:val="0084050D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04AA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298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43B4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5537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282B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D7F4F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3EA2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A1301E"/>
  <w15:docId w15:val="{F1203C60-D4A5-4564-99E1-E6941C3E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07140-56EA-4389-9BBE-8CECD6B83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287</TotalTime>
  <Pages>10</Pages>
  <Words>5596</Words>
  <Characters>31903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56</cp:revision>
  <cp:lastPrinted>2022-01-10T00:49:00Z</cp:lastPrinted>
  <dcterms:created xsi:type="dcterms:W3CDTF">2017-10-18T05:37:00Z</dcterms:created>
  <dcterms:modified xsi:type="dcterms:W3CDTF">2026-01-27T06:10:00Z</dcterms:modified>
</cp:coreProperties>
</file>