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FEAD" w14:textId="77777777" w:rsidR="000A02BA" w:rsidRPr="006C7ED0" w:rsidRDefault="000A02BA" w:rsidP="00BA4B69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BA4B69">
        <w:rPr>
          <w:szCs w:val="28"/>
        </w:rPr>
        <w:t>_____________</w:t>
      </w:r>
    </w:p>
    <w:p w14:paraId="01DD0174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168D6103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2C6DC0">
        <w:rPr>
          <w:b/>
          <w:sz w:val="22"/>
          <w:szCs w:val="22"/>
        </w:rPr>
        <w:t>3</w:t>
      </w:r>
    </w:p>
    <w:p w14:paraId="48CF6777" w14:textId="77777777" w:rsidR="00BA4B69" w:rsidRDefault="00BA4B69" w:rsidP="000A02BA">
      <w:pPr>
        <w:jc w:val="center"/>
        <w:rPr>
          <w:b/>
          <w:sz w:val="22"/>
          <w:szCs w:val="22"/>
        </w:rPr>
      </w:pPr>
    </w:p>
    <w:p w14:paraId="57C113A0" w14:textId="77777777" w:rsidR="00BA4B69" w:rsidRPr="00454255" w:rsidRDefault="00BA4B69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2283DC84" w14:textId="77777777" w:rsidTr="005F634F">
        <w:tc>
          <w:tcPr>
            <w:tcW w:w="5102" w:type="dxa"/>
          </w:tcPr>
          <w:p w14:paraId="251AC156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0E77BC6A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37AF7BA9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2D3EA6B9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6227D5B7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578EC77F" w14:textId="77777777" w:rsidR="009D4480" w:rsidRPr="00454255" w:rsidRDefault="001D7A5C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1D7A5C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1D7A5C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2C6DC0">
        <w:rPr>
          <w:sz w:val="22"/>
          <w:szCs w:val="22"/>
        </w:rPr>
        <w:t>3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1D7A5C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1B882722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51520E94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54062BB1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0BC6FCAC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6BD7FE04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5838CDBF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163A009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4A3653E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213DF96C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61966DAA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62F9ECE5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2901FABD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2C6DC0">
        <w:rPr>
          <w:sz w:val="22"/>
          <w:szCs w:val="22"/>
        </w:rPr>
        <w:t>4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4BFCED91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4132A366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4EB36415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53136646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2A4773CE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123280A7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6B6CD22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67E3FD7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2463E549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275FF49E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273815BC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2DA699F3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2824CEC4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8C6D19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E63B3A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1F0A63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373E540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71CFFA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E89A52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192AFE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3E9551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02E8D0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4E5625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EFB90A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813C2E6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19717DC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1F3779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43FA11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D74D74E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2928DFB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201AB07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3AF0A84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46749C8F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02A6EFE5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594DE4C7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1C4E962A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0DE39B02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6FBE55B8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73EB644F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28741D44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09938935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7C035F03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2860EF1A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29C17969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7E5B7720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15F5F97E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18711BC9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4643ACA9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2D43A38A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16E5BE4D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06C2494C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66829A5C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3B68ACA4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39B3D4AA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42F2435E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630F3D2C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5AAA9A86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5DF6E2D7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63693BFA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572ED8E9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3B443C7C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43D132B8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4B93963C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77F74A05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64DF93EE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703B03E0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2310903A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4D79D19E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556B7E5A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17DB2860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4DA8B102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5B9B742A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75C4524F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0796A5DA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39654721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7D6699E5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642AEF62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5E2E72EB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36FB85ED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6A4DA5CB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3FDE4EA3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4E7BA0A6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77CEED8C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587C0D9E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2A2346AF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265B6AB6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1C19985E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1CF7163B" w14:textId="6EB96CC9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142F15">
        <w:rPr>
          <w:sz w:val="22"/>
          <w:szCs w:val="22"/>
        </w:rPr>
        <w:t xml:space="preserve">22,62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4E1CA53B" w14:textId="57711C49" w:rsidR="002E0AA6" w:rsidRPr="002E0AA6" w:rsidRDefault="002E0AA6" w:rsidP="002E0AA6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142F15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3BFBB36F" w14:textId="212D1593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304BBF">
        <w:rPr>
          <w:sz w:val="22"/>
          <w:szCs w:val="22"/>
        </w:rPr>
        <w:t>5,</w:t>
      </w:r>
      <w:r w:rsidR="00142F15">
        <w:rPr>
          <w:sz w:val="22"/>
          <w:szCs w:val="22"/>
        </w:rPr>
        <w:t>28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421F6B7C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4A6B5CCC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13D3D567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40AE9B59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058A7163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2B2CA474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6AADC689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27A67227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377609BA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465FE9F4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689F171F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3A46E62A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4CF8B44C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7C2995AE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62603EC0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21544669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391DEAE2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4BC8B78B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6E36285C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2EB73B99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46761EE5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3C8C0784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63092200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706A4C0A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38F40701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04BD9672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78414829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7B7A484C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1D34921C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04D5F173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1E9C81E0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752F3195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2E8E1EB6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1D3CF014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45D2FF70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2E3616F9" w14:textId="77777777" w:rsidTr="000169C4">
        <w:tc>
          <w:tcPr>
            <w:tcW w:w="4812" w:type="dxa"/>
            <w:gridSpan w:val="2"/>
          </w:tcPr>
          <w:p w14:paraId="4A9E532A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36E9462E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2E670809" w14:textId="77777777" w:rsidTr="000169C4">
        <w:tc>
          <w:tcPr>
            <w:tcW w:w="4812" w:type="dxa"/>
            <w:gridSpan w:val="2"/>
          </w:tcPr>
          <w:p w14:paraId="6C1C1423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0C3D8013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50D59765" w14:textId="77777777" w:rsidTr="000169C4">
        <w:tc>
          <w:tcPr>
            <w:tcW w:w="4812" w:type="dxa"/>
            <w:gridSpan w:val="2"/>
          </w:tcPr>
          <w:p w14:paraId="41ABFE69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7E4BE45F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408515BC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4C9FA5A3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23A23DFA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2230588B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33C1933B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243A03E5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60B42A47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7AC6C792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36E32DD1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4461757B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69E4BF41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078A1D13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588A0A10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42B0EF70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18DE7D8C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2A831FE1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036AC12D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318184EF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4C81C140" w14:textId="77777777" w:rsidTr="000169C4">
        <w:tc>
          <w:tcPr>
            <w:tcW w:w="4812" w:type="dxa"/>
            <w:gridSpan w:val="2"/>
          </w:tcPr>
          <w:p w14:paraId="2D1DDDFA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6DD982F4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535541C1" w14:textId="77777777" w:rsidTr="00BC050A">
        <w:trPr>
          <w:trHeight w:val="595"/>
        </w:trPr>
        <w:tc>
          <w:tcPr>
            <w:tcW w:w="4812" w:type="dxa"/>
            <w:gridSpan w:val="2"/>
          </w:tcPr>
          <w:p w14:paraId="28DFA2C5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26743656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58865D11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08C87204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0CCAC252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598D8679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256CC320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35AD4917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6B762105" w14:textId="77777777" w:rsidTr="00306032">
        <w:tc>
          <w:tcPr>
            <w:tcW w:w="5102" w:type="dxa"/>
          </w:tcPr>
          <w:p w14:paraId="53D9D11E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66385CF7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1B534D3E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5C7115F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0F25F27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D391564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1F655F9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24D1796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28E9F13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4795D9D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F093556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F501443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E261706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64DFC01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8C95607" w14:textId="77777777" w:rsidR="00BA4B69" w:rsidRDefault="00BA4B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EF63610" w14:textId="77777777" w:rsidR="00BA4B69" w:rsidRDefault="00BA4B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684F6D4" w14:textId="77777777" w:rsidR="00BA4B69" w:rsidRDefault="00BA4B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5FDF5E3" w14:textId="77777777" w:rsidR="00BA4B69" w:rsidRDefault="00BA4B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ACEDB43" w14:textId="77777777" w:rsidR="00BA4B69" w:rsidRDefault="00BA4B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CBE4BFE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1A559B03" w14:textId="77777777" w:rsidTr="00306032">
        <w:tc>
          <w:tcPr>
            <w:tcW w:w="5102" w:type="dxa"/>
          </w:tcPr>
          <w:p w14:paraId="2DDD9D2D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9E3919A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6128824D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6A1BB75C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44563A2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3B0111E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3318A5C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39DB656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6468EDA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2872663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47C8A63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779E9D4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1B05415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33A9045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76178378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7F1B8FF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5F6E32C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219E932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5B7FDBA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5319FD5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2717E4F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5AB8B29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7AA7841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0784877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024E5B0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1306806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7B796C2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7C36F87E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63E8025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56AFAF1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2CDC97C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25B7EE1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1C35835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4BFC165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20F1E5D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7B0C3C7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1F7820E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5E942EC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75D3DD8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5BE6CF0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0A0F59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79F9941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6B31D14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506F89A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6201334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6318C93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48EC1314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23A4C6C6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036A71F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25A3215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7E42F62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69EAE19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72DCE4A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1F3D88A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16AF62E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6173012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140013F5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620A48D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3F9A1C3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1639C406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4121E3AF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4C2891AE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4B69A9A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2F9D9B7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11554B11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4C632357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124F9008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3860537B" w14:textId="77777777" w:rsidTr="00C17B62">
        <w:tc>
          <w:tcPr>
            <w:tcW w:w="6052" w:type="dxa"/>
            <w:shd w:val="clear" w:color="auto" w:fill="FFFFFF"/>
          </w:tcPr>
          <w:p w14:paraId="102D7B9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3BEAC3A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249E2273" w14:textId="77777777" w:rsidTr="00C17B62">
        <w:tc>
          <w:tcPr>
            <w:tcW w:w="6052" w:type="dxa"/>
            <w:shd w:val="clear" w:color="auto" w:fill="FFFFFF"/>
          </w:tcPr>
          <w:p w14:paraId="626F548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640B67E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57B285BD" w14:textId="77777777" w:rsidTr="00C17B62">
        <w:tc>
          <w:tcPr>
            <w:tcW w:w="6052" w:type="dxa"/>
            <w:shd w:val="clear" w:color="auto" w:fill="FFFFFF"/>
          </w:tcPr>
          <w:p w14:paraId="619C503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44BE684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192BD07B" w14:textId="77777777" w:rsidTr="00C17B62">
        <w:tc>
          <w:tcPr>
            <w:tcW w:w="6052" w:type="dxa"/>
            <w:shd w:val="clear" w:color="auto" w:fill="FFFFFF"/>
          </w:tcPr>
          <w:p w14:paraId="76C194B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7B73811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4DC29364" w14:textId="77777777" w:rsidTr="00C17B62">
        <w:tc>
          <w:tcPr>
            <w:tcW w:w="6052" w:type="dxa"/>
            <w:shd w:val="clear" w:color="auto" w:fill="FFFFFF"/>
          </w:tcPr>
          <w:p w14:paraId="40E9CE0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6491F07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4A033A28" w14:textId="77777777" w:rsidTr="00C17B62">
        <w:tc>
          <w:tcPr>
            <w:tcW w:w="6052" w:type="dxa"/>
            <w:shd w:val="clear" w:color="auto" w:fill="FFFFFF"/>
          </w:tcPr>
          <w:p w14:paraId="3C9D49D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7926366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78DAF7D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36378E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1A2228E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5E365E84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2B892BB2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485E2175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08AD42C" w14:textId="77777777" w:rsidTr="00C17B62">
        <w:tc>
          <w:tcPr>
            <w:tcW w:w="10206" w:type="dxa"/>
            <w:gridSpan w:val="2"/>
            <w:shd w:val="clear" w:color="auto" w:fill="FFFFFF"/>
          </w:tcPr>
          <w:p w14:paraId="66D4E61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0D21F982" w14:textId="77777777" w:rsidTr="00C17B62">
        <w:tc>
          <w:tcPr>
            <w:tcW w:w="6120" w:type="dxa"/>
            <w:shd w:val="clear" w:color="auto" w:fill="FFFFFF"/>
          </w:tcPr>
          <w:p w14:paraId="38FA661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792B4C7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3E8F8508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6B6D963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6628995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6D1E47E4" w14:textId="77777777" w:rsidTr="00C17B62">
        <w:tc>
          <w:tcPr>
            <w:tcW w:w="6120" w:type="dxa"/>
            <w:shd w:val="clear" w:color="auto" w:fill="FFFFFF"/>
          </w:tcPr>
          <w:p w14:paraId="22EF695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55A9C60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0A8D6534" w14:textId="77777777" w:rsidTr="00C17B62">
        <w:tc>
          <w:tcPr>
            <w:tcW w:w="6120" w:type="dxa"/>
            <w:shd w:val="clear" w:color="auto" w:fill="FFFFFF"/>
          </w:tcPr>
          <w:p w14:paraId="3DB8D7C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773A16E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3981AF82" w14:textId="77777777" w:rsidTr="00C17B62">
        <w:tc>
          <w:tcPr>
            <w:tcW w:w="6120" w:type="dxa"/>
            <w:shd w:val="clear" w:color="auto" w:fill="FFFFFF"/>
          </w:tcPr>
          <w:p w14:paraId="6D7021E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01D0921A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4308E492" w14:textId="77777777" w:rsidTr="00C17B62">
        <w:tc>
          <w:tcPr>
            <w:tcW w:w="6120" w:type="dxa"/>
            <w:shd w:val="clear" w:color="auto" w:fill="FFFFFF"/>
          </w:tcPr>
          <w:p w14:paraId="3F36F3A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3A2F48C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6E0D3005" w14:textId="77777777" w:rsidTr="00C17B62">
        <w:tc>
          <w:tcPr>
            <w:tcW w:w="10206" w:type="dxa"/>
            <w:gridSpan w:val="2"/>
            <w:shd w:val="clear" w:color="auto" w:fill="FFFFFF"/>
          </w:tcPr>
          <w:p w14:paraId="473597C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48EE984D" w14:textId="77777777" w:rsidTr="00C17B62">
        <w:tc>
          <w:tcPr>
            <w:tcW w:w="6120" w:type="dxa"/>
            <w:shd w:val="clear" w:color="auto" w:fill="FFFFFF"/>
          </w:tcPr>
          <w:p w14:paraId="0AF8118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9C5161F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1635B6B7" w14:textId="77777777" w:rsidTr="00C17B62">
        <w:tc>
          <w:tcPr>
            <w:tcW w:w="6120" w:type="dxa"/>
            <w:shd w:val="clear" w:color="auto" w:fill="FFFFFF"/>
          </w:tcPr>
          <w:p w14:paraId="0455912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1AF1E99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4DB0D7DA" w14:textId="77777777" w:rsidTr="00C17B62">
        <w:tc>
          <w:tcPr>
            <w:tcW w:w="6120" w:type="dxa"/>
            <w:shd w:val="clear" w:color="auto" w:fill="FFFFFF"/>
          </w:tcPr>
          <w:p w14:paraId="25AF49D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50B1BD1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3B21CAF2" w14:textId="77777777" w:rsidTr="00C17B62">
        <w:tc>
          <w:tcPr>
            <w:tcW w:w="6120" w:type="dxa"/>
            <w:shd w:val="clear" w:color="auto" w:fill="FFFFFF"/>
          </w:tcPr>
          <w:p w14:paraId="1455A9A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35593A63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54672D5C" w14:textId="77777777" w:rsidTr="00C17B62">
        <w:tc>
          <w:tcPr>
            <w:tcW w:w="6120" w:type="dxa"/>
            <w:shd w:val="clear" w:color="auto" w:fill="FFFFFF"/>
          </w:tcPr>
          <w:p w14:paraId="1A737DB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5BAB444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15440CE6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6EAF8B4C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5F7FE834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2A0C2227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FC0DF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B1DA30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63E57C9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870D4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15583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1759FC4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E95B1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58379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2BF8445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2F971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C3434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218A8C5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61D59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4C70A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393C12C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35A42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E6D31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46C4BC4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A97A2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C0929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0595598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78526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FD118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4D987DD0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6E1F725F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0CBF563C" w14:textId="77777777" w:rsidTr="005F634F">
        <w:tc>
          <w:tcPr>
            <w:tcW w:w="5103" w:type="dxa"/>
            <w:gridSpan w:val="2"/>
          </w:tcPr>
          <w:p w14:paraId="4773903C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37713307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68081FDB" w14:textId="77777777" w:rsidTr="005F634F">
        <w:tc>
          <w:tcPr>
            <w:tcW w:w="5103" w:type="dxa"/>
            <w:gridSpan w:val="2"/>
          </w:tcPr>
          <w:p w14:paraId="235BE23D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1702F89B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73A9DF86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ABB14B0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6156EA5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F426717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79AB35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56F11EA0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7B30BF35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824415A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0049662F" w14:textId="77777777" w:rsidTr="00B84902">
        <w:tc>
          <w:tcPr>
            <w:tcW w:w="5102" w:type="dxa"/>
          </w:tcPr>
          <w:p w14:paraId="41EBDF27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0DCC39F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0F1BFEAD" w14:textId="77777777" w:rsidTr="00B84902">
        <w:tc>
          <w:tcPr>
            <w:tcW w:w="5102" w:type="dxa"/>
          </w:tcPr>
          <w:p w14:paraId="1AE1CE20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3AD6C2E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4005DDC8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C1A1E91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51138381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74A8DC1A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0D10D566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624B17DF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59D75895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28EF0A6" wp14:editId="10B2C642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B45DBC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EF5A35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73DDAF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2BFAC4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28EF0A6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3DB45DBC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0EEF5A35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1973DDAF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292BFAC4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356E449D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56C7D10" wp14:editId="1E06934D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F1EDD2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C2F68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BB79F0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239112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56C7D10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0CF1EDD2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22C2F68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18BB79F0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52239112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5DFA1DF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1F51DC61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22802C2A" w14:textId="77777777" w:rsidR="00AA3A92" w:rsidRDefault="00AA3A92" w:rsidP="009D4480">
      <w:pPr>
        <w:rPr>
          <w:b/>
          <w:sz w:val="18"/>
          <w:szCs w:val="18"/>
        </w:rPr>
      </w:pPr>
    </w:p>
    <w:p w14:paraId="2A2B0034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5D086880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EB3A687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D4DA532" wp14:editId="26C76028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0FE27D2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214A7124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4EFA48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962299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F0F7E7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6D824E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D4DA532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30FE27D2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214A7124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0C4EFA48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6E962299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52F0F7E7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596D824E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69DE013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11AA101F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44393939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62550FE1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744F1236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187A9BE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32BBB12E" w14:textId="77777777" w:rsidR="00E47560" w:rsidRDefault="00E47560" w:rsidP="009D4480">
      <w:pPr>
        <w:pStyle w:val="ConsNormal"/>
        <w:widowControl/>
        <w:ind w:firstLine="0"/>
        <w:jc w:val="both"/>
      </w:pPr>
    </w:p>
    <w:p w14:paraId="6588F764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5287B4AF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21FA298E" w14:textId="77777777" w:rsidTr="005F634F">
        <w:tc>
          <w:tcPr>
            <w:tcW w:w="5103" w:type="dxa"/>
            <w:gridSpan w:val="2"/>
          </w:tcPr>
          <w:p w14:paraId="3B2B72FE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0CE756D0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74C5EEA8" w14:textId="77777777" w:rsidTr="005F634F">
        <w:tc>
          <w:tcPr>
            <w:tcW w:w="5103" w:type="dxa"/>
            <w:gridSpan w:val="2"/>
          </w:tcPr>
          <w:p w14:paraId="1518E4B6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770ACF77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11D89324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6861888F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0C0B496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BDCA1C6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A372D7A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3C917C2F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3455E214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5DCEEC49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664B903F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7BE9B805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504590AD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17CC163D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B7DF064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97BD1B7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E294BD3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54B09249" w14:textId="77777777" w:rsidTr="006939EF">
        <w:tc>
          <w:tcPr>
            <w:tcW w:w="5102" w:type="dxa"/>
          </w:tcPr>
          <w:p w14:paraId="314E9853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F36643F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6173A392" w14:textId="77777777" w:rsidTr="006939EF">
        <w:tc>
          <w:tcPr>
            <w:tcW w:w="5102" w:type="dxa"/>
          </w:tcPr>
          <w:p w14:paraId="14E8ECB7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6CDD510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2C57134C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38C1CBC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1370EC5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483E776E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1F7884F7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6D91AE93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74E2F4A1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08E33C1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1085B7A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73E742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41CFAD7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62DF77E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11FA4E9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4AA6A61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763E9E0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5B40DB3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27A0A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54A28C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90BA13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E3511B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14F5D66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DBCB842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C7C75B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C84E5D1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7BF5A07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1919725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0043176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28E5373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8CF112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171762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E0433F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4AD30F7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1530E7C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2249B93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5C8C2B9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6A5F518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1E32E76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637A5D5A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685C2288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31A59745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38A9001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46746963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7AFBD34D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29E63719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7FDC72F3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4732CF4F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0347ED6F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466FEF10" w14:textId="77777777" w:rsidTr="000338BD">
        <w:tc>
          <w:tcPr>
            <w:tcW w:w="2233" w:type="dxa"/>
          </w:tcPr>
          <w:p w14:paraId="796C65B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4E87AFC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00A1A35D" w14:textId="77777777" w:rsidTr="000338BD">
        <w:tc>
          <w:tcPr>
            <w:tcW w:w="2233" w:type="dxa"/>
          </w:tcPr>
          <w:p w14:paraId="4F331D5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76FA6FD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36F848B2" w14:textId="77777777" w:rsidTr="000338BD">
        <w:tc>
          <w:tcPr>
            <w:tcW w:w="2233" w:type="dxa"/>
          </w:tcPr>
          <w:p w14:paraId="5404DDD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59C007C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29CA5F72" w14:textId="77777777" w:rsidTr="000338BD">
        <w:tc>
          <w:tcPr>
            <w:tcW w:w="4503" w:type="dxa"/>
            <w:gridSpan w:val="2"/>
          </w:tcPr>
          <w:p w14:paraId="6E09ACDA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4391F62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1E75B39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247687A9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23F2AE5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C5D7E7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1B22F919" w14:textId="77777777" w:rsidTr="000338BD">
        <w:tc>
          <w:tcPr>
            <w:tcW w:w="4503" w:type="dxa"/>
            <w:gridSpan w:val="2"/>
          </w:tcPr>
          <w:p w14:paraId="53BC70C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7F3E7BD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3630A6F1" w14:textId="77777777" w:rsidTr="000338BD">
        <w:tc>
          <w:tcPr>
            <w:tcW w:w="4503" w:type="dxa"/>
            <w:gridSpan w:val="2"/>
          </w:tcPr>
          <w:p w14:paraId="27BAFAE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4B37C94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03814DB6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A5A83" w14:textId="77777777" w:rsidR="00D304FA" w:rsidRDefault="00D304FA">
      <w:r>
        <w:separator/>
      </w:r>
    </w:p>
  </w:endnote>
  <w:endnote w:type="continuationSeparator" w:id="0">
    <w:p w14:paraId="0E7916CE" w14:textId="77777777" w:rsidR="00D304FA" w:rsidRDefault="00D3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DDBC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A248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ACFC" w14:textId="77777777" w:rsidR="00D304FA" w:rsidRDefault="00D304FA">
      <w:r>
        <w:separator/>
      </w:r>
    </w:p>
  </w:footnote>
  <w:footnote w:type="continuationSeparator" w:id="0">
    <w:p w14:paraId="2BAB1EFB" w14:textId="77777777" w:rsidR="00D304FA" w:rsidRDefault="00D3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2087532975">
    <w:abstractNumId w:val="10"/>
  </w:num>
  <w:num w:numId="2" w16cid:durableId="510535571">
    <w:abstractNumId w:val="31"/>
  </w:num>
  <w:num w:numId="3" w16cid:durableId="1486048771">
    <w:abstractNumId w:val="45"/>
  </w:num>
  <w:num w:numId="4" w16cid:durableId="794182208">
    <w:abstractNumId w:val="33"/>
  </w:num>
  <w:num w:numId="5" w16cid:durableId="1974289544">
    <w:abstractNumId w:val="14"/>
  </w:num>
  <w:num w:numId="6" w16cid:durableId="1632326871">
    <w:abstractNumId w:val="30"/>
  </w:num>
  <w:num w:numId="7" w16cid:durableId="849684895">
    <w:abstractNumId w:val="3"/>
  </w:num>
  <w:num w:numId="8" w16cid:durableId="1899708486">
    <w:abstractNumId w:val="26"/>
  </w:num>
  <w:num w:numId="9" w16cid:durableId="798493102">
    <w:abstractNumId w:val="12"/>
  </w:num>
  <w:num w:numId="10" w16cid:durableId="1627001305">
    <w:abstractNumId w:val="9"/>
  </w:num>
  <w:num w:numId="11" w16cid:durableId="1097481092">
    <w:abstractNumId w:val="18"/>
  </w:num>
  <w:num w:numId="12" w16cid:durableId="1222790836">
    <w:abstractNumId w:val="16"/>
  </w:num>
  <w:num w:numId="13" w16cid:durableId="1860850948">
    <w:abstractNumId w:val="25"/>
  </w:num>
  <w:num w:numId="14" w16cid:durableId="526480441">
    <w:abstractNumId w:val="35"/>
  </w:num>
  <w:num w:numId="15" w16cid:durableId="949239831">
    <w:abstractNumId w:val="44"/>
  </w:num>
  <w:num w:numId="16" w16cid:durableId="664816862">
    <w:abstractNumId w:val="15"/>
  </w:num>
  <w:num w:numId="17" w16cid:durableId="1526360793">
    <w:abstractNumId w:val="6"/>
  </w:num>
  <w:num w:numId="18" w16cid:durableId="983779931">
    <w:abstractNumId w:val="36"/>
  </w:num>
  <w:num w:numId="19" w16cid:durableId="123469963">
    <w:abstractNumId w:val="46"/>
  </w:num>
  <w:num w:numId="20" w16cid:durableId="761029077">
    <w:abstractNumId w:val="38"/>
  </w:num>
  <w:num w:numId="21" w16cid:durableId="1733890983">
    <w:abstractNumId w:val="19"/>
  </w:num>
  <w:num w:numId="22" w16cid:durableId="525753851">
    <w:abstractNumId w:val="43"/>
  </w:num>
  <w:num w:numId="23" w16cid:durableId="530338678">
    <w:abstractNumId w:val="28"/>
  </w:num>
  <w:num w:numId="24" w16cid:durableId="931743502">
    <w:abstractNumId w:val="47"/>
  </w:num>
  <w:num w:numId="25" w16cid:durableId="1195770048">
    <w:abstractNumId w:val="34"/>
  </w:num>
  <w:num w:numId="26" w16cid:durableId="89594816">
    <w:abstractNumId w:val="42"/>
  </w:num>
  <w:num w:numId="27" w16cid:durableId="797453939">
    <w:abstractNumId w:val="32"/>
  </w:num>
  <w:num w:numId="28" w16cid:durableId="292640918">
    <w:abstractNumId w:val="7"/>
  </w:num>
  <w:num w:numId="29" w16cid:durableId="438835585">
    <w:abstractNumId w:val="21"/>
  </w:num>
  <w:num w:numId="30" w16cid:durableId="718555982">
    <w:abstractNumId w:val="5"/>
  </w:num>
  <w:num w:numId="31" w16cid:durableId="1678341383">
    <w:abstractNumId w:val="2"/>
  </w:num>
  <w:num w:numId="32" w16cid:durableId="1550993085">
    <w:abstractNumId w:val="8"/>
  </w:num>
  <w:num w:numId="33" w16cid:durableId="252666751">
    <w:abstractNumId w:val="22"/>
  </w:num>
  <w:num w:numId="34" w16cid:durableId="611477049">
    <w:abstractNumId w:val="20"/>
  </w:num>
  <w:num w:numId="35" w16cid:durableId="1147164959">
    <w:abstractNumId w:val="27"/>
  </w:num>
  <w:num w:numId="36" w16cid:durableId="941690233">
    <w:abstractNumId w:val="1"/>
  </w:num>
  <w:num w:numId="37" w16cid:durableId="461115374">
    <w:abstractNumId w:val="37"/>
  </w:num>
  <w:num w:numId="38" w16cid:durableId="1397556838">
    <w:abstractNumId w:val="24"/>
  </w:num>
  <w:num w:numId="39" w16cid:durableId="1626348976">
    <w:abstractNumId w:val="4"/>
  </w:num>
  <w:num w:numId="40" w16cid:durableId="1638682859">
    <w:abstractNumId w:val="40"/>
  </w:num>
  <w:num w:numId="41" w16cid:durableId="1001277976">
    <w:abstractNumId w:val="41"/>
  </w:num>
  <w:num w:numId="42" w16cid:durableId="1174340356">
    <w:abstractNumId w:val="0"/>
  </w:num>
  <w:num w:numId="43" w16cid:durableId="1115443551">
    <w:abstractNumId w:val="39"/>
  </w:num>
  <w:num w:numId="44" w16cid:durableId="74665697">
    <w:abstractNumId w:val="23"/>
  </w:num>
  <w:num w:numId="45" w16cid:durableId="2041540263">
    <w:abstractNumId w:val="17"/>
  </w:num>
  <w:num w:numId="46" w16cid:durableId="1356158038">
    <w:abstractNumId w:val="29"/>
  </w:num>
  <w:num w:numId="47" w16cid:durableId="1671714067">
    <w:abstractNumId w:val="11"/>
  </w:num>
  <w:num w:numId="48" w16cid:durableId="48768908">
    <w:abstractNumId w:val="13"/>
  </w:num>
  <w:num w:numId="49" w16cid:durableId="97120648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078AC"/>
    <w:rsid w:val="00136D73"/>
    <w:rsid w:val="0013731C"/>
    <w:rsid w:val="00137FB5"/>
    <w:rsid w:val="00142F15"/>
    <w:rsid w:val="00147732"/>
    <w:rsid w:val="00151536"/>
    <w:rsid w:val="00152CF3"/>
    <w:rsid w:val="001535FF"/>
    <w:rsid w:val="00153F9B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D7A5C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0AA6"/>
    <w:rsid w:val="002E3A52"/>
    <w:rsid w:val="002E78ED"/>
    <w:rsid w:val="002F1805"/>
    <w:rsid w:val="002F2427"/>
    <w:rsid w:val="002F776B"/>
    <w:rsid w:val="00301A41"/>
    <w:rsid w:val="00304117"/>
    <w:rsid w:val="00304BBF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4D05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B6F27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E3FC4"/>
    <w:rsid w:val="007F6B6E"/>
    <w:rsid w:val="00801B1F"/>
    <w:rsid w:val="00804063"/>
    <w:rsid w:val="008044D9"/>
    <w:rsid w:val="00807336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4B69"/>
    <w:rsid w:val="00BA4DE6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04FA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7671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D44D2A"/>
  <w15:docId w15:val="{F644C3FB-B34E-437A-B4B0-63D0E251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00704-CE77-494D-BE13-65E303F76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274</TotalTime>
  <Pages>1</Pages>
  <Words>5596</Words>
  <Characters>31899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57</cp:revision>
  <cp:lastPrinted>2021-12-28T06:11:00Z</cp:lastPrinted>
  <dcterms:created xsi:type="dcterms:W3CDTF">2017-10-18T05:37:00Z</dcterms:created>
  <dcterms:modified xsi:type="dcterms:W3CDTF">2026-01-27T06:08:00Z</dcterms:modified>
</cp:coreProperties>
</file>