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59B7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3C397F">
        <w:rPr>
          <w:b/>
          <w:szCs w:val="28"/>
        </w:rPr>
        <w:t>________________</w:t>
      </w:r>
    </w:p>
    <w:p w14:paraId="15ED7AA7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528722D9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E833B9">
        <w:rPr>
          <w:b/>
          <w:sz w:val="22"/>
          <w:szCs w:val="22"/>
        </w:rPr>
        <w:t>4</w:t>
      </w:r>
    </w:p>
    <w:p w14:paraId="2550B1EE" w14:textId="77777777" w:rsidR="003C397F" w:rsidRDefault="003C397F" w:rsidP="000A02BA">
      <w:pPr>
        <w:jc w:val="center"/>
        <w:rPr>
          <w:b/>
          <w:sz w:val="22"/>
          <w:szCs w:val="22"/>
        </w:rPr>
      </w:pPr>
    </w:p>
    <w:p w14:paraId="23C6BBCC" w14:textId="77777777" w:rsidR="003C397F" w:rsidRPr="00454255" w:rsidRDefault="003C397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487C8FE9" w14:textId="77777777" w:rsidTr="005F634F">
        <w:tc>
          <w:tcPr>
            <w:tcW w:w="5102" w:type="dxa"/>
          </w:tcPr>
          <w:p w14:paraId="1A1F4DC3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3DF704B6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6DA9B6A8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51099C83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2D14325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78C61EA9" w14:textId="77777777" w:rsidR="009D4480" w:rsidRPr="00454255" w:rsidRDefault="00F27D1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F27D17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F27D17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E833B9">
        <w:rPr>
          <w:sz w:val="22"/>
          <w:szCs w:val="22"/>
        </w:rPr>
        <w:t>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>
        <w:rPr>
          <w:sz w:val="22"/>
          <w:szCs w:val="22"/>
        </w:rPr>
        <w:t>являющ_____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39327C3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F69531C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6A628E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F7BBD3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5916F9FD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6181474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3798965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73CC1A6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81E1EAF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68C192F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7AEF26C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D96E49D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E833B9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0CD2A89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49E598E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8275BD7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68FB07FE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016E80A8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074A574B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20DCBD2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A039CC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07A377E6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53B6150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7210FAB9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106F820C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1CB224A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F5092B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119A71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02BD5B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B08931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934A80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41E14F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1162EA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73EC9D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2FE90D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B07ABF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05D52D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DEFD17B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ED2BDA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5C2D3D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E45919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7CAFF5E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444445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9FF4DB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256676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1B37E29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DFBA989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AA3C0EA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072CAA2D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578939AB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6762D3D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3EB24804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8818689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C1321BD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502460D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34613E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2763AB7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3CB7685B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632B37DC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C0AD3BC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16697A7D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678CC0CF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DCDB645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77D62C36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E6B07D4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B1845BB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D37D833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26DD80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3B051A33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4DCADCF6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7A8B9950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8858AFF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6323913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1FC4389D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5BCA70B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16119D3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528A2C6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72F947CA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044039F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2C4BD2B0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3DE814D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A135F3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43948C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74AACFAA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7ED9BE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181C899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AF988D2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202C810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FC1FDAE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602DDD51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A9055D9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6E3A5579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EEDF586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9F0E52E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4994E4D6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01BB863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27D9537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6D24482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B9B0DDC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666F9A92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289B139" w14:textId="512A0240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E3435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5760BDE8" w14:textId="5B75AA8E" w:rsidR="00DD46AA" w:rsidRPr="00DD46AA" w:rsidRDefault="00DD46AA" w:rsidP="00DD46A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9E3435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5626432" w14:textId="29FDE2F6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46507">
        <w:rPr>
          <w:sz w:val="22"/>
          <w:szCs w:val="22"/>
        </w:rPr>
        <w:t>5,</w:t>
      </w:r>
      <w:r w:rsidR="009E3435">
        <w:rPr>
          <w:sz w:val="22"/>
          <w:szCs w:val="22"/>
        </w:rPr>
        <w:t xml:space="preserve">28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1AAA8FC2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1C59C4CB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3ADF65E1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2754432E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66A1F867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EC3663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934AA1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46EF07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F0C5F46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58AFC9EF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6AE2B6EE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690B1E3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8051AD2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06E2BD77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438B232C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BD11784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F7FF633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5B14D4CC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93480E2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E4131B8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61D54F5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4E51113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70F7A5A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47D587B7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5C45A16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8C0D955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95E5577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30189EE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D151ED1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E4C09F8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6276B52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614D2F49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91BDF28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6D4CE0FD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3960337C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2B1C22D3" w14:textId="77777777" w:rsidTr="000169C4">
        <w:tc>
          <w:tcPr>
            <w:tcW w:w="4812" w:type="dxa"/>
            <w:gridSpan w:val="2"/>
          </w:tcPr>
          <w:p w14:paraId="3AA3F357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3EBB1B89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56E696A" w14:textId="77777777" w:rsidTr="000169C4">
        <w:tc>
          <w:tcPr>
            <w:tcW w:w="4812" w:type="dxa"/>
            <w:gridSpan w:val="2"/>
          </w:tcPr>
          <w:p w14:paraId="7170BA23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CA1C77B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575AB58D" w14:textId="77777777" w:rsidTr="000169C4">
        <w:tc>
          <w:tcPr>
            <w:tcW w:w="4812" w:type="dxa"/>
            <w:gridSpan w:val="2"/>
          </w:tcPr>
          <w:p w14:paraId="67CED608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04F5D889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6680BB43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739CDBB8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63A60EA3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748C7986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4C1F029D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5CB42177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0574C9AC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6C696D20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238C53D2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5978680B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7B3C5625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54C1B5B6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2664F317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09CE8962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537927C7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69F7D974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645E2103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0A25632F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27FFEF5B" w14:textId="77777777" w:rsidTr="000169C4">
        <w:tc>
          <w:tcPr>
            <w:tcW w:w="4812" w:type="dxa"/>
            <w:gridSpan w:val="2"/>
          </w:tcPr>
          <w:p w14:paraId="4DF3B3E5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9493195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5725305" w14:textId="77777777" w:rsidTr="00BC050A">
        <w:trPr>
          <w:trHeight w:val="595"/>
        </w:trPr>
        <w:tc>
          <w:tcPr>
            <w:tcW w:w="4812" w:type="dxa"/>
            <w:gridSpan w:val="2"/>
          </w:tcPr>
          <w:p w14:paraId="208E41D0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0C7F948B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19C1B7BB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DE794F9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84AEA1A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D03B28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1E498AB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7B25215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627C1F2A" w14:textId="77777777" w:rsidTr="00306032">
        <w:tc>
          <w:tcPr>
            <w:tcW w:w="5102" w:type="dxa"/>
          </w:tcPr>
          <w:p w14:paraId="4F03BE9A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DB40504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5E3159F2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547D8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61152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175B3A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7A5E9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8ACA66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7839036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40237D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9E2AE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E0DE7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C399C8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EF4E9E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A7EFC0" w14:textId="77777777"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9A53F0A" w14:textId="77777777"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703582" w14:textId="77777777"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2C16BA8" w14:textId="77777777"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4BE50B" w14:textId="77777777"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79ECF1B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6D9CA87B" w14:textId="77777777" w:rsidTr="00306032">
        <w:tc>
          <w:tcPr>
            <w:tcW w:w="5102" w:type="dxa"/>
          </w:tcPr>
          <w:p w14:paraId="4EC47EB9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33E71B2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DF86953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DED6BB2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08495DA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019A051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CC30DA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EF19D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CBEC9C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E4F746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9316FE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89DEA4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2D31499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56E1B8C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2C7A21E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6473679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A591E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0803A67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0F14EF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313C9E2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D8B851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6C7CF40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0A9BCE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AC1C5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6D43D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747DD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B06392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08CA3FA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1F847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CD05A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02ACF5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560DCC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00188A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5E4D6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57087FB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C17B5A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4A0369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015AE2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16AE13F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2F40E1C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722FFC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44BB3B0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D3CFC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21D728D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6476DC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0D4ADCF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C0C6EC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5402FA8C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152AB6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B870A8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76ACA58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85711D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1F556C2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2B2313B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7BB7735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47D0F57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366507A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CE296E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BC53AC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86D7422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A0D15E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630DA7FD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DF27EF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7AFC717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6D889105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419A9A02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313113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ADE21CA" w14:textId="77777777" w:rsidTr="00C17B62">
        <w:tc>
          <w:tcPr>
            <w:tcW w:w="6052" w:type="dxa"/>
            <w:shd w:val="clear" w:color="auto" w:fill="FFFFFF"/>
          </w:tcPr>
          <w:p w14:paraId="2B305A7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790A4AA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7C368FE" w14:textId="77777777" w:rsidTr="00C17B62">
        <w:tc>
          <w:tcPr>
            <w:tcW w:w="6052" w:type="dxa"/>
            <w:shd w:val="clear" w:color="auto" w:fill="FFFFFF"/>
          </w:tcPr>
          <w:p w14:paraId="56C2FC7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15BBF3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37162185" w14:textId="77777777" w:rsidTr="00C17B62">
        <w:tc>
          <w:tcPr>
            <w:tcW w:w="6052" w:type="dxa"/>
            <w:shd w:val="clear" w:color="auto" w:fill="FFFFFF"/>
          </w:tcPr>
          <w:p w14:paraId="6E9F7AB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773493C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D16BC15" w14:textId="77777777" w:rsidTr="00C17B62">
        <w:tc>
          <w:tcPr>
            <w:tcW w:w="6052" w:type="dxa"/>
            <w:shd w:val="clear" w:color="auto" w:fill="FFFFFF"/>
          </w:tcPr>
          <w:p w14:paraId="6710B84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0779F77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D26E721" w14:textId="77777777" w:rsidTr="00C17B62">
        <w:tc>
          <w:tcPr>
            <w:tcW w:w="6052" w:type="dxa"/>
            <w:shd w:val="clear" w:color="auto" w:fill="FFFFFF"/>
          </w:tcPr>
          <w:p w14:paraId="1C3A728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947A8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6A6E1D5A" w14:textId="77777777" w:rsidTr="00C17B62">
        <w:tc>
          <w:tcPr>
            <w:tcW w:w="6052" w:type="dxa"/>
            <w:shd w:val="clear" w:color="auto" w:fill="FFFFFF"/>
          </w:tcPr>
          <w:p w14:paraId="787DAE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89F82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D68F77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EE9532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3829279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B26E1FF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1DDF91F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4EF4B4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E8E451D" w14:textId="77777777" w:rsidTr="00C17B62">
        <w:tc>
          <w:tcPr>
            <w:tcW w:w="10206" w:type="dxa"/>
            <w:gridSpan w:val="2"/>
            <w:shd w:val="clear" w:color="auto" w:fill="FFFFFF"/>
          </w:tcPr>
          <w:p w14:paraId="6DB89D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87057E0" w14:textId="77777777" w:rsidTr="00C17B62">
        <w:tc>
          <w:tcPr>
            <w:tcW w:w="6120" w:type="dxa"/>
            <w:shd w:val="clear" w:color="auto" w:fill="FFFFFF"/>
          </w:tcPr>
          <w:p w14:paraId="12FE4B2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0967E1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41060326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38E821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3C5C6E7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5AE97EC6" w14:textId="77777777" w:rsidTr="00C17B62">
        <w:tc>
          <w:tcPr>
            <w:tcW w:w="6120" w:type="dxa"/>
            <w:shd w:val="clear" w:color="auto" w:fill="FFFFFF"/>
          </w:tcPr>
          <w:p w14:paraId="1EB3ACB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DF494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7A0E231C" w14:textId="77777777" w:rsidTr="00C17B62">
        <w:tc>
          <w:tcPr>
            <w:tcW w:w="6120" w:type="dxa"/>
            <w:shd w:val="clear" w:color="auto" w:fill="FFFFFF"/>
          </w:tcPr>
          <w:p w14:paraId="4AB14C1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0EC015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5DA2D202" w14:textId="77777777" w:rsidTr="00C17B62">
        <w:tc>
          <w:tcPr>
            <w:tcW w:w="6120" w:type="dxa"/>
            <w:shd w:val="clear" w:color="auto" w:fill="FFFFFF"/>
          </w:tcPr>
          <w:p w14:paraId="0B65DF4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E32CB01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36A3A83" w14:textId="77777777" w:rsidTr="00C17B62">
        <w:tc>
          <w:tcPr>
            <w:tcW w:w="6120" w:type="dxa"/>
            <w:shd w:val="clear" w:color="auto" w:fill="FFFFFF"/>
          </w:tcPr>
          <w:p w14:paraId="4A5F7F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C9BE3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370CC1AA" w14:textId="77777777" w:rsidTr="00C17B62">
        <w:tc>
          <w:tcPr>
            <w:tcW w:w="10206" w:type="dxa"/>
            <w:gridSpan w:val="2"/>
            <w:shd w:val="clear" w:color="auto" w:fill="FFFFFF"/>
          </w:tcPr>
          <w:p w14:paraId="6D537D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9289D46" w14:textId="77777777" w:rsidTr="00C17B62">
        <w:tc>
          <w:tcPr>
            <w:tcW w:w="6120" w:type="dxa"/>
            <w:shd w:val="clear" w:color="auto" w:fill="FFFFFF"/>
          </w:tcPr>
          <w:p w14:paraId="7F6E5B2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7AC543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009CF68" w14:textId="77777777" w:rsidTr="00C17B62">
        <w:tc>
          <w:tcPr>
            <w:tcW w:w="6120" w:type="dxa"/>
            <w:shd w:val="clear" w:color="auto" w:fill="FFFFFF"/>
          </w:tcPr>
          <w:p w14:paraId="66265C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8BB2F13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5EBD257" w14:textId="77777777" w:rsidTr="00C17B62">
        <w:tc>
          <w:tcPr>
            <w:tcW w:w="6120" w:type="dxa"/>
            <w:shd w:val="clear" w:color="auto" w:fill="FFFFFF"/>
          </w:tcPr>
          <w:p w14:paraId="4366AB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54BB710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D3D6318" w14:textId="77777777" w:rsidTr="00C17B62">
        <w:tc>
          <w:tcPr>
            <w:tcW w:w="6120" w:type="dxa"/>
            <w:shd w:val="clear" w:color="auto" w:fill="FFFFFF"/>
          </w:tcPr>
          <w:p w14:paraId="32F121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797950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8C868C7" w14:textId="77777777" w:rsidTr="00C17B62">
        <w:tc>
          <w:tcPr>
            <w:tcW w:w="6120" w:type="dxa"/>
            <w:shd w:val="clear" w:color="auto" w:fill="FFFFFF"/>
          </w:tcPr>
          <w:p w14:paraId="770F6DF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5FAFCF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2B685F3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5E1A121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29356E1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C018596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CCA7B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4A148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BBFE88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6EAB7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B5350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E5DB66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47F8C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1FC88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E7EBF3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B0D1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A31C3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9AE9CA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7AEBF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BB18A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BDC862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BCC3E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B3695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6A8A53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130FF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59088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308A2EC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D7131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04003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031637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1C241B2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3B03F18" w14:textId="77777777" w:rsidTr="005F634F">
        <w:tc>
          <w:tcPr>
            <w:tcW w:w="5103" w:type="dxa"/>
            <w:gridSpan w:val="2"/>
          </w:tcPr>
          <w:p w14:paraId="545F259A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13259EA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55FE0E3" w14:textId="77777777" w:rsidTr="005F634F">
        <w:tc>
          <w:tcPr>
            <w:tcW w:w="5103" w:type="dxa"/>
            <w:gridSpan w:val="2"/>
          </w:tcPr>
          <w:p w14:paraId="7B717AC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B80C05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3F84CD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A43340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F3039BA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8236318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9D7759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7A81D09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76EA8B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B4AD157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0C3140FE" w14:textId="77777777" w:rsidTr="00B84902">
        <w:tc>
          <w:tcPr>
            <w:tcW w:w="5102" w:type="dxa"/>
          </w:tcPr>
          <w:p w14:paraId="104DC92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32BA3A2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4B364C9E" w14:textId="77777777" w:rsidTr="00B84902">
        <w:tc>
          <w:tcPr>
            <w:tcW w:w="5102" w:type="dxa"/>
          </w:tcPr>
          <w:p w14:paraId="5896FA28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307BEFA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7D263465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DB4EF38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6149F9C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E01321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3EEBAFE4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2223409A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2C78A54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E703BB4" wp14:editId="62AF62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8BEBED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28773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2DB44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ED0C3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E703BB4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038BEBED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0E28773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92DB44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60ED0C3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C12A3D0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D666B4F" wp14:editId="5D2FACD5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C51769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1EB1C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F31E3D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703E0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D666B4F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7BC51769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E1EB1C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5F31E3D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71703E0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D7205EC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A5A0E7E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BEAD6DB" w14:textId="77777777" w:rsidR="00AA3A92" w:rsidRDefault="00AA3A92" w:rsidP="009D4480">
      <w:pPr>
        <w:rPr>
          <w:b/>
          <w:sz w:val="18"/>
          <w:szCs w:val="18"/>
        </w:rPr>
      </w:pPr>
    </w:p>
    <w:p w14:paraId="0B417CA8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4CCAE9DC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A57FE7D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9066064" wp14:editId="54AC9D37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2F2B90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3DA7158B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9AFF3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BEF5DD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2A1281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F34F1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9066064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452F2B90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3DA7158B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649AFF3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72BEF5DD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E2A1281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7F34F1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F7A7EB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95B9ACE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A4E9B6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04AC1AE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5990E60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26D4CF9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4D2DA1A9" w14:textId="77777777" w:rsidR="00E47560" w:rsidRDefault="00E47560" w:rsidP="009D4480">
      <w:pPr>
        <w:pStyle w:val="ConsNormal"/>
        <w:widowControl/>
        <w:ind w:firstLine="0"/>
        <w:jc w:val="both"/>
      </w:pPr>
    </w:p>
    <w:p w14:paraId="6A9FB240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0B8623A2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4E6722A" w14:textId="77777777" w:rsidTr="005F634F">
        <w:tc>
          <w:tcPr>
            <w:tcW w:w="5103" w:type="dxa"/>
            <w:gridSpan w:val="2"/>
          </w:tcPr>
          <w:p w14:paraId="3411C449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8A3F478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81EEF19" w14:textId="77777777" w:rsidTr="005F634F">
        <w:tc>
          <w:tcPr>
            <w:tcW w:w="5103" w:type="dxa"/>
            <w:gridSpan w:val="2"/>
          </w:tcPr>
          <w:p w14:paraId="07B6958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93B8A3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EA7374D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5C7808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9AA1EB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4429D4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98454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0012B69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07EB3BF5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6667CD30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737AA9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D974760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F9A31BF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3973609A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A4DC339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4471BED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707321C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61CE3A47" w14:textId="77777777" w:rsidTr="006939EF">
        <w:tc>
          <w:tcPr>
            <w:tcW w:w="5102" w:type="dxa"/>
          </w:tcPr>
          <w:p w14:paraId="5A1A1BE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6AE8FC5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15513658" w14:textId="77777777" w:rsidTr="006939EF">
        <w:tc>
          <w:tcPr>
            <w:tcW w:w="5102" w:type="dxa"/>
          </w:tcPr>
          <w:p w14:paraId="3F9E9B19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2B0D7BD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679E88C9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7F27769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BDBE2AB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7D9386B2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1FA34CEF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56CB207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B70A582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49A8BB6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929961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543EE2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B8A574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D5F0EC8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4A151FF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7775A7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28D628A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3AE2429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21965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491484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8E4F8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28E3E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5F1EEB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A2FF8A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2C712F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7E40A09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4D62235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8F274D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878DA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6F50554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25B355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261F0B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2A210A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019A38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0A4787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E65C0D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D2D26E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0AD233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83B87E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ED86954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F4D83E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BC9D3D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28D19FC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CEC3F2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5E3ED603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2BA5290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A24AA2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BA01FC9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78F053D5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15A3D18C" w14:textId="77777777" w:rsidTr="000338BD">
        <w:tc>
          <w:tcPr>
            <w:tcW w:w="2233" w:type="dxa"/>
          </w:tcPr>
          <w:p w14:paraId="36CD0F4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3D0359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ABBC037" w14:textId="77777777" w:rsidTr="000338BD">
        <w:tc>
          <w:tcPr>
            <w:tcW w:w="2233" w:type="dxa"/>
          </w:tcPr>
          <w:p w14:paraId="48AAA1A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5507790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962DFC4" w14:textId="77777777" w:rsidTr="000338BD">
        <w:tc>
          <w:tcPr>
            <w:tcW w:w="2233" w:type="dxa"/>
          </w:tcPr>
          <w:p w14:paraId="2FC9C55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6AA364E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9AA68DC" w14:textId="77777777" w:rsidTr="000338BD">
        <w:tc>
          <w:tcPr>
            <w:tcW w:w="4503" w:type="dxa"/>
            <w:gridSpan w:val="2"/>
          </w:tcPr>
          <w:p w14:paraId="012F209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803330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7DC86C8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CF8611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FB213D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DAEE59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0A743136" w14:textId="77777777" w:rsidTr="000338BD">
        <w:tc>
          <w:tcPr>
            <w:tcW w:w="4503" w:type="dxa"/>
            <w:gridSpan w:val="2"/>
          </w:tcPr>
          <w:p w14:paraId="398590B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540CCF2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82AE2DB" w14:textId="77777777" w:rsidTr="000338BD">
        <w:tc>
          <w:tcPr>
            <w:tcW w:w="4503" w:type="dxa"/>
            <w:gridSpan w:val="2"/>
          </w:tcPr>
          <w:p w14:paraId="2690ABE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171E804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04DA999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B479" w14:textId="77777777" w:rsidR="005C03E2" w:rsidRDefault="005C03E2">
      <w:r>
        <w:separator/>
      </w:r>
    </w:p>
  </w:endnote>
  <w:endnote w:type="continuationSeparator" w:id="0">
    <w:p w14:paraId="694192C0" w14:textId="77777777" w:rsidR="005C03E2" w:rsidRDefault="005C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1A8C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FF0C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9FD2" w14:textId="77777777" w:rsidR="005C03E2" w:rsidRDefault="005C03E2">
      <w:r>
        <w:separator/>
      </w:r>
    </w:p>
  </w:footnote>
  <w:footnote w:type="continuationSeparator" w:id="0">
    <w:p w14:paraId="557B88DF" w14:textId="77777777" w:rsidR="005C03E2" w:rsidRDefault="005C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862716812">
    <w:abstractNumId w:val="10"/>
  </w:num>
  <w:num w:numId="2" w16cid:durableId="299307766">
    <w:abstractNumId w:val="31"/>
  </w:num>
  <w:num w:numId="3" w16cid:durableId="1429501800">
    <w:abstractNumId w:val="45"/>
  </w:num>
  <w:num w:numId="4" w16cid:durableId="1799185523">
    <w:abstractNumId w:val="33"/>
  </w:num>
  <w:num w:numId="5" w16cid:durableId="324015164">
    <w:abstractNumId w:val="14"/>
  </w:num>
  <w:num w:numId="6" w16cid:durableId="858278730">
    <w:abstractNumId w:val="30"/>
  </w:num>
  <w:num w:numId="7" w16cid:durableId="1196385905">
    <w:abstractNumId w:val="3"/>
  </w:num>
  <w:num w:numId="8" w16cid:durableId="642538457">
    <w:abstractNumId w:val="26"/>
  </w:num>
  <w:num w:numId="9" w16cid:durableId="1599944706">
    <w:abstractNumId w:val="12"/>
  </w:num>
  <w:num w:numId="10" w16cid:durableId="1711419843">
    <w:abstractNumId w:val="9"/>
  </w:num>
  <w:num w:numId="11" w16cid:durableId="1131630229">
    <w:abstractNumId w:val="18"/>
  </w:num>
  <w:num w:numId="12" w16cid:durableId="814570460">
    <w:abstractNumId w:val="16"/>
  </w:num>
  <w:num w:numId="13" w16cid:durableId="1716615542">
    <w:abstractNumId w:val="25"/>
  </w:num>
  <w:num w:numId="14" w16cid:durableId="745223962">
    <w:abstractNumId w:val="35"/>
  </w:num>
  <w:num w:numId="15" w16cid:durableId="1359890648">
    <w:abstractNumId w:val="44"/>
  </w:num>
  <w:num w:numId="16" w16cid:durableId="643394575">
    <w:abstractNumId w:val="15"/>
  </w:num>
  <w:num w:numId="17" w16cid:durableId="1739160530">
    <w:abstractNumId w:val="6"/>
  </w:num>
  <w:num w:numId="18" w16cid:durableId="639768537">
    <w:abstractNumId w:val="36"/>
  </w:num>
  <w:num w:numId="19" w16cid:durableId="82067840">
    <w:abstractNumId w:val="46"/>
  </w:num>
  <w:num w:numId="20" w16cid:durableId="1938168680">
    <w:abstractNumId w:val="38"/>
  </w:num>
  <w:num w:numId="21" w16cid:durableId="151796612">
    <w:abstractNumId w:val="19"/>
  </w:num>
  <w:num w:numId="22" w16cid:durableId="1509825947">
    <w:abstractNumId w:val="43"/>
  </w:num>
  <w:num w:numId="23" w16cid:durableId="172764851">
    <w:abstractNumId w:val="28"/>
  </w:num>
  <w:num w:numId="24" w16cid:durableId="819537373">
    <w:abstractNumId w:val="47"/>
  </w:num>
  <w:num w:numId="25" w16cid:durableId="1296137103">
    <w:abstractNumId w:val="34"/>
  </w:num>
  <w:num w:numId="26" w16cid:durableId="1909922988">
    <w:abstractNumId w:val="42"/>
  </w:num>
  <w:num w:numId="27" w16cid:durableId="204996649">
    <w:abstractNumId w:val="32"/>
  </w:num>
  <w:num w:numId="28" w16cid:durableId="1775664658">
    <w:abstractNumId w:val="7"/>
  </w:num>
  <w:num w:numId="29" w16cid:durableId="1028525748">
    <w:abstractNumId w:val="21"/>
  </w:num>
  <w:num w:numId="30" w16cid:durableId="1454518631">
    <w:abstractNumId w:val="5"/>
  </w:num>
  <w:num w:numId="31" w16cid:durableId="1508641736">
    <w:abstractNumId w:val="2"/>
  </w:num>
  <w:num w:numId="32" w16cid:durableId="2114209172">
    <w:abstractNumId w:val="8"/>
  </w:num>
  <w:num w:numId="33" w16cid:durableId="1001200028">
    <w:abstractNumId w:val="22"/>
  </w:num>
  <w:num w:numId="34" w16cid:durableId="1227301808">
    <w:abstractNumId w:val="20"/>
  </w:num>
  <w:num w:numId="35" w16cid:durableId="42486561">
    <w:abstractNumId w:val="27"/>
  </w:num>
  <w:num w:numId="36" w16cid:durableId="153113111">
    <w:abstractNumId w:val="1"/>
  </w:num>
  <w:num w:numId="37" w16cid:durableId="1453523118">
    <w:abstractNumId w:val="37"/>
  </w:num>
  <w:num w:numId="38" w16cid:durableId="1214076427">
    <w:abstractNumId w:val="24"/>
  </w:num>
  <w:num w:numId="39" w16cid:durableId="46876479">
    <w:abstractNumId w:val="4"/>
  </w:num>
  <w:num w:numId="40" w16cid:durableId="433551678">
    <w:abstractNumId w:val="40"/>
  </w:num>
  <w:num w:numId="41" w16cid:durableId="1810171086">
    <w:abstractNumId w:val="41"/>
  </w:num>
  <w:num w:numId="42" w16cid:durableId="1897426977">
    <w:abstractNumId w:val="0"/>
  </w:num>
  <w:num w:numId="43" w16cid:durableId="1430734789">
    <w:abstractNumId w:val="39"/>
  </w:num>
  <w:num w:numId="44" w16cid:durableId="241722354">
    <w:abstractNumId w:val="23"/>
  </w:num>
  <w:num w:numId="45" w16cid:durableId="1816754928">
    <w:abstractNumId w:val="17"/>
  </w:num>
  <w:num w:numId="46" w16cid:durableId="454301527">
    <w:abstractNumId w:val="29"/>
  </w:num>
  <w:num w:numId="47" w16cid:durableId="1782604098">
    <w:abstractNumId w:val="11"/>
  </w:num>
  <w:num w:numId="48" w16cid:durableId="1272470410">
    <w:abstractNumId w:val="13"/>
  </w:num>
  <w:num w:numId="49" w16cid:durableId="17971367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33AE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397F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05D5A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6507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03E2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47A8B"/>
    <w:rsid w:val="006514E7"/>
    <w:rsid w:val="0066514B"/>
    <w:rsid w:val="006727BC"/>
    <w:rsid w:val="00690518"/>
    <w:rsid w:val="00691080"/>
    <w:rsid w:val="006939EF"/>
    <w:rsid w:val="006C47F8"/>
    <w:rsid w:val="006C6F97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3537"/>
    <w:rsid w:val="007F6B6E"/>
    <w:rsid w:val="00801B1F"/>
    <w:rsid w:val="00804063"/>
    <w:rsid w:val="008044D9"/>
    <w:rsid w:val="00807336"/>
    <w:rsid w:val="008154D4"/>
    <w:rsid w:val="00834D2F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3435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B0F37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D46AA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561"/>
    <w:rsid w:val="00E7263E"/>
    <w:rsid w:val="00E72EB7"/>
    <w:rsid w:val="00E73BF4"/>
    <w:rsid w:val="00E82FD8"/>
    <w:rsid w:val="00E833B9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7D17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60D559"/>
  <w15:docId w15:val="{662BC574-A27E-4FB5-A43B-A4D2E606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13434-3664-408C-BD3C-2B7B59B1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5596</Words>
  <Characters>31902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53</cp:revision>
  <cp:lastPrinted>2020-01-23T00:59:00Z</cp:lastPrinted>
  <dcterms:created xsi:type="dcterms:W3CDTF">2017-10-18T05:37:00Z</dcterms:created>
  <dcterms:modified xsi:type="dcterms:W3CDTF">2026-01-27T06:18:00Z</dcterms:modified>
</cp:coreProperties>
</file>