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5758D" w14:textId="77777777" w:rsidR="000A02BA" w:rsidRPr="006C7ED0" w:rsidRDefault="000A02BA" w:rsidP="00DD1D3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D31">
        <w:rPr>
          <w:szCs w:val="28"/>
        </w:rPr>
        <w:t>________________</w:t>
      </w:r>
    </w:p>
    <w:p w14:paraId="3C5B8414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1DE6D5A6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A7CA0">
        <w:rPr>
          <w:b/>
          <w:sz w:val="22"/>
          <w:szCs w:val="22"/>
        </w:rPr>
        <w:t>5</w:t>
      </w:r>
      <w:r w:rsidR="00FC6697">
        <w:rPr>
          <w:b/>
          <w:sz w:val="22"/>
          <w:szCs w:val="22"/>
        </w:rPr>
        <w:t>/1</w:t>
      </w:r>
    </w:p>
    <w:p w14:paraId="3B9F07BD" w14:textId="77777777" w:rsidR="00DD1D31" w:rsidRPr="00454255" w:rsidRDefault="00DD1D3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12C786CF" w14:textId="77777777" w:rsidTr="005F634F">
        <w:tc>
          <w:tcPr>
            <w:tcW w:w="5102" w:type="dxa"/>
          </w:tcPr>
          <w:p w14:paraId="5EF8AD9B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05290C3F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0B8B7657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54A556DB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0047917F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6601DF5B" w14:textId="77777777" w:rsidR="009D4480" w:rsidRPr="00454255" w:rsidRDefault="005B46E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BA7CA0">
        <w:rPr>
          <w:sz w:val="22"/>
          <w:szCs w:val="22"/>
        </w:rPr>
        <w:t>5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70E29F7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410B95C8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47DEA8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1D9A305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3F3CDBDC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1CCB5C7E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40A811E2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0AC2E93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72799BD9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E5CCEDD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0978D80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7C03E239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3C0A9D91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7E4B9D10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35D56367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5653322B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50B88DF6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532AF740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67571BF0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325C26C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14482936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2F61C7B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5536D1A7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3315D347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2294CE27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3D7BB87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5641EEC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A712B3E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2FB5DC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1B585D6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BDC2A2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849D19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852AD0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4048C0B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215A27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30595DA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2A9B85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36C3CCEA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109906C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9A5A4A2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FFD4349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041295A4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58035D7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142664FF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20B0748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0C23451A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01EB828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758BBBD5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0CB1CA66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1BAE73D0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0E9DB45A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531CA69A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0D304DD8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11272087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25179258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455EF65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3FCDBCB9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2CDE68A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40121419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099E65E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7B274B1C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2D795C65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23DA65D6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0C817FBD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5F0E2397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3C783EF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6C141471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59613247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00D2B81F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2EEE2713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15DC505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055C09E1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36F3A949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3CB2271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9934E51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4330378B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BCF993A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563615B8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73EC10E7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42515EAF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46AA47A6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D8B909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E377A54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715CB13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C06AC59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70E9C6F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69440D2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00875A63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63A32DE0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623E723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2A66D2DA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45B3C452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C7F5070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5B3D9993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653981C7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A34A647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00DBDCB8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0DAF3A0A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6525825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700C3F7E" w14:textId="220D9D39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D43BC">
        <w:rPr>
          <w:sz w:val="22"/>
          <w:szCs w:val="22"/>
        </w:rPr>
        <w:t>22,62</w:t>
      </w:r>
      <w:r w:rsidR="00B13D7B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20ECC83D" w14:textId="716E398B" w:rsidR="00B13D7B" w:rsidRPr="00B13D7B" w:rsidRDefault="00B13D7B" w:rsidP="00B13D7B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7D43BC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6CA86FB" w14:textId="552C1729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90F4C">
        <w:rPr>
          <w:sz w:val="22"/>
          <w:szCs w:val="22"/>
        </w:rPr>
        <w:t>5,</w:t>
      </w:r>
      <w:r w:rsidR="007D43BC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12A9153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7B9FA42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3668C5A8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6C738A15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27852F7B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3B7B523B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050E8564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19200CA5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7D91DC12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5FB49F57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2F51AFBD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6BCFA50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17FBB0D4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DBB650C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09204166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357996D5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49C4CB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4B389C97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55DC33F5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7BC21571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5FBD8F47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062E811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411C2C12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70D39603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002EEB61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23088623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190EB267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63DED86E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721EAF2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6B3F30D6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7241635F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18E276D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58B5A70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5E194C5C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0B933ED1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4DE8EEB1" w14:textId="77777777" w:rsidTr="000169C4">
        <w:tc>
          <w:tcPr>
            <w:tcW w:w="4812" w:type="dxa"/>
            <w:gridSpan w:val="2"/>
          </w:tcPr>
          <w:p w14:paraId="2ADD7FCA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0E7C3423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4FED24DC" w14:textId="77777777" w:rsidTr="000169C4">
        <w:tc>
          <w:tcPr>
            <w:tcW w:w="4812" w:type="dxa"/>
            <w:gridSpan w:val="2"/>
          </w:tcPr>
          <w:p w14:paraId="7C19DD2E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7472899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639FE93F" w14:textId="77777777" w:rsidTr="000169C4">
        <w:tc>
          <w:tcPr>
            <w:tcW w:w="4812" w:type="dxa"/>
            <w:gridSpan w:val="2"/>
          </w:tcPr>
          <w:p w14:paraId="57ABFD5D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7C23B2C5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008E358B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6AA8C047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66E55921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7993D87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CDA2528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7D04373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0BB87D67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3FAF9E2D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4F54024F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64E961FF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861508C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785BEDB0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79BA692D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7F61E771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69F8E33E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0C32B1D8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FDD69AA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3C2B4918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0AA1F2AB" w14:textId="77777777" w:rsidTr="000169C4">
        <w:tc>
          <w:tcPr>
            <w:tcW w:w="4812" w:type="dxa"/>
            <w:gridSpan w:val="2"/>
          </w:tcPr>
          <w:p w14:paraId="08C3F353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605A7E08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1C6607B7" w14:textId="77777777" w:rsidTr="00BC050A">
        <w:trPr>
          <w:trHeight w:val="595"/>
        </w:trPr>
        <w:tc>
          <w:tcPr>
            <w:tcW w:w="4812" w:type="dxa"/>
            <w:gridSpan w:val="2"/>
          </w:tcPr>
          <w:p w14:paraId="01E743F8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20273D43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A8122C8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1142AFD4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46602245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10F8B21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7C595790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172002B0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0D605067" w14:textId="77777777" w:rsidTr="00306032">
        <w:tc>
          <w:tcPr>
            <w:tcW w:w="5102" w:type="dxa"/>
          </w:tcPr>
          <w:p w14:paraId="4213DDF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0F37709A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5CE780EF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84A4B7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3E94C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CDEBA7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A419B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D7C051B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9DCC56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8E1680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701FFBF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2BD14A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CE5BCE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9A4C175" w14:textId="77777777"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9E8B41" w14:textId="77777777"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513013" w14:textId="77777777"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AE4595" w14:textId="77777777"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EB0488F" w14:textId="77777777"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BDC7137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2F00799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7F6AC23B" w14:textId="77777777" w:rsidTr="00306032">
        <w:tc>
          <w:tcPr>
            <w:tcW w:w="5102" w:type="dxa"/>
          </w:tcPr>
          <w:p w14:paraId="42F92E66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C75D49F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DAA55FB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AB16476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1267DA6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3531C17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50D6A56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5933CD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C923D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613C1A7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59D0612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2A2B32A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564276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4EC9CE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2EFCD8E3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35193F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24ACA71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0E91FB2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115C3D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1ABF14F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2F93357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3D772738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1F28550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6952C4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274A91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72B0BAF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101C8D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3C818BD6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0DE540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7C4A7A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503E87F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9F3B4D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56CDA2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1BFA837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7491DF3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1B2C43C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0C30EF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4C55636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2D415A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1D4F855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EBAC3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2DE3655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7B4C5C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3D143C1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4C51D4D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A5EDC19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242E9A6D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2AE71E7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7F879C8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108CF23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A33DAC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025BE44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1A501F5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ECE963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665650B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1AE21F28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6FD1F1EF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643B44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0C77000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0E209C33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14150F18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06F0D8E6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60BDA67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66A875A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3DA55334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67B57D2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388E1416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179F1787" w14:textId="77777777" w:rsidTr="00C17B62">
        <w:tc>
          <w:tcPr>
            <w:tcW w:w="6052" w:type="dxa"/>
            <w:shd w:val="clear" w:color="auto" w:fill="FFFFFF"/>
          </w:tcPr>
          <w:p w14:paraId="0A75C91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63B0FB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1C25BF67" w14:textId="77777777" w:rsidTr="00C17B62">
        <w:tc>
          <w:tcPr>
            <w:tcW w:w="6052" w:type="dxa"/>
            <w:shd w:val="clear" w:color="auto" w:fill="FFFFFF"/>
          </w:tcPr>
          <w:p w14:paraId="4D56572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045A6D7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0A55422F" w14:textId="77777777" w:rsidTr="00C17B62">
        <w:tc>
          <w:tcPr>
            <w:tcW w:w="6052" w:type="dxa"/>
            <w:shd w:val="clear" w:color="auto" w:fill="FFFFFF"/>
          </w:tcPr>
          <w:p w14:paraId="6F2C981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1CD3F4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5EEBE87A" w14:textId="77777777" w:rsidTr="00C17B62">
        <w:tc>
          <w:tcPr>
            <w:tcW w:w="6052" w:type="dxa"/>
            <w:shd w:val="clear" w:color="auto" w:fill="FFFFFF"/>
          </w:tcPr>
          <w:p w14:paraId="03D8C23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D9F9A3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4CE41278" w14:textId="77777777" w:rsidTr="00C17B62">
        <w:tc>
          <w:tcPr>
            <w:tcW w:w="6052" w:type="dxa"/>
            <w:shd w:val="clear" w:color="auto" w:fill="FFFFFF"/>
          </w:tcPr>
          <w:p w14:paraId="1B42688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5DB03B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37E29905" w14:textId="77777777" w:rsidTr="00C17B62">
        <w:tc>
          <w:tcPr>
            <w:tcW w:w="6052" w:type="dxa"/>
            <w:shd w:val="clear" w:color="auto" w:fill="FFFFFF"/>
          </w:tcPr>
          <w:p w14:paraId="64A571F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A10F70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0B1532D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74CAD7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63A760A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62CA294B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2733F03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0E941A8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380ACE1" w14:textId="77777777" w:rsidTr="00C17B62">
        <w:tc>
          <w:tcPr>
            <w:tcW w:w="10206" w:type="dxa"/>
            <w:gridSpan w:val="2"/>
            <w:shd w:val="clear" w:color="auto" w:fill="FFFFFF"/>
          </w:tcPr>
          <w:p w14:paraId="009F1F4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455EA0A" w14:textId="77777777" w:rsidTr="00C17B62">
        <w:tc>
          <w:tcPr>
            <w:tcW w:w="6120" w:type="dxa"/>
            <w:shd w:val="clear" w:color="auto" w:fill="FFFFFF"/>
          </w:tcPr>
          <w:p w14:paraId="2A7520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A76A2F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9EF8543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4F0070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5EE6DE6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58F4ADD4" w14:textId="77777777" w:rsidTr="00C17B62">
        <w:tc>
          <w:tcPr>
            <w:tcW w:w="6120" w:type="dxa"/>
            <w:shd w:val="clear" w:color="auto" w:fill="FFFFFF"/>
          </w:tcPr>
          <w:p w14:paraId="54D845B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07F83A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041EBAEB" w14:textId="77777777" w:rsidTr="00C17B62">
        <w:tc>
          <w:tcPr>
            <w:tcW w:w="6120" w:type="dxa"/>
            <w:shd w:val="clear" w:color="auto" w:fill="FFFFFF"/>
          </w:tcPr>
          <w:p w14:paraId="3DBD724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27D727C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E1367AC" w14:textId="77777777" w:rsidTr="00C17B62">
        <w:tc>
          <w:tcPr>
            <w:tcW w:w="6120" w:type="dxa"/>
            <w:shd w:val="clear" w:color="auto" w:fill="FFFFFF"/>
          </w:tcPr>
          <w:p w14:paraId="29F57BE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499E042F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449C801E" w14:textId="77777777" w:rsidTr="00C17B62">
        <w:tc>
          <w:tcPr>
            <w:tcW w:w="6120" w:type="dxa"/>
            <w:shd w:val="clear" w:color="auto" w:fill="FFFFFF"/>
          </w:tcPr>
          <w:p w14:paraId="597D21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06F9B1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6A4E9A34" w14:textId="77777777" w:rsidTr="00C17B62">
        <w:tc>
          <w:tcPr>
            <w:tcW w:w="10206" w:type="dxa"/>
            <w:gridSpan w:val="2"/>
            <w:shd w:val="clear" w:color="auto" w:fill="FFFFFF"/>
          </w:tcPr>
          <w:p w14:paraId="42EBC76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5A11F5C2" w14:textId="77777777" w:rsidTr="00C17B62">
        <w:tc>
          <w:tcPr>
            <w:tcW w:w="6120" w:type="dxa"/>
            <w:shd w:val="clear" w:color="auto" w:fill="FFFFFF"/>
          </w:tcPr>
          <w:p w14:paraId="647EB58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6C06C07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7863ED4" w14:textId="77777777" w:rsidTr="00C17B62">
        <w:tc>
          <w:tcPr>
            <w:tcW w:w="6120" w:type="dxa"/>
            <w:shd w:val="clear" w:color="auto" w:fill="FFFFFF"/>
          </w:tcPr>
          <w:p w14:paraId="7E0E089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7B6C5F05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EDC513D" w14:textId="77777777" w:rsidTr="00C17B62">
        <w:tc>
          <w:tcPr>
            <w:tcW w:w="6120" w:type="dxa"/>
            <w:shd w:val="clear" w:color="auto" w:fill="FFFFFF"/>
          </w:tcPr>
          <w:p w14:paraId="4424EF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581092C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7D8DDFE" w14:textId="77777777" w:rsidTr="00C17B62">
        <w:tc>
          <w:tcPr>
            <w:tcW w:w="6120" w:type="dxa"/>
            <w:shd w:val="clear" w:color="auto" w:fill="FFFFFF"/>
          </w:tcPr>
          <w:p w14:paraId="35253C5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087E13D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71440512" w14:textId="77777777" w:rsidTr="00C17B62">
        <w:tc>
          <w:tcPr>
            <w:tcW w:w="6120" w:type="dxa"/>
            <w:shd w:val="clear" w:color="auto" w:fill="FFFFFF"/>
          </w:tcPr>
          <w:p w14:paraId="45C924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0874A8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59837B6C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2422D00D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66945930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35A9714A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2E77C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B6ECD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FAF4B5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6BF4A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95A38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414F578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EACFA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2E162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0B9F7B63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319B6AA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C8168D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91A975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4D4DE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0B133B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7F285BD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2C463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8D5CA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19016394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A592E6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55649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2B4D7F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55F35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66256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ECE4E3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3B9B56E4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58E092A7" w14:textId="77777777" w:rsidTr="005F634F">
        <w:tc>
          <w:tcPr>
            <w:tcW w:w="5103" w:type="dxa"/>
            <w:gridSpan w:val="2"/>
          </w:tcPr>
          <w:p w14:paraId="51614A89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C753E37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E87B27E" w14:textId="77777777" w:rsidTr="005F634F">
        <w:tc>
          <w:tcPr>
            <w:tcW w:w="5103" w:type="dxa"/>
            <w:gridSpan w:val="2"/>
          </w:tcPr>
          <w:p w14:paraId="3A67063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D66DF0D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667759D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06D74B2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C6B575D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D033AB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FF14817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7A181160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085F8E22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4DC6460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2CC76BA3" w14:textId="77777777" w:rsidTr="00B84902">
        <w:tc>
          <w:tcPr>
            <w:tcW w:w="5102" w:type="dxa"/>
          </w:tcPr>
          <w:p w14:paraId="26038F4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19CF09B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7D472F21" w14:textId="77777777" w:rsidTr="00B84902">
        <w:tc>
          <w:tcPr>
            <w:tcW w:w="5102" w:type="dxa"/>
          </w:tcPr>
          <w:p w14:paraId="79791378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4ECD8D5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2EE7F755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408328D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19880751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128D7BD4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58D43FD8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75E842F5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1A2146A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389065EA" wp14:editId="16A2830C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43BB375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D70A73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542B9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BDE7D9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89065EA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643BB375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4D70A73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24542B9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7BDE7D9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21F60345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38A304F" wp14:editId="176C3572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886E38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D5C8F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ADA6953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6C90A2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38A304F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1E886E38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59D5C8F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7ADA6953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466C90A2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A5DA97D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263BFD40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66F35BF" w14:textId="77777777" w:rsidR="00AA3A92" w:rsidRDefault="00AA3A92" w:rsidP="009D4480">
      <w:pPr>
        <w:rPr>
          <w:b/>
          <w:sz w:val="18"/>
          <w:szCs w:val="18"/>
        </w:rPr>
      </w:pPr>
    </w:p>
    <w:p w14:paraId="536DD4C0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6A1D03B5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3787A6F6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D4B1BE0" wp14:editId="35792276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B363061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48EAD1F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D5D73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10CF3C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0D030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BFD2FF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4B1BE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5B363061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48EAD1F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5DD5D73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0C10CF3C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000D030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63BFD2FF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6241682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61807EAC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198879A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23AFEE7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F5BE2D6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7319E788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43D44AA9" w14:textId="77777777" w:rsidR="00E47560" w:rsidRDefault="00E47560" w:rsidP="009D4480">
      <w:pPr>
        <w:pStyle w:val="ConsNormal"/>
        <w:widowControl/>
        <w:ind w:firstLine="0"/>
        <w:jc w:val="both"/>
      </w:pPr>
    </w:p>
    <w:p w14:paraId="424111C8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5553FE12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6B6F7D3A" w14:textId="77777777" w:rsidTr="005F634F">
        <w:tc>
          <w:tcPr>
            <w:tcW w:w="5103" w:type="dxa"/>
            <w:gridSpan w:val="2"/>
          </w:tcPr>
          <w:p w14:paraId="1246DF45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3F00EA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0F0EE8B7" w14:textId="77777777" w:rsidTr="005F634F">
        <w:tc>
          <w:tcPr>
            <w:tcW w:w="5103" w:type="dxa"/>
            <w:gridSpan w:val="2"/>
          </w:tcPr>
          <w:p w14:paraId="2F24025F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37BCA5C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2C7974D4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4A027E4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CB38D23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F3A50A7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B3507D0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4A83C0AE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B83C0F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488F3AFE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9D70BF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09F41ACB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74B49976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4F703B27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F9A279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7EE100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2E957D4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2137C85" w14:textId="77777777" w:rsidTr="006939EF">
        <w:tc>
          <w:tcPr>
            <w:tcW w:w="5102" w:type="dxa"/>
          </w:tcPr>
          <w:p w14:paraId="4CDB028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08FDF7AE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E5EA60C" w14:textId="77777777" w:rsidTr="006939EF">
        <w:tc>
          <w:tcPr>
            <w:tcW w:w="5102" w:type="dxa"/>
          </w:tcPr>
          <w:p w14:paraId="109CB789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6739C59A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0014F2EE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EB83C6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CF1E7C7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275592CA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18ED0C87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590652E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1686AEE9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2A7938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51D294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F0BE3A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7F0E19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37AEBBC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0629708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7ECEFCC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65C4434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35568EC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4AF5B4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664D927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8F92A7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9DDD58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6E55FA9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428D00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DB281C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4F75693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3CC2AE7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13ABA4A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3AD7A46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7DCBF80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C6B7B2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6FC10F0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175BC1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225F825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08B960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2C27DE6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5FE7DEA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60702A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6F31566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52CC391B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7FB7A78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43A30DBC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152AC8D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3BB2937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4CCFE178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5E099CFF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31D8CBC3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50DCB9C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5D48FC5B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73D55ADC" w14:textId="77777777" w:rsidTr="000338BD">
        <w:tc>
          <w:tcPr>
            <w:tcW w:w="2233" w:type="dxa"/>
          </w:tcPr>
          <w:p w14:paraId="5406235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0A86E39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CD43BC7" w14:textId="77777777" w:rsidTr="000338BD">
        <w:tc>
          <w:tcPr>
            <w:tcW w:w="2233" w:type="dxa"/>
          </w:tcPr>
          <w:p w14:paraId="5B0BAFA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6A5F15CD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E082313" w14:textId="77777777" w:rsidTr="000338BD">
        <w:tc>
          <w:tcPr>
            <w:tcW w:w="2233" w:type="dxa"/>
          </w:tcPr>
          <w:p w14:paraId="5506271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6817A454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18B9058" w14:textId="77777777" w:rsidTr="000338BD">
        <w:tc>
          <w:tcPr>
            <w:tcW w:w="4503" w:type="dxa"/>
            <w:gridSpan w:val="2"/>
          </w:tcPr>
          <w:p w14:paraId="493673B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4901BE7F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62F5DC8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0D19674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29BF8E5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54A82475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055401AF" w14:textId="77777777" w:rsidTr="000338BD">
        <w:tc>
          <w:tcPr>
            <w:tcW w:w="4503" w:type="dxa"/>
            <w:gridSpan w:val="2"/>
          </w:tcPr>
          <w:p w14:paraId="722D52C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4FCCF80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3718C70" w14:textId="77777777" w:rsidTr="000338BD">
        <w:tc>
          <w:tcPr>
            <w:tcW w:w="4503" w:type="dxa"/>
            <w:gridSpan w:val="2"/>
          </w:tcPr>
          <w:p w14:paraId="02D1419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30CDD50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162585F3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4E349" w14:textId="77777777" w:rsidR="003B794D" w:rsidRDefault="003B794D">
      <w:r>
        <w:separator/>
      </w:r>
    </w:p>
  </w:endnote>
  <w:endnote w:type="continuationSeparator" w:id="0">
    <w:p w14:paraId="155A8CF0" w14:textId="77777777" w:rsidR="003B794D" w:rsidRDefault="003B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98DE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7613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5634" w14:textId="77777777" w:rsidR="003B794D" w:rsidRDefault="003B794D">
      <w:r>
        <w:separator/>
      </w:r>
    </w:p>
  </w:footnote>
  <w:footnote w:type="continuationSeparator" w:id="0">
    <w:p w14:paraId="3B20B050" w14:textId="77777777" w:rsidR="003B794D" w:rsidRDefault="003B7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11872183">
    <w:abstractNumId w:val="10"/>
  </w:num>
  <w:num w:numId="2" w16cid:durableId="591668168">
    <w:abstractNumId w:val="31"/>
  </w:num>
  <w:num w:numId="3" w16cid:durableId="1350597792">
    <w:abstractNumId w:val="45"/>
  </w:num>
  <w:num w:numId="4" w16cid:durableId="1400135520">
    <w:abstractNumId w:val="33"/>
  </w:num>
  <w:num w:numId="5" w16cid:durableId="960577745">
    <w:abstractNumId w:val="14"/>
  </w:num>
  <w:num w:numId="6" w16cid:durableId="424618442">
    <w:abstractNumId w:val="30"/>
  </w:num>
  <w:num w:numId="7" w16cid:durableId="1454640935">
    <w:abstractNumId w:val="3"/>
  </w:num>
  <w:num w:numId="8" w16cid:durableId="1620719544">
    <w:abstractNumId w:val="26"/>
  </w:num>
  <w:num w:numId="9" w16cid:durableId="1758018117">
    <w:abstractNumId w:val="12"/>
  </w:num>
  <w:num w:numId="10" w16cid:durableId="411584911">
    <w:abstractNumId w:val="9"/>
  </w:num>
  <w:num w:numId="11" w16cid:durableId="645819533">
    <w:abstractNumId w:val="18"/>
  </w:num>
  <w:num w:numId="12" w16cid:durableId="323709177">
    <w:abstractNumId w:val="16"/>
  </w:num>
  <w:num w:numId="13" w16cid:durableId="988021890">
    <w:abstractNumId w:val="25"/>
  </w:num>
  <w:num w:numId="14" w16cid:durableId="190924296">
    <w:abstractNumId w:val="35"/>
  </w:num>
  <w:num w:numId="15" w16cid:durableId="614288120">
    <w:abstractNumId w:val="44"/>
  </w:num>
  <w:num w:numId="16" w16cid:durableId="4868624">
    <w:abstractNumId w:val="15"/>
  </w:num>
  <w:num w:numId="17" w16cid:durableId="1606494122">
    <w:abstractNumId w:val="6"/>
  </w:num>
  <w:num w:numId="18" w16cid:durableId="519046554">
    <w:abstractNumId w:val="36"/>
  </w:num>
  <w:num w:numId="19" w16cid:durableId="1232352054">
    <w:abstractNumId w:val="46"/>
  </w:num>
  <w:num w:numId="20" w16cid:durableId="1581988787">
    <w:abstractNumId w:val="38"/>
  </w:num>
  <w:num w:numId="21" w16cid:durableId="217013959">
    <w:abstractNumId w:val="19"/>
  </w:num>
  <w:num w:numId="22" w16cid:durableId="1763333562">
    <w:abstractNumId w:val="43"/>
  </w:num>
  <w:num w:numId="23" w16cid:durableId="569317422">
    <w:abstractNumId w:val="28"/>
  </w:num>
  <w:num w:numId="24" w16cid:durableId="1641305656">
    <w:abstractNumId w:val="47"/>
  </w:num>
  <w:num w:numId="25" w16cid:durableId="399639279">
    <w:abstractNumId w:val="34"/>
  </w:num>
  <w:num w:numId="26" w16cid:durableId="509294810">
    <w:abstractNumId w:val="42"/>
  </w:num>
  <w:num w:numId="27" w16cid:durableId="489367899">
    <w:abstractNumId w:val="32"/>
  </w:num>
  <w:num w:numId="28" w16cid:durableId="543323723">
    <w:abstractNumId w:val="7"/>
  </w:num>
  <w:num w:numId="29" w16cid:durableId="331877510">
    <w:abstractNumId w:val="21"/>
  </w:num>
  <w:num w:numId="30" w16cid:durableId="1505590463">
    <w:abstractNumId w:val="5"/>
  </w:num>
  <w:num w:numId="31" w16cid:durableId="1983002750">
    <w:abstractNumId w:val="2"/>
  </w:num>
  <w:num w:numId="32" w16cid:durableId="844435888">
    <w:abstractNumId w:val="8"/>
  </w:num>
  <w:num w:numId="33" w16cid:durableId="1870988972">
    <w:abstractNumId w:val="22"/>
  </w:num>
  <w:num w:numId="34" w16cid:durableId="1985962993">
    <w:abstractNumId w:val="20"/>
  </w:num>
  <w:num w:numId="35" w16cid:durableId="2072849645">
    <w:abstractNumId w:val="27"/>
  </w:num>
  <w:num w:numId="36" w16cid:durableId="2103066729">
    <w:abstractNumId w:val="1"/>
  </w:num>
  <w:num w:numId="37" w16cid:durableId="550457091">
    <w:abstractNumId w:val="37"/>
  </w:num>
  <w:num w:numId="38" w16cid:durableId="1952736133">
    <w:abstractNumId w:val="24"/>
  </w:num>
  <w:num w:numId="39" w16cid:durableId="1001391612">
    <w:abstractNumId w:val="4"/>
  </w:num>
  <w:num w:numId="40" w16cid:durableId="20208330">
    <w:abstractNumId w:val="40"/>
  </w:num>
  <w:num w:numId="41" w16cid:durableId="347872621">
    <w:abstractNumId w:val="41"/>
  </w:num>
  <w:num w:numId="42" w16cid:durableId="1433281868">
    <w:abstractNumId w:val="0"/>
  </w:num>
  <w:num w:numId="43" w16cid:durableId="98645488">
    <w:abstractNumId w:val="39"/>
  </w:num>
  <w:num w:numId="44" w16cid:durableId="1469130454">
    <w:abstractNumId w:val="23"/>
  </w:num>
  <w:num w:numId="45" w16cid:durableId="1123766999">
    <w:abstractNumId w:val="17"/>
  </w:num>
  <w:num w:numId="46" w16cid:durableId="1744912277">
    <w:abstractNumId w:val="29"/>
  </w:num>
  <w:num w:numId="47" w16cid:durableId="1064377623">
    <w:abstractNumId w:val="11"/>
  </w:num>
  <w:num w:numId="48" w16cid:durableId="1773549359">
    <w:abstractNumId w:val="13"/>
  </w:num>
  <w:num w:numId="49" w16cid:durableId="69797198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0C89"/>
    <w:rsid w:val="00061028"/>
    <w:rsid w:val="00067C62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B794D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051A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6E3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0F4C"/>
    <w:rsid w:val="00793804"/>
    <w:rsid w:val="007951D9"/>
    <w:rsid w:val="0079631F"/>
    <w:rsid w:val="007A1DA2"/>
    <w:rsid w:val="007A5E1C"/>
    <w:rsid w:val="007B2135"/>
    <w:rsid w:val="007B2760"/>
    <w:rsid w:val="007C6306"/>
    <w:rsid w:val="007D1319"/>
    <w:rsid w:val="007D43BC"/>
    <w:rsid w:val="007E330C"/>
    <w:rsid w:val="007F6B6E"/>
    <w:rsid w:val="00801B1F"/>
    <w:rsid w:val="00804063"/>
    <w:rsid w:val="008044D9"/>
    <w:rsid w:val="00807336"/>
    <w:rsid w:val="0081219C"/>
    <w:rsid w:val="008154D4"/>
    <w:rsid w:val="00837F50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4118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36FA"/>
    <w:rsid w:val="00AE4EA9"/>
    <w:rsid w:val="00AF4981"/>
    <w:rsid w:val="00AF6F7E"/>
    <w:rsid w:val="00B0043E"/>
    <w:rsid w:val="00B005E4"/>
    <w:rsid w:val="00B1179E"/>
    <w:rsid w:val="00B13D7B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A7CA0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928DF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1D31"/>
    <w:rsid w:val="00DD3417"/>
    <w:rsid w:val="00DE4573"/>
    <w:rsid w:val="00DF0301"/>
    <w:rsid w:val="00DF0B8C"/>
    <w:rsid w:val="00E10DE2"/>
    <w:rsid w:val="00E122DA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250A5E"/>
  <w15:docId w15:val="{5CA63F2F-87B5-4376-B1D0-06DF78D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9870B-4AE8-4EA1-9210-67AE5ABC9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433</TotalTime>
  <Pages>10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62</cp:revision>
  <cp:lastPrinted>2021-12-28T06:11:00Z</cp:lastPrinted>
  <dcterms:created xsi:type="dcterms:W3CDTF">2017-10-18T05:37:00Z</dcterms:created>
  <dcterms:modified xsi:type="dcterms:W3CDTF">2026-01-27T05:51:00Z</dcterms:modified>
</cp:coreProperties>
</file>